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C33813" w:rsidRDefault="000C0C66" w:rsidP="00BC2FDF">
      <w:pPr>
        <w:pStyle w:val="Titel"/>
      </w:pPr>
      <w:r w:rsidRPr="00C33813">
        <w:t>Procédure de validation</w:t>
      </w:r>
      <w:r w:rsidRPr="00C33813">
        <w:br/>
        <w:t>Employée de commerce CFC Services et administration / Employé de commerce CFC Services et administration</w:t>
      </w:r>
    </w:p>
    <w:p w14:paraId="423C988E" w14:textId="77777777" w:rsidR="000C0C66" w:rsidRPr="00C33813" w:rsidRDefault="000C0C66" w:rsidP="00467346"/>
    <w:p w14:paraId="3B2EB686" w14:textId="557C07C9" w:rsidR="000C0C66" w:rsidRPr="00C33813" w:rsidRDefault="003E4E73" w:rsidP="00467346">
      <w:pPr>
        <w:pStyle w:val="Untertitel"/>
      </w:pPr>
      <w:r w:rsidRPr="00C33813">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0B4A97F8" w:rsidR="005948C8" w:rsidRPr="00C33813" w:rsidRDefault="00B532BC" w:rsidP="003E4E73">
          <w:r w:rsidRPr="00C33813">
            <w:t>d2 : mener des entretiens d’information et de conseil avec des clients et des fournisseurs</w:t>
          </w:r>
        </w:p>
      </w:sdtContent>
    </w:sdt>
    <w:p w14:paraId="100949CC" w14:textId="77777777" w:rsidR="005948C8" w:rsidRPr="00C33813" w:rsidRDefault="005948C8" w:rsidP="003E4E73"/>
    <w:p w14:paraId="2BEB264B" w14:textId="03467CE8" w:rsidR="00AC494F" w:rsidRPr="00C33813" w:rsidRDefault="00AC494F" w:rsidP="00467346">
      <w:pPr>
        <w:pStyle w:val="Untertitel"/>
      </w:pPr>
      <w:r w:rsidRPr="00C33813">
        <w:t>Mission</w:t>
      </w:r>
    </w:p>
    <w:p w14:paraId="140FA5FF" w14:textId="30573566" w:rsidR="005C5AA3" w:rsidRPr="00C33813" w:rsidRDefault="0038628D" w:rsidP="005C5AA3">
      <w:pPr>
        <w:rPr>
          <w:b/>
          <w:bCs/>
        </w:rPr>
      </w:pPr>
      <w:r w:rsidRPr="00C33813">
        <w:rPr>
          <w:b/>
        </w:rPr>
        <w:t>Tâche partielle 1 : traitement des demandes de clients internes et externes</w:t>
      </w:r>
    </w:p>
    <w:p w14:paraId="74710D2D" w14:textId="0D4F6E8E" w:rsidR="005C5AA3" w:rsidRPr="00C33813" w:rsidRDefault="164FC010" w:rsidP="005C5AA3">
      <w:r w:rsidRPr="00C33813">
        <w:t>Décrivez comment vous traitez les demandes de clients internes et/ou externes dans votre pratique professionnelle. Donnez au moins deux exemples illustrant la manière dont vous avez répondu aux besoins et attentes respectifs. Montrez comment vous vous assurez que votre démarche est ciblée et adaptée au groupe cible.</w:t>
      </w:r>
    </w:p>
    <w:p w14:paraId="3013777A" w14:textId="4DE1740C" w:rsidR="005C5AA3" w:rsidRPr="00C33813" w:rsidRDefault="0038628D" w:rsidP="005C5AA3">
      <w:pPr>
        <w:rPr>
          <w:b/>
          <w:bCs/>
        </w:rPr>
      </w:pPr>
      <w:r w:rsidRPr="00C33813">
        <w:rPr>
          <w:b/>
        </w:rPr>
        <w:t>Tâche partielle 2 : communication axée sur les besoins et traitement des demandes de clients</w:t>
      </w:r>
    </w:p>
    <w:p w14:paraId="48A7BC5B" w14:textId="2928166E" w:rsidR="00FD3C78" w:rsidRPr="00C33813" w:rsidRDefault="00FD3C78" w:rsidP="005C5AA3">
      <w:r w:rsidRPr="00C33813">
        <w:t>À l’aide d’au moins trois situations concrètes, décrivez comment vous avez adapté votre communication aux besoins des clients. Expliquez de quelle manière vous avez pris en compte et traité leur demande. Montrez comment vous vous assurez d’appréhender correctement et intégralement les demandes de vos clients.</w:t>
      </w:r>
    </w:p>
    <w:p w14:paraId="3A79063B" w14:textId="32952619" w:rsidR="005C5AA3" w:rsidRPr="00C33813" w:rsidRDefault="0038628D" w:rsidP="005C5AA3">
      <w:pPr>
        <w:rPr>
          <w:b/>
          <w:bCs/>
        </w:rPr>
      </w:pPr>
      <w:r w:rsidRPr="00C33813">
        <w:rPr>
          <w:b/>
        </w:rPr>
        <w:t>Tâche partielle 3 : transmission d’informations adaptées aux destinataires dans le cadre du conseil</w:t>
      </w:r>
    </w:p>
    <w:p w14:paraId="63231B19" w14:textId="11EE1F18" w:rsidR="005C5AA3" w:rsidRPr="00C33813" w:rsidRDefault="005C5AA3" w:rsidP="005C5AA3">
      <w:r w:rsidRPr="00C33813">
        <w:t>Décrivez au moins trois entretiens de conseil concrets au cours desquels vous avez fourni des informations adaptées aux clients. Montrez comment vous transmettez les informations de manière claire et précise à la personne concernée.</w:t>
      </w:r>
    </w:p>
    <w:p w14:paraId="24453778" w14:textId="013EF067" w:rsidR="005C5AA3" w:rsidRPr="00C33813" w:rsidRDefault="0038628D" w:rsidP="005C5AA3">
      <w:pPr>
        <w:rPr>
          <w:b/>
          <w:bCs/>
        </w:rPr>
      </w:pPr>
      <w:r w:rsidRPr="00C33813">
        <w:rPr>
          <w:b/>
        </w:rPr>
        <w:t>Tâche partielle 4 : traitement des réclamations ou transmission au service compétent</w:t>
      </w:r>
    </w:p>
    <w:p w14:paraId="242FF787" w14:textId="38C5DA4C" w:rsidR="005C5AA3" w:rsidRPr="00C33813" w:rsidRDefault="0096378E" w:rsidP="005C5AA3">
      <w:r w:rsidRPr="00C33813">
        <w:t>Décrivez au moins trois situations concrètes dans lesquelles vous avez reçu et traité des réclamations de clients. Expliquez de quoi il s’agissait, comment vous avez procédé et ce à quoi vous avez prêté attention.</w:t>
      </w:r>
    </w:p>
    <w:p w14:paraId="5F37B189" w14:textId="2380E7B2" w:rsidR="005C5AA3" w:rsidRPr="00C33813" w:rsidRDefault="0038628D" w:rsidP="005C5AA3">
      <w:pPr>
        <w:rPr>
          <w:b/>
          <w:bCs/>
        </w:rPr>
      </w:pPr>
      <w:r w:rsidRPr="00C33813">
        <w:rPr>
          <w:b/>
        </w:rPr>
        <w:t>Tâche partielle 5 : réflexion sur les activités de communication et identification de mesures d’amélioration</w:t>
      </w:r>
    </w:p>
    <w:p w14:paraId="0DC34725" w14:textId="76A2B726" w:rsidR="00CD0F10" w:rsidRPr="00C33813" w:rsidRDefault="005C5AA3" w:rsidP="005C5AA3">
      <w:r w:rsidRPr="00C33813">
        <w:t>Réfléchissez à votre mode de communication personnel. Décrivez de quelle manière vous avez recueilli des retours auprès de vos collègues afin d’évaluer votre capacité à communiquer. Expliquez quelles mesures d’amélioration vous avez identifiées et mises en œuvre sur la base de ces retours afin d’optimiser votre communication.</w:t>
      </w:r>
    </w:p>
    <w:p w14:paraId="38D0BFEB" w14:textId="77777777" w:rsidR="00D83374" w:rsidRPr="00C33813" w:rsidRDefault="00D83374" w:rsidP="00FA55E6"/>
    <w:p w14:paraId="7E474B2F" w14:textId="77777777" w:rsidR="00BB3FE8" w:rsidRPr="00C33813" w:rsidRDefault="00BB3FE8" w:rsidP="00D17D84">
      <w:pPr>
        <w:pStyle w:val="Aufzhlungszeichen"/>
        <w:numPr>
          <w:ilvl w:val="0"/>
          <w:numId w:val="0"/>
        </w:numPr>
        <w:sectPr w:rsidR="00BB3FE8" w:rsidRPr="00C33813"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49F9789E" w14:textId="77777777" w:rsidR="003D5053" w:rsidRPr="00C33813" w:rsidRDefault="003D5053" w:rsidP="003D5053">
      <w:pPr>
        <w:pStyle w:val="Untertitel"/>
      </w:pPr>
      <w:r w:rsidRPr="00C33813">
        <w:lastRenderedPageBreak/>
        <w:t>Évaluation</w:t>
      </w:r>
    </w:p>
    <w:p w14:paraId="02951533" w14:textId="77777777" w:rsidR="003D5053" w:rsidRPr="00C33813" w:rsidRDefault="003D5053" w:rsidP="003D5053"/>
    <w:tbl>
      <w:tblPr>
        <w:tblStyle w:val="Tabellenraster"/>
        <w:tblW w:w="14227" w:type="dxa"/>
        <w:tblLook w:val="04A0" w:firstRow="1" w:lastRow="0" w:firstColumn="1" w:lastColumn="0" w:noHBand="0" w:noVBand="1"/>
      </w:tblPr>
      <w:tblGrid>
        <w:gridCol w:w="454"/>
        <w:gridCol w:w="5216"/>
        <w:gridCol w:w="1417"/>
        <w:gridCol w:w="1417"/>
        <w:gridCol w:w="1417"/>
        <w:gridCol w:w="1417"/>
        <w:gridCol w:w="2889"/>
      </w:tblGrid>
      <w:tr w:rsidR="003D5053" w:rsidRPr="00C33813" w14:paraId="741D3EC0" w14:textId="77777777" w:rsidTr="001602C2">
        <w:trPr>
          <w:tblHeader/>
        </w:trPr>
        <w:tc>
          <w:tcPr>
            <w:tcW w:w="454" w:type="dxa"/>
            <w:vMerge w:val="restart"/>
            <w:shd w:val="clear" w:color="auto" w:fill="00ADBA" w:themeFill="accent2"/>
            <w:vAlign w:val="bottom"/>
          </w:tcPr>
          <w:p w14:paraId="2C5B0A2A" w14:textId="59159C32" w:rsidR="003D5053" w:rsidRPr="00C33813" w:rsidRDefault="001602C2" w:rsidP="001602C2">
            <w:pPr>
              <w:jc w:val="left"/>
              <w:rPr>
                <w:b/>
                <w:bCs/>
                <w:color w:val="FFFFFF" w:themeColor="background1"/>
              </w:rPr>
            </w:pPr>
            <w:r w:rsidRPr="00C33813">
              <w:rPr>
                <w:b/>
                <w:color w:val="FFFFFF" w:themeColor="background1"/>
              </w:rPr>
              <w:t>TP</w:t>
            </w:r>
          </w:p>
        </w:tc>
        <w:tc>
          <w:tcPr>
            <w:tcW w:w="5216" w:type="dxa"/>
            <w:vMerge w:val="restart"/>
            <w:shd w:val="clear" w:color="auto" w:fill="00ADBA" w:themeFill="accent2"/>
            <w:vAlign w:val="bottom"/>
          </w:tcPr>
          <w:p w14:paraId="3BA1AF6C" w14:textId="77777777" w:rsidR="003D5053" w:rsidRPr="00C33813" w:rsidRDefault="003D5053" w:rsidP="00BB4957">
            <w:pPr>
              <w:jc w:val="left"/>
              <w:rPr>
                <w:b/>
                <w:bCs/>
                <w:color w:val="FFFFFF" w:themeColor="background1"/>
              </w:rPr>
            </w:pPr>
            <w:r w:rsidRPr="00C33813">
              <w:rPr>
                <w:b/>
                <w:color w:val="FFFFFF" w:themeColor="background1"/>
              </w:rPr>
              <w:t>Critères d’évaluation</w:t>
            </w:r>
          </w:p>
        </w:tc>
        <w:tc>
          <w:tcPr>
            <w:tcW w:w="2834" w:type="dxa"/>
            <w:gridSpan w:val="2"/>
            <w:shd w:val="clear" w:color="auto" w:fill="00ADBA" w:themeFill="accent2"/>
            <w:vAlign w:val="center"/>
          </w:tcPr>
          <w:p w14:paraId="44D39BA0" w14:textId="77777777" w:rsidR="003D5053" w:rsidRPr="00C33813" w:rsidRDefault="003D5053" w:rsidP="00BB4957">
            <w:pPr>
              <w:jc w:val="center"/>
              <w:rPr>
                <w:b/>
                <w:bCs/>
                <w:color w:val="FFFFFF" w:themeColor="background1"/>
              </w:rPr>
            </w:pPr>
            <w:r w:rsidRPr="00C33813">
              <w:rPr>
                <w:b/>
                <w:color w:val="FFFFFF" w:themeColor="background1"/>
              </w:rPr>
              <w:t>Rempli</w:t>
            </w:r>
          </w:p>
        </w:tc>
        <w:tc>
          <w:tcPr>
            <w:tcW w:w="2834" w:type="dxa"/>
            <w:gridSpan w:val="2"/>
            <w:shd w:val="clear" w:color="auto" w:fill="00ADBA" w:themeFill="accent2"/>
            <w:vAlign w:val="center"/>
          </w:tcPr>
          <w:p w14:paraId="0506175B" w14:textId="77777777" w:rsidR="003D5053" w:rsidRPr="00C33813" w:rsidRDefault="003D5053" w:rsidP="00BB4957">
            <w:pPr>
              <w:jc w:val="center"/>
              <w:rPr>
                <w:b/>
                <w:bCs/>
                <w:color w:val="FFFFFF" w:themeColor="background1"/>
              </w:rPr>
            </w:pPr>
            <w:r w:rsidRPr="00C33813">
              <w:rPr>
                <w:b/>
                <w:color w:val="FFFFFF" w:themeColor="background1"/>
              </w:rPr>
              <w:t>Non rempli</w:t>
            </w:r>
          </w:p>
        </w:tc>
        <w:tc>
          <w:tcPr>
            <w:tcW w:w="2889" w:type="dxa"/>
            <w:vMerge w:val="restart"/>
            <w:shd w:val="clear" w:color="auto" w:fill="00ADBA" w:themeFill="accent2"/>
            <w:vAlign w:val="bottom"/>
          </w:tcPr>
          <w:p w14:paraId="55BAA372" w14:textId="77777777" w:rsidR="003D5053" w:rsidRPr="00C33813" w:rsidRDefault="003D5053" w:rsidP="00BB4957">
            <w:pPr>
              <w:jc w:val="left"/>
              <w:rPr>
                <w:b/>
                <w:bCs/>
                <w:color w:val="FFFFFF" w:themeColor="background1"/>
              </w:rPr>
            </w:pPr>
            <w:r w:rsidRPr="00C33813">
              <w:rPr>
                <w:b/>
                <w:color w:val="FFFFFF" w:themeColor="background1"/>
              </w:rPr>
              <w:t>Remarques</w:t>
            </w:r>
          </w:p>
        </w:tc>
      </w:tr>
      <w:tr w:rsidR="003D5053" w:rsidRPr="00C33813" w14:paraId="51FDF359" w14:textId="77777777" w:rsidTr="001602C2">
        <w:trPr>
          <w:tblHeader/>
        </w:trPr>
        <w:tc>
          <w:tcPr>
            <w:tcW w:w="454" w:type="dxa"/>
            <w:vMerge/>
            <w:shd w:val="clear" w:color="auto" w:fill="00ADBA" w:themeFill="accent2"/>
          </w:tcPr>
          <w:p w14:paraId="20FD52FF" w14:textId="77777777" w:rsidR="003D5053" w:rsidRPr="00C33813" w:rsidRDefault="003D5053" w:rsidP="00BB4957">
            <w:pPr>
              <w:rPr>
                <w:b/>
                <w:bCs/>
                <w:color w:val="FFFFFF" w:themeColor="background1"/>
              </w:rPr>
            </w:pPr>
          </w:p>
        </w:tc>
        <w:tc>
          <w:tcPr>
            <w:tcW w:w="5216" w:type="dxa"/>
            <w:vMerge/>
            <w:shd w:val="clear" w:color="auto" w:fill="00ADBA" w:themeFill="accent2"/>
          </w:tcPr>
          <w:p w14:paraId="3165D53B" w14:textId="77777777" w:rsidR="003D5053" w:rsidRPr="00C33813" w:rsidRDefault="003D5053" w:rsidP="00BB4957">
            <w:pPr>
              <w:rPr>
                <w:b/>
                <w:bCs/>
                <w:color w:val="FFFFFF" w:themeColor="background1"/>
              </w:rPr>
            </w:pPr>
          </w:p>
        </w:tc>
        <w:tc>
          <w:tcPr>
            <w:tcW w:w="1417" w:type="dxa"/>
            <w:shd w:val="clear" w:color="auto" w:fill="00ADBA" w:themeFill="accent2"/>
          </w:tcPr>
          <w:p w14:paraId="2AB2150C" w14:textId="77777777" w:rsidR="003D5053" w:rsidRPr="00C33813" w:rsidRDefault="003D5053" w:rsidP="00BB4957">
            <w:pPr>
              <w:rPr>
                <w:b/>
                <w:bCs/>
                <w:color w:val="FFFFFF" w:themeColor="background1"/>
              </w:rPr>
            </w:pPr>
            <w:r w:rsidRPr="00C33813">
              <w:rPr>
                <w:b/>
                <w:color w:val="FFFFFF" w:themeColor="background1"/>
              </w:rPr>
              <w:t>Bien à très bien</w:t>
            </w:r>
          </w:p>
        </w:tc>
        <w:tc>
          <w:tcPr>
            <w:tcW w:w="1417" w:type="dxa"/>
            <w:shd w:val="clear" w:color="auto" w:fill="00ADBA" w:themeFill="accent2"/>
          </w:tcPr>
          <w:p w14:paraId="0CDE3452" w14:textId="77777777" w:rsidR="003D5053" w:rsidRPr="00C33813" w:rsidRDefault="003D5053" w:rsidP="00BB4957">
            <w:pPr>
              <w:rPr>
                <w:b/>
                <w:bCs/>
                <w:color w:val="FFFFFF" w:themeColor="background1"/>
              </w:rPr>
            </w:pPr>
            <w:r w:rsidRPr="00C33813">
              <w:rPr>
                <w:b/>
                <w:color w:val="FFFFFF" w:themeColor="background1"/>
              </w:rPr>
              <w:t>Suffisant</w:t>
            </w:r>
          </w:p>
        </w:tc>
        <w:tc>
          <w:tcPr>
            <w:tcW w:w="1417" w:type="dxa"/>
            <w:shd w:val="clear" w:color="auto" w:fill="00ADBA" w:themeFill="accent2"/>
          </w:tcPr>
          <w:p w14:paraId="4389E1CA" w14:textId="77777777" w:rsidR="003D5053" w:rsidRPr="00C33813" w:rsidRDefault="003D5053" w:rsidP="00BB4957">
            <w:pPr>
              <w:rPr>
                <w:b/>
                <w:bCs/>
                <w:color w:val="FFFFFF" w:themeColor="background1"/>
              </w:rPr>
            </w:pPr>
            <w:r w:rsidRPr="00C33813">
              <w:rPr>
                <w:b/>
                <w:color w:val="FFFFFF" w:themeColor="background1"/>
              </w:rPr>
              <w:t>Lacunaire</w:t>
            </w:r>
          </w:p>
        </w:tc>
        <w:tc>
          <w:tcPr>
            <w:tcW w:w="1417" w:type="dxa"/>
            <w:shd w:val="clear" w:color="auto" w:fill="00ADBA" w:themeFill="accent2"/>
          </w:tcPr>
          <w:p w14:paraId="1BA7DE79" w14:textId="77777777" w:rsidR="003D5053" w:rsidRPr="00C33813" w:rsidRDefault="003D5053" w:rsidP="00BB4957">
            <w:pPr>
              <w:rPr>
                <w:b/>
                <w:bCs/>
                <w:color w:val="FFFFFF" w:themeColor="background1"/>
              </w:rPr>
            </w:pPr>
            <w:r w:rsidRPr="00C33813">
              <w:rPr>
                <w:b/>
                <w:color w:val="FFFFFF" w:themeColor="background1"/>
              </w:rPr>
              <w:t>Insuffisant</w:t>
            </w:r>
          </w:p>
        </w:tc>
        <w:tc>
          <w:tcPr>
            <w:tcW w:w="2889" w:type="dxa"/>
            <w:vMerge/>
          </w:tcPr>
          <w:p w14:paraId="120E8481" w14:textId="77777777" w:rsidR="003D5053" w:rsidRPr="00C33813" w:rsidRDefault="003D5053" w:rsidP="00BB4957"/>
        </w:tc>
      </w:tr>
      <w:tr w:rsidR="003D5053" w:rsidRPr="00C33813" w14:paraId="1C04D62B" w14:textId="77777777" w:rsidTr="00BB4957">
        <w:trPr>
          <w:trHeight w:val="1020"/>
        </w:trPr>
        <w:tc>
          <w:tcPr>
            <w:tcW w:w="454" w:type="dxa"/>
            <w:vAlign w:val="center"/>
          </w:tcPr>
          <w:p w14:paraId="166D76CD" w14:textId="77777777" w:rsidR="003D5053" w:rsidRPr="00C33813" w:rsidRDefault="003D5053" w:rsidP="00BB4957">
            <w:pPr>
              <w:jc w:val="left"/>
            </w:pPr>
            <w:r w:rsidRPr="00C33813">
              <w:t>1</w:t>
            </w:r>
          </w:p>
        </w:tc>
        <w:tc>
          <w:tcPr>
            <w:tcW w:w="5216" w:type="dxa"/>
            <w:vAlign w:val="center"/>
          </w:tcPr>
          <w:p w14:paraId="0073454F" w14:textId="0E33FAC7" w:rsidR="003D5053" w:rsidRPr="00C33813" w:rsidRDefault="00FB0296" w:rsidP="00BB4957">
            <w:pPr>
              <w:jc w:val="left"/>
            </w:pPr>
            <w:r w:rsidRPr="00C33813">
              <w:t>Les exemples montrent clairement de quelle manière les différents besoins et attentes de clients internes et/ou externes ont été pris en compte.</w:t>
            </w:r>
          </w:p>
        </w:tc>
        <w:tc>
          <w:tcPr>
            <w:tcW w:w="1417" w:type="dxa"/>
            <w:vAlign w:val="center"/>
          </w:tcPr>
          <w:p w14:paraId="613688F7" w14:textId="77777777" w:rsidR="003D5053" w:rsidRPr="00C33813" w:rsidRDefault="003D5053" w:rsidP="00BB4957">
            <w:pPr>
              <w:jc w:val="center"/>
            </w:pPr>
          </w:p>
        </w:tc>
        <w:tc>
          <w:tcPr>
            <w:tcW w:w="1417" w:type="dxa"/>
            <w:vAlign w:val="center"/>
          </w:tcPr>
          <w:p w14:paraId="04315E73" w14:textId="77777777" w:rsidR="003D5053" w:rsidRPr="00C33813" w:rsidRDefault="003D5053" w:rsidP="00BB4957">
            <w:pPr>
              <w:jc w:val="center"/>
            </w:pPr>
          </w:p>
        </w:tc>
        <w:tc>
          <w:tcPr>
            <w:tcW w:w="1417" w:type="dxa"/>
            <w:vAlign w:val="center"/>
          </w:tcPr>
          <w:p w14:paraId="7501243C" w14:textId="77777777" w:rsidR="003D5053" w:rsidRPr="00C33813" w:rsidRDefault="003D5053" w:rsidP="00BB4957">
            <w:pPr>
              <w:jc w:val="center"/>
            </w:pPr>
          </w:p>
        </w:tc>
        <w:tc>
          <w:tcPr>
            <w:tcW w:w="1417" w:type="dxa"/>
            <w:vAlign w:val="center"/>
          </w:tcPr>
          <w:p w14:paraId="47D8166B" w14:textId="77777777" w:rsidR="003D5053" w:rsidRPr="00C33813" w:rsidRDefault="003D5053" w:rsidP="00BB4957">
            <w:pPr>
              <w:jc w:val="center"/>
            </w:pPr>
          </w:p>
        </w:tc>
        <w:tc>
          <w:tcPr>
            <w:tcW w:w="2889" w:type="dxa"/>
            <w:vAlign w:val="center"/>
          </w:tcPr>
          <w:p w14:paraId="47E0F431" w14:textId="77777777" w:rsidR="003D5053" w:rsidRPr="00C33813" w:rsidRDefault="003D5053" w:rsidP="00BB4957">
            <w:pPr>
              <w:jc w:val="left"/>
            </w:pPr>
          </w:p>
        </w:tc>
      </w:tr>
      <w:tr w:rsidR="001602C2" w:rsidRPr="00C33813" w14:paraId="63FF1068" w14:textId="77777777" w:rsidTr="00BB4957">
        <w:trPr>
          <w:trHeight w:val="1020"/>
        </w:trPr>
        <w:tc>
          <w:tcPr>
            <w:tcW w:w="454" w:type="dxa"/>
            <w:vAlign w:val="center"/>
          </w:tcPr>
          <w:p w14:paraId="685B8168" w14:textId="4B254889" w:rsidR="001602C2" w:rsidRPr="00C33813" w:rsidRDefault="001602C2" w:rsidP="00BB4957">
            <w:pPr>
              <w:jc w:val="left"/>
            </w:pPr>
            <w:r w:rsidRPr="00C33813">
              <w:t>1</w:t>
            </w:r>
          </w:p>
        </w:tc>
        <w:tc>
          <w:tcPr>
            <w:tcW w:w="5216" w:type="dxa"/>
            <w:vAlign w:val="center"/>
          </w:tcPr>
          <w:p w14:paraId="1980529E" w14:textId="5EA6CD18" w:rsidR="001602C2" w:rsidRPr="00C33813" w:rsidRDefault="00FB0296" w:rsidP="00BB4957">
            <w:pPr>
              <w:jc w:val="left"/>
            </w:pPr>
            <w:r w:rsidRPr="00C33813">
              <w:t>Le traitement des demandes est ciblé et reflète une démarche consciente et orientée groupes cibles.</w:t>
            </w:r>
          </w:p>
        </w:tc>
        <w:tc>
          <w:tcPr>
            <w:tcW w:w="1417" w:type="dxa"/>
            <w:vAlign w:val="center"/>
          </w:tcPr>
          <w:p w14:paraId="6AEE3716" w14:textId="77777777" w:rsidR="001602C2" w:rsidRPr="00C33813" w:rsidRDefault="001602C2" w:rsidP="00BB4957">
            <w:pPr>
              <w:jc w:val="center"/>
            </w:pPr>
          </w:p>
        </w:tc>
        <w:tc>
          <w:tcPr>
            <w:tcW w:w="1417" w:type="dxa"/>
            <w:vAlign w:val="center"/>
          </w:tcPr>
          <w:p w14:paraId="4FC42FF7" w14:textId="77777777" w:rsidR="001602C2" w:rsidRPr="00C33813" w:rsidRDefault="001602C2" w:rsidP="00BB4957">
            <w:pPr>
              <w:jc w:val="center"/>
            </w:pPr>
          </w:p>
        </w:tc>
        <w:tc>
          <w:tcPr>
            <w:tcW w:w="1417" w:type="dxa"/>
            <w:vAlign w:val="center"/>
          </w:tcPr>
          <w:p w14:paraId="34710301" w14:textId="77777777" w:rsidR="001602C2" w:rsidRPr="00C33813" w:rsidRDefault="001602C2" w:rsidP="00BB4957">
            <w:pPr>
              <w:jc w:val="center"/>
            </w:pPr>
          </w:p>
        </w:tc>
        <w:tc>
          <w:tcPr>
            <w:tcW w:w="1417" w:type="dxa"/>
            <w:vAlign w:val="center"/>
          </w:tcPr>
          <w:p w14:paraId="6E8D02E5" w14:textId="77777777" w:rsidR="001602C2" w:rsidRPr="00C33813" w:rsidRDefault="001602C2" w:rsidP="00BB4957">
            <w:pPr>
              <w:jc w:val="center"/>
            </w:pPr>
          </w:p>
        </w:tc>
        <w:tc>
          <w:tcPr>
            <w:tcW w:w="2889" w:type="dxa"/>
            <w:vAlign w:val="center"/>
          </w:tcPr>
          <w:p w14:paraId="32B4FA9C" w14:textId="77777777" w:rsidR="001602C2" w:rsidRPr="00C33813" w:rsidRDefault="001602C2" w:rsidP="00BB4957">
            <w:pPr>
              <w:jc w:val="left"/>
            </w:pPr>
          </w:p>
        </w:tc>
      </w:tr>
      <w:tr w:rsidR="001602C2" w:rsidRPr="00C33813" w14:paraId="3B7521DD" w14:textId="77777777" w:rsidTr="00BB4957">
        <w:trPr>
          <w:trHeight w:val="1020"/>
        </w:trPr>
        <w:tc>
          <w:tcPr>
            <w:tcW w:w="454" w:type="dxa"/>
            <w:vAlign w:val="center"/>
          </w:tcPr>
          <w:p w14:paraId="509BC15C" w14:textId="17A0E9E3" w:rsidR="001602C2" w:rsidRPr="00C33813" w:rsidRDefault="001602C2" w:rsidP="00BB4957">
            <w:pPr>
              <w:jc w:val="left"/>
            </w:pPr>
            <w:r w:rsidRPr="00C33813">
              <w:t>2</w:t>
            </w:r>
          </w:p>
        </w:tc>
        <w:tc>
          <w:tcPr>
            <w:tcW w:w="5216" w:type="dxa"/>
            <w:vAlign w:val="center"/>
          </w:tcPr>
          <w:p w14:paraId="0255D9E4" w14:textId="7699D4C3" w:rsidR="001602C2" w:rsidRPr="00C33813" w:rsidRDefault="00FB0296" w:rsidP="00BB4957">
            <w:pPr>
              <w:jc w:val="left"/>
            </w:pPr>
            <w:r w:rsidRPr="00C33813">
              <w:t>Les trois situations décrites illustrent comment la communication a été adaptée aux besoins individuels des clients.</w:t>
            </w:r>
          </w:p>
        </w:tc>
        <w:tc>
          <w:tcPr>
            <w:tcW w:w="1417" w:type="dxa"/>
            <w:vAlign w:val="center"/>
          </w:tcPr>
          <w:p w14:paraId="3294AFC9" w14:textId="77777777" w:rsidR="001602C2" w:rsidRPr="00C33813" w:rsidRDefault="001602C2" w:rsidP="00BB4957">
            <w:pPr>
              <w:jc w:val="center"/>
            </w:pPr>
          </w:p>
        </w:tc>
        <w:tc>
          <w:tcPr>
            <w:tcW w:w="1417" w:type="dxa"/>
            <w:vAlign w:val="center"/>
          </w:tcPr>
          <w:p w14:paraId="0D286F18" w14:textId="77777777" w:rsidR="001602C2" w:rsidRPr="00C33813" w:rsidRDefault="001602C2" w:rsidP="00BB4957">
            <w:pPr>
              <w:jc w:val="center"/>
            </w:pPr>
          </w:p>
        </w:tc>
        <w:tc>
          <w:tcPr>
            <w:tcW w:w="1417" w:type="dxa"/>
            <w:vAlign w:val="center"/>
          </w:tcPr>
          <w:p w14:paraId="633A9142" w14:textId="77777777" w:rsidR="001602C2" w:rsidRPr="00C33813" w:rsidRDefault="001602C2" w:rsidP="00BB4957">
            <w:pPr>
              <w:jc w:val="center"/>
            </w:pPr>
          </w:p>
        </w:tc>
        <w:tc>
          <w:tcPr>
            <w:tcW w:w="1417" w:type="dxa"/>
            <w:vAlign w:val="center"/>
          </w:tcPr>
          <w:p w14:paraId="58E36AE4" w14:textId="77777777" w:rsidR="001602C2" w:rsidRPr="00C33813" w:rsidRDefault="001602C2" w:rsidP="00BB4957">
            <w:pPr>
              <w:jc w:val="center"/>
            </w:pPr>
          </w:p>
        </w:tc>
        <w:tc>
          <w:tcPr>
            <w:tcW w:w="2889" w:type="dxa"/>
            <w:vAlign w:val="center"/>
          </w:tcPr>
          <w:p w14:paraId="27888578" w14:textId="77777777" w:rsidR="001602C2" w:rsidRPr="00C33813" w:rsidRDefault="001602C2" w:rsidP="00BB4957">
            <w:pPr>
              <w:jc w:val="left"/>
            </w:pPr>
          </w:p>
        </w:tc>
      </w:tr>
      <w:tr w:rsidR="003D5053" w:rsidRPr="00C33813" w14:paraId="3DD14573" w14:textId="77777777" w:rsidTr="00BB4957">
        <w:trPr>
          <w:trHeight w:val="1020"/>
        </w:trPr>
        <w:tc>
          <w:tcPr>
            <w:tcW w:w="454" w:type="dxa"/>
            <w:vAlign w:val="center"/>
          </w:tcPr>
          <w:p w14:paraId="0098E559" w14:textId="77777777" w:rsidR="003D5053" w:rsidRPr="00C33813" w:rsidRDefault="003D5053" w:rsidP="00BB4957">
            <w:pPr>
              <w:jc w:val="left"/>
            </w:pPr>
            <w:r w:rsidRPr="00C33813">
              <w:t>2</w:t>
            </w:r>
          </w:p>
        </w:tc>
        <w:tc>
          <w:tcPr>
            <w:tcW w:w="5216" w:type="dxa"/>
            <w:vAlign w:val="center"/>
          </w:tcPr>
          <w:p w14:paraId="04A343E1" w14:textId="64635AA0" w:rsidR="003D5053" w:rsidRPr="00C33813" w:rsidRDefault="00FB0296" w:rsidP="00BB4957">
            <w:pPr>
              <w:jc w:val="left"/>
            </w:pPr>
            <w:r w:rsidRPr="00C33813">
              <w:t>La démarche suivie pour appréhender correctement et dans leur intégralité les demandes est décrite de manière claire et témoigne d’un sens aigu de la qualité.</w:t>
            </w:r>
          </w:p>
        </w:tc>
        <w:tc>
          <w:tcPr>
            <w:tcW w:w="1417" w:type="dxa"/>
            <w:vAlign w:val="center"/>
          </w:tcPr>
          <w:p w14:paraId="066FB93A" w14:textId="77777777" w:rsidR="003D5053" w:rsidRPr="00C33813" w:rsidRDefault="003D5053" w:rsidP="00BB4957">
            <w:pPr>
              <w:jc w:val="center"/>
            </w:pPr>
          </w:p>
        </w:tc>
        <w:tc>
          <w:tcPr>
            <w:tcW w:w="1417" w:type="dxa"/>
            <w:vAlign w:val="center"/>
          </w:tcPr>
          <w:p w14:paraId="0721A4AC" w14:textId="77777777" w:rsidR="003D5053" w:rsidRPr="00C33813" w:rsidRDefault="003D5053" w:rsidP="00BB4957">
            <w:pPr>
              <w:jc w:val="center"/>
            </w:pPr>
          </w:p>
        </w:tc>
        <w:tc>
          <w:tcPr>
            <w:tcW w:w="1417" w:type="dxa"/>
            <w:vAlign w:val="center"/>
          </w:tcPr>
          <w:p w14:paraId="30B71056" w14:textId="77777777" w:rsidR="003D5053" w:rsidRPr="00C33813" w:rsidRDefault="003D5053" w:rsidP="00BB4957">
            <w:pPr>
              <w:jc w:val="center"/>
            </w:pPr>
          </w:p>
        </w:tc>
        <w:tc>
          <w:tcPr>
            <w:tcW w:w="1417" w:type="dxa"/>
            <w:vAlign w:val="center"/>
          </w:tcPr>
          <w:p w14:paraId="79FA7DF1" w14:textId="77777777" w:rsidR="003D5053" w:rsidRPr="00C33813" w:rsidRDefault="003D5053" w:rsidP="00BB4957">
            <w:pPr>
              <w:jc w:val="center"/>
            </w:pPr>
          </w:p>
        </w:tc>
        <w:tc>
          <w:tcPr>
            <w:tcW w:w="2889" w:type="dxa"/>
            <w:vAlign w:val="center"/>
          </w:tcPr>
          <w:p w14:paraId="19BE8A6D" w14:textId="77777777" w:rsidR="003D5053" w:rsidRPr="00C33813" w:rsidRDefault="003D5053" w:rsidP="00BB4957">
            <w:pPr>
              <w:jc w:val="left"/>
            </w:pPr>
          </w:p>
        </w:tc>
      </w:tr>
      <w:tr w:rsidR="001602C2" w:rsidRPr="00C33813" w14:paraId="2724A2D0" w14:textId="77777777" w:rsidTr="00BB4957">
        <w:trPr>
          <w:trHeight w:val="1020"/>
        </w:trPr>
        <w:tc>
          <w:tcPr>
            <w:tcW w:w="454" w:type="dxa"/>
            <w:vAlign w:val="center"/>
          </w:tcPr>
          <w:p w14:paraId="6AC94806" w14:textId="3A1B617F" w:rsidR="001602C2" w:rsidRPr="00C33813" w:rsidRDefault="001602C2" w:rsidP="00BB4957">
            <w:pPr>
              <w:jc w:val="left"/>
            </w:pPr>
            <w:r w:rsidRPr="00C33813">
              <w:t>3</w:t>
            </w:r>
          </w:p>
        </w:tc>
        <w:tc>
          <w:tcPr>
            <w:tcW w:w="5216" w:type="dxa"/>
            <w:vAlign w:val="center"/>
          </w:tcPr>
          <w:p w14:paraId="46DCF5BB" w14:textId="6083342E" w:rsidR="001602C2" w:rsidRPr="00C33813" w:rsidRDefault="00FB0296" w:rsidP="00BB4957">
            <w:pPr>
              <w:jc w:val="left"/>
            </w:pPr>
            <w:r w:rsidRPr="00C33813">
              <w:t>Les entretiens de conseil décrits montrent que les informations sont transmises de manière claire, compréhensible et adaptée aux destinataires.</w:t>
            </w:r>
          </w:p>
        </w:tc>
        <w:tc>
          <w:tcPr>
            <w:tcW w:w="1417" w:type="dxa"/>
            <w:vAlign w:val="center"/>
          </w:tcPr>
          <w:p w14:paraId="25CBE1F9" w14:textId="77777777" w:rsidR="001602C2" w:rsidRPr="00C33813" w:rsidRDefault="001602C2" w:rsidP="00BB4957">
            <w:pPr>
              <w:jc w:val="center"/>
            </w:pPr>
          </w:p>
        </w:tc>
        <w:tc>
          <w:tcPr>
            <w:tcW w:w="1417" w:type="dxa"/>
            <w:vAlign w:val="center"/>
          </w:tcPr>
          <w:p w14:paraId="19A8DB89" w14:textId="77777777" w:rsidR="001602C2" w:rsidRPr="00C33813" w:rsidRDefault="001602C2" w:rsidP="00BB4957">
            <w:pPr>
              <w:jc w:val="center"/>
            </w:pPr>
          </w:p>
        </w:tc>
        <w:tc>
          <w:tcPr>
            <w:tcW w:w="1417" w:type="dxa"/>
            <w:vAlign w:val="center"/>
          </w:tcPr>
          <w:p w14:paraId="7DFAD495" w14:textId="77777777" w:rsidR="001602C2" w:rsidRPr="00C33813" w:rsidRDefault="001602C2" w:rsidP="00BB4957">
            <w:pPr>
              <w:jc w:val="center"/>
            </w:pPr>
          </w:p>
        </w:tc>
        <w:tc>
          <w:tcPr>
            <w:tcW w:w="1417" w:type="dxa"/>
            <w:vAlign w:val="center"/>
          </w:tcPr>
          <w:p w14:paraId="1ABA52B7" w14:textId="77777777" w:rsidR="001602C2" w:rsidRPr="00C33813" w:rsidRDefault="001602C2" w:rsidP="00BB4957">
            <w:pPr>
              <w:jc w:val="center"/>
            </w:pPr>
          </w:p>
        </w:tc>
        <w:tc>
          <w:tcPr>
            <w:tcW w:w="2889" w:type="dxa"/>
            <w:vAlign w:val="center"/>
          </w:tcPr>
          <w:p w14:paraId="7903F03F" w14:textId="77777777" w:rsidR="001602C2" w:rsidRPr="00C33813" w:rsidRDefault="001602C2" w:rsidP="00BB4957">
            <w:pPr>
              <w:jc w:val="left"/>
            </w:pPr>
          </w:p>
        </w:tc>
      </w:tr>
      <w:tr w:rsidR="003D5053" w:rsidRPr="00C33813" w14:paraId="1145DC36" w14:textId="77777777" w:rsidTr="00BB4957">
        <w:trPr>
          <w:trHeight w:val="1020"/>
        </w:trPr>
        <w:tc>
          <w:tcPr>
            <w:tcW w:w="454" w:type="dxa"/>
            <w:vAlign w:val="center"/>
          </w:tcPr>
          <w:p w14:paraId="20621C0E" w14:textId="77777777" w:rsidR="003D5053" w:rsidRPr="00C33813" w:rsidRDefault="003D5053" w:rsidP="00BB4957">
            <w:pPr>
              <w:jc w:val="left"/>
            </w:pPr>
            <w:r w:rsidRPr="00C33813">
              <w:t>3</w:t>
            </w:r>
          </w:p>
        </w:tc>
        <w:tc>
          <w:tcPr>
            <w:tcW w:w="5216" w:type="dxa"/>
            <w:vAlign w:val="center"/>
          </w:tcPr>
          <w:p w14:paraId="6EDAFF4D" w14:textId="731045B6" w:rsidR="003D5053" w:rsidRPr="00C33813" w:rsidRDefault="00831980" w:rsidP="00BB4957">
            <w:pPr>
              <w:jc w:val="left"/>
            </w:pPr>
            <w:r w:rsidRPr="00C33813">
              <w:t>La sélection et la formulation des informations sont précises et adaptées au groupe cible concerné.</w:t>
            </w:r>
          </w:p>
        </w:tc>
        <w:tc>
          <w:tcPr>
            <w:tcW w:w="1417" w:type="dxa"/>
            <w:vAlign w:val="center"/>
          </w:tcPr>
          <w:p w14:paraId="62813258" w14:textId="77777777" w:rsidR="003D5053" w:rsidRPr="00C33813" w:rsidRDefault="003D5053" w:rsidP="00BB4957">
            <w:pPr>
              <w:jc w:val="center"/>
            </w:pPr>
          </w:p>
        </w:tc>
        <w:tc>
          <w:tcPr>
            <w:tcW w:w="1417" w:type="dxa"/>
            <w:vAlign w:val="center"/>
          </w:tcPr>
          <w:p w14:paraId="11754019" w14:textId="77777777" w:rsidR="003D5053" w:rsidRPr="00C33813" w:rsidRDefault="003D5053" w:rsidP="00BB4957">
            <w:pPr>
              <w:jc w:val="center"/>
            </w:pPr>
          </w:p>
        </w:tc>
        <w:tc>
          <w:tcPr>
            <w:tcW w:w="1417" w:type="dxa"/>
            <w:vAlign w:val="center"/>
          </w:tcPr>
          <w:p w14:paraId="5A28C8A9" w14:textId="77777777" w:rsidR="003D5053" w:rsidRPr="00C33813" w:rsidRDefault="003D5053" w:rsidP="00BB4957">
            <w:pPr>
              <w:jc w:val="center"/>
            </w:pPr>
          </w:p>
        </w:tc>
        <w:tc>
          <w:tcPr>
            <w:tcW w:w="1417" w:type="dxa"/>
            <w:vAlign w:val="center"/>
          </w:tcPr>
          <w:p w14:paraId="69A6E378" w14:textId="77777777" w:rsidR="003D5053" w:rsidRPr="00C33813" w:rsidRDefault="003D5053" w:rsidP="00BB4957">
            <w:pPr>
              <w:jc w:val="center"/>
            </w:pPr>
          </w:p>
        </w:tc>
        <w:tc>
          <w:tcPr>
            <w:tcW w:w="2889" w:type="dxa"/>
            <w:vAlign w:val="center"/>
          </w:tcPr>
          <w:p w14:paraId="427157E6" w14:textId="77777777" w:rsidR="003D5053" w:rsidRPr="00C33813" w:rsidRDefault="003D5053" w:rsidP="00BB4957">
            <w:pPr>
              <w:jc w:val="left"/>
            </w:pPr>
          </w:p>
        </w:tc>
      </w:tr>
      <w:tr w:rsidR="003D5053" w:rsidRPr="00C33813" w14:paraId="02C47745" w14:textId="77777777" w:rsidTr="00BB4957">
        <w:trPr>
          <w:trHeight w:val="1020"/>
        </w:trPr>
        <w:tc>
          <w:tcPr>
            <w:tcW w:w="454" w:type="dxa"/>
            <w:vAlign w:val="center"/>
          </w:tcPr>
          <w:p w14:paraId="401DCC4C" w14:textId="77777777" w:rsidR="003D5053" w:rsidRPr="00C33813" w:rsidRDefault="003D5053" w:rsidP="00BB4957">
            <w:pPr>
              <w:jc w:val="left"/>
            </w:pPr>
            <w:r w:rsidRPr="00C33813">
              <w:lastRenderedPageBreak/>
              <w:t>4</w:t>
            </w:r>
          </w:p>
        </w:tc>
        <w:tc>
          <w:tcPr>
            <w:tcW w:w="5216" w:type="dxa"/>
            <w:vAlign w:val="center"/>
          </w:tcPr>
          <w:p w14:paraId="523360CA" w14:textId="1BC08FAF" w:rsidR="003D5053" w:rsidRPr="00C33813" w:rsidRDefault="00831980" w:rsidP="00BB4957">
            <w:pPr>
              <w:jc w:val="left"/>
            </w:pPr>
            <w:r w:rsidRPr="00C33813">
              <w:t>Les situations décrites témoignent d’un traitement professionnel des réclamations et présentent clairement la démarche suivie.</w:t>
            </w:r>
          </w:p>
        </w:tc>
        <w:tc>
          <w:tcPr>
            <w:tcW w:w="1417" w:type="dxa"/>
            <w:vAlign w:val="center"/>
          </w:tcPr>
          <w:p w14:paraId="181515C7" w14:textId="77777777" w:rsidR="003D5053" w:rsidRPr="00C33813" w:rsidRDefault="003D5053" w:rsidP="00BB4957">
            <w:pPr>
              <w:jc w:val="center"/>
            </w:pPr>
          </w:p>
        </w:tc>
        <w:tc>
          <w:tcPr>
            <w:tcW w:w="1417" w:type="dxa"/>
            <w:vAlign w:val="center"/>
          </w:tcPr>
          <w:p w14:paraId="7BF13873" w14:textId="77777777" w:rsidR="003D5053" w:rsidRPr="00C33813" w:rsidRDefault="003D5053" w:rsidP="00BB4957">
            <w:pPr>
              <w:jc w:val="center"/>
            </w:pPr>
          </w:p>
        </w:tc>
        <w:tc>
          <w:tcPr>
            <w:tcW w:w="1417" w:type="dxa"/>
            <w:vAlign w:val="center"/>
          </w:tcPr>
          <w:p w14:paraId="700F86B7" w14:textId="77777777" w:rsidR="003D5053" w:rsidRPr="00C33813" w:rsidRDefault="003D5053" w:rsidP="00BB4957">
            <w:pPr>
              <w:jc w:val="center"/>
            </w:pPr>
          </w:p>
        </w:tc>
        <w:tc>
          <w:tcPr>
            <w:tcW w:w="1417" w:type="dxa"/>
            <w:vAlign w:val="center"/>
          </w:tcPr>
          <w:p w14:paraId="1EB00CE6" w14:textId="77777777" w:rsidR="003D5053" w:rsidRPr="00C33813" w:rsidRDefault="003D5053" w:rsidP="00BB4957">
            <w:pPr>
              <w:jc w:val="center"/>
            </w:pPr>
          </w:p>
        </w:tc>
        <w:tc>
          <w:tcPr>
            <w:tcW w:w="2889" w:type="dxa"/>
            <w:vAlign w:val="center"/>
          </w:tcPr>
          <w:p w14:paraId="62EB951D" w14:textId="77777777" w:rsidR="003D5053" w:rsidRPr="00C33813" w:rsidRDefault="003D5053" w:rsidP="00BB4957">
            <w:pPr>
              <w:jc w:val="left"/>
            </w:pPr>
          </w:p>
        </w:tc>
      </w:tr>
      <w:tr w:rsidR="001602C2" w:rsidRPr="00C33813" w14:paraId="25E63674" w14:textId="77777777" w:rsidTr="00BB4957">
        <w:trPr>
          <w:trHeight w:val="1020"/>
        </w:trPr>
        <w:tc>
          <w:tcPr>
            <w:tcW w:w="454" w:type="dxa"/>
            <w:vAlign w:val="center"/>
          </w:tcPr>
          <w:p w14:paraId="67F620FB" w14:textId="0BC3D3C4" w:rsidR="001602C2" w:rsidRPr="00C33813" w:rsidRDefault="001602C2" w:rsidP="00BB4957">
            <w:pPr>
              <w:jc w:val="left"/>
            </w:pPr>
            <w:r w:rsidRPr="00C33813">
              <w:t>4</w:t>
            </w:r>
          </w:p>
        </w:tc>
        <w:tc>
          <w:tcPr>
            <w:tcW w:w="5216" w:type="dxa"/>
            <w:vAlign w:val="center"/>
          </w:tcPr>
          <w:p w14:paraId="685C3D29" w14:textId="6A3D1F5E" w:rsidR="001602C2" w:rsidRPr="00C33813" w:rsidRDefault="00831980" w:rsidP="00BB4957">
            <w:pPr>
              <w:jc w:val="left"/>
            </w:pPr>
            <w:r w:rsidRPr="00C33813">
              <w:t>La réponse indique concrètement les éléments qui ont fait l’objet d’une attention particulière, par exemple dans les relations avec les clients ou lors de la transmission aux services compétents.</w:t>
            </w:r>
          </w:p>
        </w:tc>
        <w:tc>
          <w:tcPr>
            <w:tcW w:w="1417" w:type="dxa"/>
            <w:vAlign w:val="center"/>
          </w:tcPr>
          <w:p w14:paraId="35A33107" w14:textId="77777777" w:rsidR="001602C2" w:rsidRPr="00C33813" w:rsidRDefault="001602C2" w:rsidP="00BB4957">
            <w:pPr>
              <w:jc w:val="center"/>
            </w:pPr>
          </w:p>
        </w:tc>
        <w:tc>
          <w:tcPr>
            <w:tcW w:w="1417" w:type="dxa"/>
            <w:vAlign w:val="center"/>
          </w:tcPr>
          <w:p w14:paraId="509C98EE" w14:textId="77777777" w:rsidR="001602C2" w:rsidRPr="00C33813" w:rsidRDefault="001602C2" w:rsidP="00BB4957">
            <w:pPr>
              <w:jc w:val="center"/>
            </w:pPr>
          </w:p>
        </w:tc>
        <w:tc>
          <w:tcPr>
            <w:tcW w:w="1417" w:type="dxa"/>
            <w:vAlign w:val="center"/>
          </w:tcPr>
          <w:p w14:paraId="22A3D5ED" w14:textId="77777777" w:rsidR="001602C2" w:rsidRPr="00C33813" w:rsidRDefault="001602C2" w:rsidP="00BB4957">
            <w:pPr>
              <w:jc w:val="center"/>
            </w:pPr>
          </w:p>
        </w:tc>
        <w:tc>
          <w:tcPr>
            <w:tcW w:w="1417" w:type="dxa"/>
            <w:vAlign w:val="center"/>
          </w:tcPr>
          <w:p w14:paraId="0252BB6B" w14:textId="77777777" w:rsidR="001602C2" w:rsidRPr="00C33813" w:rsidRDefault="001602C2" w:rsidP="00BB4957">
            <w:pPr>
              <w:jc w:val="center"/>
            </w:pPr>
          </w:p>
        </w:tc>
        <w:tc>
          <w:tcPr>
            <w:tcW w:w="2889" w:type="dxa"/>
            <w:vAlign w:val="center"/>
          </w:tcPr>
          <w:p w14:paraId="3AECB4F0" w14:textId="77777777" w:rsidR="001602C2" w:rsidRPr="00C33813" w:rsidRDefault="001602C2" w:rsidP="00BB4957">
            <w:pPr>
              <w:jc w:val="left"/>
            </w:pPr>
          </w:p>
        </w:tc>
      </w:tr>
      <w:tr w:rsidR="003D5053" w:rsidRPr="00C33813" w14:paraId="56B0693C" w14:textId="77777777" w:rsidTr="00BB4957">
        <w:trPr>
          <w:trHeight w:val="1020"/>
        </w:trPr>
        <w:tc>
          <w:tcPr>
            <w:tcW w:w="454" w:type="dxa"/>
            <w:vAlign w:val="center"/>
          </w:tcPr>
          <w:p w14:paraId="46203D9A" w14:textId="77777777" w:rsidR="003D5053" w:rsidRPr="00C33813" w:rsidRDefault="003D5053" w:rsidP="00BB4957">
            <w:pPr>
              <w:jc w:val="left"/>
            </w:pPr>
            <w:r w:rsidRPr="00C33813">
              <w:t>5</w:t>
            </w:r>
          </w:p>
        </w:tc>
        <w:tc>
          <w:tcPr>
            <w:tcW w:w="5216" w:type="dxa"/>
            <w:vAlign w:val="center"/>
          </w:tcPr>
          <w:p w14:paraId="5DE804E1" w14:textId="732F8B53" w:rsidR="003D5053" w:rsidRPr="00C33813" w:rsidRDefault="00831980" w:rsidP="00BB4957">
            <w:pPr>
              <w:jc w:val="left"/>
            </w:pPr>
            <w:r w:rsidRPr="00C33813">
              <w:t>La réflexion menée sur le comportement individuel en matière de communication est nuancée et repose manifestement sur des retours de collègues.</w:t>
            </w:r>
          </w:p>
        </w:tc>
        <w:tc>
          <w:tcPr>
            <w:tcW w:w="1417" w:type="dxa"/>
            <w:vAlign w:val="center"/>
          </w:tcPr>
          <w:p w14:paraId="2910049B" w14:textId="77777777" w:rsidR="003D5053" w:rsidRPr="00C33813" w:rsidRDefault="003D5053" w:rsidP="00BB4957">
            <w:pPr>
              <w:jc w:val="center"/>
            </w:pPr>
          </w:p>
        </w:tc>
        <w:tc>
          <w:tcPr>
            <w:tcW w:w="1417" w:type="dxa"/>
            <w:vAlign w:val="center"/>
          </w:tcPr>
          <w:p w14:paraId="668D721E" w14:textId="77777777" w:rsidR="003D5053" w:rsidRPr="00C33813" w:rsidRDefault="003D5053" w:rsidP="00BB4957">
            <w:pPr>
              <w:jc w:val="center"/>
            </w:pPr>
          </w:p>
        </w:tc>
        <w:tc>
          <w:tcPr>
            <w:tcW w:w="1417" w:type="dxa"/>
            <w:vAlign w:val="center"/>
          </w:tcPr>
          <w:p w14:paraId="5B5FD17F" w14:textId="77777777" w:rsidR="003D5053" w:rsidRPr="00C33813" w:rsidRDefault="003D5053" w:rsidP="00BB4957">
            <w:pPr>
              <w:jc w:val="center"/>
            </w:pPr>
          </w:p>
        </w:tc>
        <w:tc>
          <w:tcPr>
            <w:tcW w:w="1417" w:type="dxa"/>
            <w:vAlign w:val="center"/>
          </w:tcPr>
          <w:p w14:paraId="05F4E4DC" w14:textId="77777777" w:rsidR="003D5053" w:rsidRPr="00C33813" w:rsidRDefault="003D5053" w:rsidP="00BB4957">
            <w:pPr>
              <w:jc w:val="center"/>
            </w:pPr>
          </w:p>
        </w:tc>
        <w:tc>
          <w:tcPr>
            <w:tcW w:w="2889" w:type="dxa"/>
            <w:vAlign w:val="center"/>
          </w:tcPr>
          <w:p w14:paraId="1EFC78BB" w14:textId="77777777" w:rsidR="003D5053" w:rsidRPr="00C33813" w:rsidRDefault="003D5053" w:rsidP="00BB4957">
            <w:pPr>
              <w:jc w:val="left"/>
            </w:pPr>
          </w:p>
        </w:tc>
      </w:tr>
      <w:tr w:rsidR="001602C2" w:rsidRPr="00C33813" w14:paraId="2612CF2F" w14:textId="77777777" w:rsidTr="00BB4957">
        <w:trPr>
          <w:trHeight w:val="1020"/>
        </w:trPr>
        <w:tc>
          <w:tcPr>
            <w:tcW w:w="454" w:type="dxa"/>
            <w:vAlign w:val="center"/>
          </w:tcPr>
          <w:p w14:paraId="7600CF71" w14:textId="3AA2F72C" w:rsidR="001602C2" w:rsidRPr="00C33813" w:rsidRDefault="001602C2" w:rsidP="00BB4957">
            <w:pPr>
              <w:jc w:val="left"/>
            </w:pPr>
            <w:r w:rsidRPr="00C33813">
              <w:t>5</w:t>
            </w:r>
          </w:p>
        </w:tc>
        <w:tc>
          <w:tcPr>
            <w:tcW w:w="5216" w:type="dxa"/>
            <w:vAlign w:val="center"/>
          </w:tcPr>
          <w:p w14:paraId="18231B5D" w14:textId="21A27710" w:rsidR="001602C2" w:rsidRPr="00C33813" w:rsidRDefault="00FE52A4" w:rsidP="00BB4957">
            <w:pPr>
              <w:jc w:val="left"/>
            </w:pPr>
            <w:r w:rsidRPr="00C33813">
              <w:t>Les mesures d’amélioration identifiées sont concrètes et réalistes ; elles ont clairement pour but le développement des capacités à communiquer.</w:t>
            </w:r>
          </w:p>
        </w:tc>
        <w:tc>
          <w:tcPr>
            <w:tcW w:w="1417" w:type="dxa"/>
            <w:vAlign w:val="center"/>
          </w:tcPr>
          <w:p w14:paraId="15DD7543" w14:textId="77777777" w:rsidR="001602C2" w:rsidRPr="00C33813" w:rsidRDefault="001602C2" w:rsidP="00BB4957">
            <w:pPr>
              <w:jc w:val="center"/>
            </w:pPr>
          </w:p>
        </w:tc>
        <w:tc>
          <w:tcPr>
            <w:tcW w:w="1417" w:type="dxa"/>
            <w:vAlign w:val="center"/>
          </w:tcPr>
          <w:p w14:paraId="6BE840D6" w14:textId="77777777" w:rsidR="001602C2" w:rsidRPr="00C33813" w:rsidRDefault="001602C2" w:rsidP="00BB4957">
            <w:pPr>
              <w:jc w:val="center"/>
            </w:pPr>
          </w:p>
        </w:tc>
        <w:tc>
          <w:tcPr>
            <w:tcW w:w="1417" w:type="dxa"/>
            <w:vAlign w:val="center"/>
          </w:tcPr>
          <w:p w14:paraId="480C461B" w14:textId="77777777" w:rsidR="001602C2" w:rsidRPr="00C33813" w:rsidRDefault="001602C2" w:rsidP="00BB4957">
            <w:pPr>
              <w:jc w:val="center"/>
            </w:pPr>
          </w:p>
        </w:tc>
        <w:tc>
          <w:tcPr>
            <w:tcW w:w="1417" w:type="dxa"/>
            <w:vAlign w:val="center"/>
          </w:tcPr>
          <w:p w14:paraId="19EA5719" w14:textId="77777777" w:rsidR="001602C2" w:rsidRPr="00C33813" w:rsidRDefault="001602C2" w:rsidP="00BB4957">
            <w:pPr>
              <w:jc w:val="center"/>
            </w:pPr>
          </w:p>
        </w:tc>
        <w:tc>
          <w:tcPr>
            <w:tcW w:w="2889" w:type="dxa"/>
            <w:vAlign w:val="center"/>
          </w:tcPr>
          <w:p w14:paraId="4E1C1307" w14:textId="77777777" w:rsidR="001602C2" w:rsidRPr="00C33813" w:rsidRDefault="001602C2" w:rsidP="00BB4957">
            <w:pPr>
              <w:jc w:val="left"/>
            </w:pPr>
          </w:p>
        </w:tc>
      </w:tr>
      <w:tr w:rsidR="003D5053" w:rsidRPr="00C33813" w14:paraId="7F85032A" w14:textId="77777777" w:rsidTr="00BB4957">
        <w:trPr>
          <w:trHeight w:val="1020"/>
        </w:trPr>
        <w:tc>
          <w:tcPr>
            <w:tcW w:w="454" w:type="dxa"/>
            <w:vAlign w:val="center"/>
          </w:tcPr>
          <w:p w14:paraId="48C211B1" w14:textId="651E7D66" w:rsidR="003D5053" w:rsidRPr="00C33813" w:rsidRDefault="001602C2" w:rsidP="00BB4957">
            <w:pPr>
              <w:jc w:val="left"/>
            </w:pPr>
            <w:r w:rsidRPr="00C33813">
              <w:t>-</w:t>
            </w:r>
          </w:p>
        </w:tc>
        <w:tc>
          <w:tcPr>
            <w:tcW w:w="5216" w:type="dxa"/>
            <w:vAlign w:val="center"/>
          </w:tcPr>
          <w:p w14:paraId="582D868C" w14:textId="77777777" w:rsidR="003D5053" w:rsidRPr="00C33813" w:rsidRDefault="003D5053" w:rsidP="00BB4957">
            <w:pPr>
              <w:jc w:val="left"/>
            </w:pPr>
            <w:r w:rsidRPr="00C33813">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658F7B21" w14:textId="77777777" w:rsidR="003D5053" w:rsidRPr="00C33813" w:rsidRDefault="003D5053" w:rsidP="00BB4957">
            <w:pPr>
              <w:jc w:val="center"/>
            </w:pPr>
          </w:p>
        </w:tc>
        <w:tc>
          <w:tcPr>
            <w:tcW w:w="1417" w:type="dxa"/>
            <w:vAlign w:val="center"/>
          </w:tcPr>
          <w:p w14:paraId="4C738BC3" w14:textId="77777777" w:rsidR="003D5053" w:rsidRPr="00C33813" w:rsidRDefault="003D5053" w:rsidP="00BB4957">
            <w:pPr>
              <w:jc w:val="center"/>
            </w:pPr>
          </w:p>
        </w:tc>
        <w:tc>
          <w:tcPr>
            <w:tcW w:w="1417" w:type="dxa"/>
            <w:vAlign w:val="center"/>
          </w:tcPr>
          <w:p w14:paraId="07C58B77" w14:textId="77777777" w:rsidR="003D5053" w:rsidRPr="00C33813" w:rsidRDefault="003D5053" w:rsidP="00BB4957">
            <w:pPr>
              <w:jc w:val="center"/>
            </w:pPr>
          </w:p>
        </w:tc>
        <w:tc>
          <w:tcPr>
            <w:tcW w:w="1417" w:type="dxa"/>
            <w:vAlign w:val="center"/>
          </w:tcPr>
          <w:p w14:paraId="4083FC9E" w14:textId="77777777" w:rsidR="003D5053" w:rsidRPr="00C33813" w:rsidRDefault="003D5053" w:rsidP="00BB4957">
            <w:pPr>
              <w:jc w:val="center"/>
            </w:pPr>
          </w:p>
        </w:tc>
        <w:tc>
          <w:tcPr>
            <w:tcW w:w="2889" w:type="dxa"/>
            <w:vAlign w:val="center"/>
          </w:tcPr>
          <w:p w14:paraId="227F0F91" w14:textId="77777777" w:rsidR="003D5053" w:rsidRPr="00C33813" w:rsidRDefault="003D5053" w:rsidP="00BB4957">
            <w:pPr>
              <w:jc w:val="left"/>
            </w:pPr>
          </w:p>
        </w:tc>
      </w:tr>
    </w:tbl>
    <w:p w14:paraId="0CD68670" w14:textId="77777777" w:rsidR="00D17D84" w:rsidRPr="00C33813" w:rsidRDefault="00D17D84" w:rsidP="00D17D84">
      <w:pPr>
        <w:pStyle w:val="Aufzhlungszeichen"/>
        <w:numPr>
          <w:ilvl w:val="0"/>
          <w:numId w:val="0"/>
        </w:numPr>
      </w:pPr>
    </w:p>
    <w:sectPr w:rsidR="00D17D84" w:rsidRPr="00C33813" w:rsidSect="00BB3FE8">
      <w:pgSz w:w="16838" w:h="11906"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16DB" w14:textId="77777777" w:rsidR="009272FF" w:rsidRDefault="009272FF">
      <w:pPr>
        <w:spacing w:line="240" w:lineRule="auto"/>
      </w:pPr>
      <w:r>
        <w:separator/>
      </w:r>
    </w:p>
    <w:p w14:paraId="1FC4B7C9" w14:textId="77777777" w:rsidR="009272FF" w:rsidRDefault="009272FF"/>
  </w:endnote>
  <w:endnote w:type="continuationSeparator" w:id="0">
    <w:p w14:paraId="0E3A26D7" w14:textId="77777777" w:rsidR="009272FF" w:rsidRDefault="009272FF">
      <w:pPr>
        <w:spacing w:line="240" w:lineRule="auto"/>
      </w:pPr>
      <w:r>
        <w:continuationSeparator/>
      </w:r>
    </w:p>
    <w:p w14:paraId="67F0CB69" w14:textId="77777777" w:rsidR="009272FF" w:rsidRDefault="009272FF"/>
  </w:endnote>
  <w:endnote w:type="continuationNotice" w:id="1">
    <w:p w14:paraId="0F7AB5D8" w14:textId="77777777" w:rsidR="009272FF" w:rsidRDefault="009272F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NUMPAGES  \* MERGEFORMAT">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4693104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DBD53" w14:textId="77777777" w:rsidR="009272FF" w:rsidRDefault="009272FF">
      <w:pPr>
        <w:spacing w:line="240" w:lineRule="auto"/>
      </w:pPr>
      <w:r>
        <w:separator/>
      </w:r>
    </w:p>
    <w:p w14:paraId="2A34F265" w14:textId="77777777" w:rsidR="009272FF" w:rsidRDefault="009272FF"/>
  </w:footnote>
  <w:footnote w:type="continuationSeparator" w:id="0">
    <w:p w14:paraId="601B8D2D" w14:textId="77777777" w:rsidR="009272FF" w:rsidRDefault="009272FF">
      <w:pPr>
        <w:spacing w:line="240" w:lineRule="auto"/>
      </w:pPr>
      <w:r>
        <w:continuationSeparator/>
      </w:r>
    </w:p>
    <w:p w14:paraId="1C03E8F1" w14:textId="77777777" w:rsidR="009272FF" w:rsidRDefault="009272FF"/>
  </w:footnote>
  <w:footnote w:type="continuationNotice" w:id="1">
    <w:p w14:paraId="36455AE7" w14:textId="77777777" w:rsidR="009272FF" w:rsidRDefault="009272F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9924918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3142022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9"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0"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9"/>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8"/>
  </w:num>
  <w:num w:numId="9" w16cid:durableId="2132480825">
    <w:abstractNumId w:val="7"/>
  </w:num>
  <w:num w:numId="10" w16cid:durableId="1596665258">
    <w:abstractNumId w:val="6"/>
  </w:num>
  <w:num w:numId="11" w16cid:durableId="18058086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148F4"/>
    <w:rsid w:val="00024ED4"/>
    <w:rsid w:val="000406E7"/>
    <w:rsid w:val="00045F5D"/>
    <w:rsid w:val="00047637"/>
    <w:rsid w:val="00052987"/>
    <w:rsid w:val="000529FB"/>
    <w:rsid w:val="000569C9"/>
    <w:rsid w:val="00063E56"/>
    <w:rsid w:val="000655F6"/>
    <w:rsid w:val="00066C32"/>
    <w:rsid w:val="00067310"/>
    <w:rsid w:val="0007193E"/>
    <w:rsid w:val="00075E1D"/>
    <w:rsid w:val="00082094"/>
    <w:rsid w:val="00083194"/>
    <w:rsid w:val="00086223"/>
    <w:rsid w:val="00086B4D"/>
    <w:rsid w:val="000938CF"/>
    <w:rsid w:val="00094483"/>
    <w:rsid w:val="000A041D"/>
    <w:rsid w:val="000A7122"/>
    <w:rsid w:val="000B3893"/>
    <w:rsid w:val="000B41CD"/>
    <w:rsid w:val="000B4601"/>
    <w:rsid w:val="000B7A75"/>
    <w:rsid w:val="000C0C66"/>
    <w:rsid w:val="000D52E6"/>
    <w:rsid w:val="000F5921"/>
    <w:rsid w:val="000F73EF"/>
    <w:rsid w:val="001034D4"/>
    <w:rsid w:val="0011727C"/>
    <w:rsid w:val="00122282"/>
    <w:rsid w:val="00123539"/>
    <w:rsid w:val="00133C40"/>
    <w:rsid w:val="001356AF"/>
    <w:rsid w:val="00150DE9"/>
    <w:rsid w:val="00153383"/>
    <w:rsid w:val="001602C2"/>
    <w:rsid w:val="00160BD5"/>
    <w:rsid w:val="00186D1A"/>
    <w:rsid w:val="001B2BEE"/>
    <w:rsid w:val="001B41AB"/>
    <w:rsid w:val="001B6FCF"/>
    <w:rsid w:val="001C1EBA"/>
    <w:rsid w:val="001C291F"/>
    <w:rsid w:val="001C440C"/>
    <w:rsid w:val="001C7B81"/>
    <w:rsid w:val="001D276E"/>
    <w:rsid w:val="001E1D12"/>
    <w:rsid w:val="001F3059"/>
    <w:rsid w:val="001F3C79"/>
    <w:rsid w:val="00204FA0"/>
    <w:rsid w:val="00205085"/>
    <w:rsid w:val="002130E4"/>
    <w:rsid w:val="00213DEC"/>
    <w:rsid w:val="00217A03"/>
    <w:rsid w:val="00247388"/>
    <w:rsid w:val="00250F34"/>
    <w:rsid w:val="00254B8D"/>
    <w:rsid w:val="002562EA"/>
    <w:rsid w:val="0026148F"/>
    <w:rsid w:val="00265739"/>
    <w:rsid w:val="0028112C"/>
    <w:rsid w:val="002852BC"/>
    <w:rsid w:val="002911AD"/>
    <w:rsid w:val="002921BE"/>
    <w:rsid w:val="002A1A5B"/>
    <w:rsid w:val="002B3370"/>
    <w:rsid w:val="002B6110"/>
    <w:rsid w:val="002B7C34"/>
    <w:rsid w:val="002C17E3"/>
    <w:rsid w:val="002C3A1F"/>
    <w:rsid w:val="002C55CF"/>
    <w:rsid w:val="002D14D4"/>
    <w:rsid w:val="002E2723"/>
    <w:rsid w:val="002F0F49"/>
    <w:rsid w:val="003008C1"/>
    <w:rsid w:val="0031054D"/>
    <w:rsid w:val="00311242"/>
    <w:rsid w:val="00314884"/>
    <w:rsid w:val="00315D86"/>
    <w:rsid w:val="00324C9D"/>
    <w:rsid w:val="003322A2"/>
    <w:rsid w:val="003352BE"/>
    <w:rsid w:val="003358A1"/>
    <w:rsid w:val="003367D6"/>
    <w:rsid w:val="00341F3E"/>
    <w:rsid w:val="00343B0A"/>
    <w:rsid w:val="003651A3"/>
    <w:rsid w:val="003678F9"/>
    <w:rsid w:val="00383360"/>
    <w:rsid w:val="0038628D"/>
    <w:rsid w:val="00387E4E"/>
    <w:rsid w:val="00390012"/>
    <w:rsid w:val="00394E44"/>
    <w:rsid w:val="00395045"/>
    <w:rsid w:val="003A5991"/>
    <w:rsid w:val="003B0DD8"/>
    <w:rsid w:val="003D5053"/>
    <w:rsid w:val="003D6190"/>
    <w:rsid w:val="003E4E73"/>
    <w:rsid w:val="003E69D0"/>
    <w:rsid w:val="003F0276"/>
    <w:rsid w:val="003F0438"/>
    <w:rsid w:val="003F1481"/>
    <w:rsid w:val="003F4791"/>
    <w:rsid w:val="003F551F"/>
    <w:rsid w:val="003F733C"/>
    <w:rsid w:val="00406C86"/>
    <w:rsid w:val="00424216"/>
    <w:rsid w:val="004421C4"/>
    <w:rsid w:val="0044451D"/>
    <w:rsid w:val="004467B4"/>
    <w:rsid w:val="0045014D"/>
    <w:rsid w:val="004604B2"/>
    <w:rsid w:val="00466B2C"/>
    <w:rsid w:val="00467346"/>
    <w:rsid w:val="004678B5"/>
    <w:rsid w:val="00473B09"/>
    <w:rsid w:val="00482737"/>
    <w:rsid w:val="004A0506"/>
    <w:rsid w:val="004A1304"/>
    <w:rsid w:val="004A2E8F"/>
    <w:rsid w:val="004B077B"/>
    <w:rsid w:val="004B1670"/>
    <w:rsid w:val="004B5661"/>
    <w:rsid w:val="004C2E44"/>
    <w:rsid w:val="004C5D44"/>
    <w:rsid w:val="004C60CC"/>
    <w:rsid w:val="004C6C13"/>
    <w:rsid w:val="004C6F50"/>
    <w:rsid w:val="004D3025"/>
    <w:rsid w:val="004D76CB"/>
    <w:rsid w:val="004E5010"/>
    <w:rsid w:val="0050159A"/>
    <w:rsid w:val="0050560F"/>
    <w:rsid w:val="005064A2"/>
    <w:rsid w:val="00511BD1"/>
    <w:rsid w:val="005258E6"/>
    <w:rsid w:val="00525F0F"/>
    <w:rsid w:val="005329AE"/>
    <w:rsid w:val="005348FB"/>
    <w:rsid w:val="0054022E"/>
    <w:rsid w:val="005473B5"/>
    <w:rsid w:val="0055296E"/>
    <w:rsid w:val="00562C4C"/>
    <w:rsid w:val="00565541"/>
    <w:rsid w:val="00573D51"/>
    <w:rsid w:val="00575AEE"/>
    <w:rsid w:val="00584385"/>
    <w:rsid w:val="005911C1"/>
    <w:rsid w:val="005948C8"/>
    <w:rsid w:val="005960C1"/>
    <w:rsid w:val="005B54A2"/>
    <w:rsid w:val="005B58B4"/>
    <w:rsid w:val="005C0E3F"/>
    <w:rsid w:val="005C13BC"/>
    <w:rsid w:val="005C5AA3"/>
    <w:rsid w:val="005E0240"/>
    <w:rsid w:val="005E6041"/>
    <w:rsid w:val="005F0322"/>
    <w:rsid w:val="005F61D3"/>
    <w:rsid w:val="005F66B0"/>
    <w:rsid w:val="005F7513"/>
    <w:rsid w:val="006119F0"/>
    <w:rsid w:val="00625654"/>
    <w:rsid w:val="0063152A"/>
    <w:rsid w:val="00631FDD"/>
    <w:rsid w:val="00640ACD"/>
    <w:rsid w:val="0064498D"/>
    <w:rsid w:val="006508FA"/>
    <w:rsid w:val="006512E2"/>
    <w:rsid w:val="0065587D"/>
    <w:rsid w:val="00657CE0"/>
    <w:rsid w:val="0066188B"/>
    <w:rsid w:val="0066617C"/>
    <w:rsid w:val="00671D5F"/>
    <w:rsid w:val="006A1ECD"/>
    <w:rsid w:val="006A472E"/>
    <w:rsid w:val="006A7642"/>
    <w:rsid w:val="006B1134"/>
    <w:rsid w:val="006B61C3"/>
    <w:rsid w:val="006C3764"/>
    <w:rsid w:val="006D7ADC"/>
    <w:rsid w:val="006E16A3"/>
    <w:rsid w:val="006E18B6"/>
    <w:rsid w:val="006E263D"/>
    <w:rsid w:val="006E4BFD"/>
    <w:rsid w:val="006E52DF"/>
    <w:rsid w:val="006E5352"/>
    <w:rsid w:val="006E7342"/>
    <w:rsid w:val="006E7C3D"/>
    <w:rsid w:val="006F0578"/>
    <w:rsid w:val="006F05CD"/>
    <w:rsid w:val="0070519D"/>
    <w:rsid w:val="00706D6E"/>
    <w:rsid w:val="00716500"/>
    <w:rsid w:val="007176F7"/>
    <w:rsid w:val="007232DC"/>
    <w:rsid w:val="00726459"/>
    <w:rsid w:val="007411D6"/>
    <w:rsid w:val="0074260A"/>
    <w:rsid w:val="007457BF"/>
    <w:rsid w:val="00746274"/>
    <w:rsid w:val="00760536"/>
    <w:rsid w:val="0076067B"/>
    <w:rsid w:val="00761A4D"/>
    <w:rsid w:val="007752E7"/>
    <w:rsid w:val="007839C2"/>
    <w:rsid w:val="007842ED"/>
    <w:rsid w:val="00784D6E"/>
    <w:rsid w:val="007945C2"/>
    <w:rsid w:val="0079539E"/>
    <w:rsid w:val="007A2E56"/>
    <w:rsid w:val="007C0651"/>
    <w:rsid w:val="007E05C6"/>
    <w:rsid w:val="00803A50"/>
    <w:rsid w:val="008067D0"/>
    <w:rsid w:val="008200C6"/>
    <w:rsid w:val="00831980"/>
    <w:rsid w:val="00836DEF"/>
    <w:rsid w:val="00852678"/>
    <w:rsid w:val="00862585"/>
    <w:rsid w:val="008660DB"/>
    <w:rsid w:val="008679C3"/>
    <w:rsid w:val="00870693"/>
    <w:rsid w:val="00895144"/>
    <w:rsid w:val="00895F1A"/>
    <w:rsid w:val="008A089F"/>
    <w:rsid w:val="008A460F"/>
    <w:rsid w:val="008A493B"/>
    <w:rsid w:val="008B58D7"/>
    <w:rsid w:val="008B7324"/>
    <w:rsid w:val="008C1B26"/>
    <w:rsid w:val="008C5F1F"/>
    <w:rsid w:val="008C6435"/>
    <w:rsid w:val="008D23A8"/>
    <w:rsid w:val="008E1510"/>
    <w:rsid w:val="008E4A7A"/>
    <w:rsid w:val="008E639A"/>
    <w:rsid w:val="008F2662"/>
    <w:rsid w:val="008F26E4"/>
    <w:rsid w:val="00901E96"/>
    <w:rsid w:val="009272FF"/>
    <w:rsid w:val="0092791C"/>
    <w:rsid w:val="00930880"/>
    <w:rsid w:val="00930A4E"/>
    <w:rsid w:val="00936906"/>
    <w:rsid w:val="0094124A"/>
    <w:rsid w:val="00951F5B"/>
    <w:rsid w:val="0096378E"/>
    <w:rsid w:val="00965282"/>
    <w:rsid w:val="00967613"/>
    <w:rsid w:val="00973244"/>
    <w:rsid w:val="00976B24"/>
    <w:rsid w:val="00976CC2"/>
    <w:rsid w:val="00983118"/>
    <w:rsid w:val="00987AC8"/>
    <w:rsid w:val="00994AC0"/>
    <w:rsid w:val="0099550F"/>
    <w:rsid w:val="009C0388"/>
    <w:rsid w:val="009C04DD"/>
    <w:rsid w:val="009C5B57"/>
    <w:rsid w:val="009C7060"/>
    <w:rsid w:val="009D223F"/>
    <w:rsid w:val="009E1E4A"/>
    <w:rsid w:val="009E41B1"/>
    <w:rsid w:val="009E4CFA"/>
    <w:rsid w:val="009E559A"/>
    <w:rsid w:val="009F0A61"/>
    <w:rsid w:val="00A0217C"/>
    <w:rsid w:val="00A27109"/>
    <w:rsid w:val="00A27570"/>
    <w:rsid w:val="00A33C5E"/>
    <w:rsid w:val="00A35938"/>
    <w:rsid w:val="00A35F45"/>
    <w:rsid w:val="00A40C2E"/>
    <w:rsid w:val="00A45093"/>
    <w:rsid w:val="00A52799"/>
    <w:rsid w:val="00A55F01"/>
    <w:rsid w:val="00A61C0A"/>
    <w:rsid w:val="00A67C92"/>
    <w:rsid w:val="00A70D70"/>
    <w:rsid w:val="00A76E4E"/>
    <w:rsid w:val="00A842EB"/>
    <w:rsid w:val="00A85606"/>
    <w:rsid w:val="00A931D9"/>
    <w:rsid w:val="00A938CD"/>
    <w:rsid w:val="00A96E94"/>
    <w:rsid w:val="00AA1B24"/>
    <w:rsid w:val="00AB0921"/>
    <w:rsid w:val="00AB2AF9"/>
    <w:rsid w:val="00AC0BC4"/>
    <w:rsid w:val="00AC494F"/>
    <w:rsid w:val="00AD3212"/>
    <w:rsid w:val="00AE066F"/>
    <w:rsid w:val="00AE0D5F"/>
    <w:rsid w:val="00AE454F"/>
    <w:rsid w:val="00AE657B"/>
    <w:rsid w:val="00AF2221"/>
    <w:rsid w:val="00AF2250"/>
    <w:rsid w:val="00AF279C"/>
    <w:rsid w:val="00AF52AD"/>
    <w:rsid w:val="00B012E3"/>
    <w:rsid w:val="00B01F68"/>
    <w:rsid w:val="00B03CD3"/>
    <w:rsid w:val="00B13810"/>
    <w:rsid w:val="00B2317A"/>
    <w:rsid w:val="00B379C7"/>
    <w:rsid w:val="00B41460"/>
    <w:rsid w:val="00B41889"/>
    <w:rsid w:val="00B50384"/>
    <w:rsid w:val="00B51E47"/>
    <w:rsid w:val="00B532BC"/>
    <w:rsid w:val="00B566E1"/>
    <w:rsid w:val="00B71801"/>
    <w:rsid w:val="00B814FE"/>
    <w:rsid w:val="00B85001"/>
    <w:rsid w:val="00B8574C"/>
    <w:rsid w:val="00B86DE4"/>
    <w:rsid w:val="00BB2B45"/>
    <w:rsid w:val="00BB3FE8"/>
    <w:rsid w:val="00BB7D3D"/>
    <w:rsid w:val="00BC0678"/>
    <w:rsid w:val="00BC2FDF"/>
    <w:rsid w:val="00BD5B6D"/>
    <w:rsid w:val="00BD7674"/>
    <w:rsid w:val="00BE1E36"/>
    <w:rsid w:val="00BE4385"/>
    <w:rsid w:val="00C00D80"/>
    <w:rsid w:val="00C17587"/>
    <w:rsid w:val="00C20E42"/>
    <w:rsid w:val="00C21330"/>
    <w:rsid w:val="00C33813"/>
    <w:rsid w:val="00C40AE8"/>
    <w:rsid w:val="00C42261"/>
    <w:rsid w:val="00C43919"/>
    <w:rsid w:val="00C44C49"/>
    <w:rsid w:val="00C46F03"/>
    <w:rsid w:val="00C56F6F"/>
    <w:rsid w:val="00C77373"/>
    <w:rsid w:val="00C93D00"/>
    <w:rsid w:val="00C941E1"/>
    <w:rsid w:val="00CA0EEB"/>
    <w:rsid w:val="00CA4613"/>
    <w:rsid w:val="00CA6C07"/>
    <w:rsid w:val="00CB75FE"/>
    <w:rsid w:val="00CD0F10"/>
    <w:rsid w:val="00CD5D90"/>
    <w:rsid w:val="00CD72E6"/>
    <w:rsid w:val="00CE02D9"/>
    <w:rsid w:val="00CE1F2D"/>
    <w:rsid w:val="00CF5353"/>
    <w:rsid w:val="00D00FA4"/>
    <w:rsid w:val="00D11C55"/>
    <w:rsid w:val="00D16BA8"/>
    <w:rsid w:val="00D17D84"/>
    <w:rsid w:val="00D340AD"/>
    <w:rsid w:val="00D36568"/>
    <w:rsid w:val="00D37639"/>
    <w:rsid w:val="00D47918"/>
    <w:rsid w:val="00D61077"/>
    <w:rsid w:val="00D62ABF"/>
    <w:rsid w:val="00D83374"/>
    <w:rsid w:val="00D90F5E"/>
    <w:rsid w:val="00D96A16"/>
    <w:rsid w:val="00DA096B"/>
    <w:rsid w:val="00DB4B69"/>
    <w:rsid w:val="00DB4DA5"/>
    <w:rsid w:val="00DB5DC1"/>
    <w:rsid w:val="00DC3C2D"/>
    <w:rsid w:val="00DD0D6D"/>
    <w:rsid w:val="00DD729A"/>
    <w:rsid w:val="00DE0CF1"/>
    <w:rsid w:val="00DE6B11"/>
    <w:rsid w:val="00DF3ABA"/>
    <w:rsid w:val="00DF7E51"/>
    <w:rsid w:val="00E001D8"/>
    <w:rsid w:val="00E00216"/>
    <w:rsid w:val="00E04439"/>
    <w:rsid w:val="00E16DBB"/>
    <w:rsid w:val="00E20CA9"/>
    <w:rsid w:val="00E26444"/>
    <w:rsid w:val="00E31DC0"/>
    <w:rsid w:val="00E32E46"/>
    <w:rsid w:val="00E34283"/>
    <w:rsid w:val="00E424E8"/>
    <w:rsid w:val="00E67388"/>
    <w:rsid w:val="00E7171D"/>
    <w:rsid w:val="00E72F76"/>
    <w:rsid w:val="00E737AE"/>
    <w:rsid w:val="00E849BC"/>
    <w:rsid w:val="00E92A66"/>
    <w:rsid w:val="00EA222B"/>
    <w:rsid w:val="00EA55D2"/>
    <w:rsid w:val="00EA7F9F"/>
    <w:rsid w:val="00EB286E"/>
    <w:rsid w:val="00ED1B20"/>
    <w:rsid w:val="00EE1DBC"/>
    <w:rsid w:val="00EE47E0"/>
    <w:rsid w:val="00EF5E81"/>
    <w:rsid w:val="00F0042A"/>
    <w:rsid w:val="00F13670"/>
    <w:rsid w:val="00F30689"/>
    <w:rsid w:val="00F30962"/>
    <w:rsid w:val="00F30F5F"/>
    <w:rsid w:val="00F34AB7"/>
    <w:rsid w:val="00F40CD2"/>
    <w:rsid w:val="00F4628B"/>
    <w:rsid w:val="00F47D40"/>
    <w:rsid w:val="00F57956"/>
    <w:rsid w:val="00F60FD1"/>
    <w:rsid w:val="00F616EC"/>
    <w:rsid w:val="00F640D9"/>
    <w:rsid w:val="00F645D0"/>
    <w:rsid w:val="00F650EF"/>
    <w:rsid w:val="00F6660B"/>
    <w:rsid w:val="00F709B0"/>
    <w:rsid w:val="00F718B6"/>
    <w:rsid w:val="00F74245"/>
    <w:rsid w:val="00F753F7"/>
    <w:rsid w:val="00F82E7D"/>
    <w:rsid w:val="00F84AB1"/>
    <w:rsid w:val="00F95918"/>
    <w:rsid w:val="00FA55E6"/>
    <w:rsid w:val="00FA5B4B"/>
    <w:rsid w:val="00FB0296"/>
    <w:rsid w:val="00FB4213"/>
    <w:rsid w:val="00FB6BF7"/>
    <w:rsid w:val="00FC4696"/>
    <w:rsid w:val="00FC564F"/>
    <w:rsid w:val="00FD3C78"/>
    <w:rsid w:val="00FD48C5"/>
    <w:rsid w:val="00FD6772"/>
    <w:rsid w:val="00FD7817"/>
    <w:rsid w:val="00FE52A4"/>
    <w:rsid w:val="00FE7355"/>
    <w:rsid w:val="00FF37BC"/>
    <w:rsid w:val="164FC0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ind w:left="227" w:hanging="227"/>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 w:type="paragraph" w:styleId="Kommentarthema">
    <w:name w:val="annotation subject"/>
    <w:basedOn w:val="Kommentartext"/>
    <w:next w:val="Kommentartext"/>
    <w:link w:val="KommentarthemaZchn"/>
    <w:uiPriority w:val="99"/>
    <w:semiHidden/>
    <w:unhideWhenUsed/>
    <w:rsid w:val="00314884"/>
    <w:pPr>
      <w:spacing w:line="240" w:lineRule="auto"/>
    </w:pPr>
    <w:rPr>
      <w:b/>
      <w:bCs/>
      <w:u w:val="none"/>
    </w:rPr>
  </w:style>
  <w:style w:type="character" w:customStyle="1" w:styleId="KommentarthemaZchn">
    <w:name w:val="Kommentarthema Zchn"/>
    <w:basedOn w:val="KommentartextZchn"/>
    <w:link w:val="Kommentarthema"/>
    <w:uiPriority w:val="99"/>
    <w:semiHidden/>
    <w:rsid w:val="00314884"/>
    <w:rPr>
      <w:rFonts w:ascii="MULISH REGULAR ROMAN" w:hAnsi="MULISH REGULAR ROMAN"/>
      <w:b/>
      <w:bCs/>
      <w:color w:val="28465A"/>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D67B5"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094483"/>
    <w:rsid w:val="00153383"/>
    <w:rsid w:val="001C7B81"/>
    <w:rsid w:val="00232D41"/>
    <w:rsid w:val="002A1A5B"/>
    <w:rsid w:val="002F0F49"/>
    <w:rsid w:val="004D003D"/>
    <w:rsid w:val="008C5F1F"/>
    <w:rsid w:val="00973244"/>
    <w:rsid w:val="00987AC8"/>
    <w:rsid w:val="00A938CD"/>
    <w:rsid w:val="00B820CF"/>
    <w:rsid w:val="00BB2B45"/>
    <w:rsid w:val="00BD67B5"/>
    <w:rsid w:val="00C43919"/>
    <w:rsid w:val="00C674F0"/>
    <w:rsid w:val="00CB75FE"/>
    <w:rsid w:val="00D97CD3"/>
    <w:rsid w:val="00EE1D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Props1.xml><?xml version="1.0" encoding="utf-8"?>
<ds:datastoreItem xmlns:ds="http://schemas.openxmlformats.org/officeDocument/2006/customXml" ds:itemID="{86495BCA-1D0A-4325-90EB-D48315FE563B}">
  <ds:schemaRefs>
    <ds:schemaRef ds:uri="http://schemas.microsoft.com/sharepoint/v3/contenttype/forms"/>
  </ds:schemaRefs>
</ds:datastoreItem>
</file>

<file path=customXml/itemProps2.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3.xml><?xml version="1.0" encoding="utf-8"?>
<ds:datastoreItem xmlns:ds="http://schemas.openxmlformats.org/officeDocument/2006/customXml" ds:itemID="{BD9B49B5-144E-4BAB-A3FF-07427E770CC8}"/>
</file>

<file path=customXml/itemProps4.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docProps/app.xml><?xml version="1.0" encoding="utf-8"?>
<Properties xmlns="http://schemas.openxmlformats.org/officeDocument/2006/extended-properties" xmlns:vt="http://schemas.openxmlformats.org/officeDocument/2006/docPropsVTypes">
  <Template>A4 Hochformat.dotx</Template>
  <TotalTime>0</TotalTime>
  <Pages>3</Pages>
  <Words>566</Words>
  <Characters>3361</Characters>
  <Application>Microsoft Office Word</Application>
  <DocSecurity>0</DocSecurity>
  <Lines>28</Lines>
  <Paragraphs>7</Paragraphs>
  <ScaleCrop>false</ScaleCrop>
  <Company>dezember und juli gmbh</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59</cp:revision>
  <cp:lastPrinted>2014-05-13T11:37:00Z</cp:lastPrinted>
  <dcterms:created xsi:type="dcterms:W3CDTF">2024-10-01T08:47:00Z</dcterms:created>
  <dcterms:modified xsi:type="dcterms:W3CDTF">2025-11-20T11:02:00Z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