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dans la langue étrangère)" w:value="d1: Anliegen von Kunden oder Lieferanten entgegennehmen (in der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4E552C2E" w:rsidR="005948C8" w:rsidRDefault="00E010FF" w:rsidP="003E4E73">
          <w:r>
            <w:t>d1 : prendre en compte les besoins des clients et des fournisseurs (dans la langue étrangère)</w:t>
          </w:r>
        </w:p>
      </w:sdtContent>
    </w:sdt>
    <w:p w14:paraId="100949CC" w14:textId="77777777" w:rsidR="005948C8" w:rsidRDefault="005948C8" w:rsidP="003E4E73"/>
    <w:p w14:paraId="2BEB264B" w14:textId="717216CB" w:rsidR="00AC494F" w:rsidRPr="00467346" w:rsidRDefault="00795C28" w:rsidP="00467346">
      <w:pPr>
        <w:pStyle w:val="Untertitel"/>
      </w:pPr>
      <w:r>
        <w:t>Justificatif</w:t>
      </w:r>
    </w:p>
    <w:p w14:paraId="0728B5A4" w14:textId="77777777" w:rsidR="008E23E4" w:rsidRDefault="008E23E4" w:rsidP="00EC73DB">
      <w:pPr>
        <w:rPr>
          <w:b/>
          <w:bCs/>
        </w:rPr>
      </w:pPr>
      <w:r>
        <w:rPr>
          <w:b/>
        </w:rPr>
        <w:t>Certificat attestant la maîtrise d’une première langue étrangère (allemand, italien ou anglais) au niveau B1</w:t>
      </w:r>
    </w:p>
    <w:p w14:paraId="50A1D5CC" w14:textId="165C342B" w:rsidR="008C6435" w:rsidRPr="006F1EC0" w:rsidRDefault="00795C28" w:rsidP="003E4E73">
      <w:r>
        <w:t xml:space="preserve">Présentation d’un certificat de langue accrédité ou d’une évaluation du niveau linguistique au moyen d’un test de niveau validé </w:t>
      </w:r>
    </w:p>
    <w:sectPr w:rsidR="008C6435" w:rsidRPr="006F1EC0" w:rsidSect="00E86CD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6986" w14:textId="77777777" w:rsidR="003D6190" w:rsidRDefault="003D6190">
      <w:pPr>
        <w:spacing w:line="240" w:lineRule="auto"/>
      </w:pPr>
      <w:r>
        <w:separator/>
      </w:r>
    </w:p>
    <w:p w14:paraId="4C5BFD0A" w14:textId="77777777" w:rsidR="003D6190" w:rsidRDefault="003D6190"/>
  </w:endnote>
  <w:endnote w:type="continuationSeparator" w:id="0">
    <w:p w14:paraId="333FFA1A" w14:textId="77777777" w:rsidR="003D6190" w:rsidRDefault="003D6190">
      <w:pPr>
        <w:spacing w:line="240" w:lineRule="auto"/>
      </w:pPr>
      <w:r>
        <w:continuationSeparator/>
      </w:r>
    </w:p>
    <w:p w14:paraId="386A885F" w14:textId="77777777" w:rsidR="003D6190" w:rsidRDefault="003D6190"/>
  </w:endnote>
  <w:endnote w:type="continuationNotice" w:id="1">
    <w:p w14:paraId="608A73AA" w14:textId="77777777" w:rsidR="003D6190" w:rsidRDefault="003D619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8902664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D887" w14:textId="77777777" w:rsidR="003D6190" w:rsidRDefault="003D6190">
      <w:pPr>
        <w:spacing w:line="240" w:lineRule="auto"/>
      </w:pPr>
      <w:r>
        <w:separator/>
      </w:r>
    </w:p>
    <w:p w14:paraId="488D6D56" w14:textId="77777777" w:rsidR="003D6190" w:rsidRDefault="003D6190"/>
  </w:footnote>
  <w:footnote w:type="continuationSeparator" w:id="0">
    <w:p w14:paraId="7ACCE059" w14:textId="77777777" w:rsidR="003D6190" w:rsidRDefault="003D6190">
      <w:pPr>
        <w:spacing w:line="240" w:lineRule="auto"/>
      </w:pPr>
      <w:r>
        <w:continuationSeparator/>
      </w:r>
    </w:p>
    <w:p w14:paraId="20C7A6A7" w14:textId="77777777" w:rsidR="003D6190" w:rsidRDefault="003D6190"/>
  </w:footnote>
  <w:footnote w:type="continuationNotice" w:id="1">
    <w:p w14:paraId="0F50327E" w14:textId="77777777" w:rsidR="003D6190" w:rsidRDefault="003D619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99820725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52582487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 w:numId="14" w16cid:durableId="80323100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06999"/>
    <w:rsid w:val="000212FC"/>
    <w:rsid w:val="00021B8A"/>
    <w:rsid w:val="00045F5D"/>
    <w:rsid w:val="00047637"/>
    <w:rsid w:val="00052987"/>
    <w:rsid w:val="00063E56"/>
    <w:rsid w:val="000655F6"/>
    <w:rsid w:val="00067310"/>
    <w:rsid w:val="0007193E"/>
    <w:rsid w:val="00082094"/>
    <w:rsid w:val="00083194"/>
    <w:rsid w:val="000938CF"/>
    <w:rsid w:val="000A041D"/>
    <w:rsid w:val="000B3893"/>
    <w:rsid w:val="000C0C66"/>
    <w:rsid w:val="000D52E6"/>
    <w:rsid w:val="000F158D"/>
    <w:rsid w:val="000F5921"/>
    <w:rsid w:val="001034D4"/>
    <w:rsid w:val="00106075"/>
    <w:rsid w:val="0011727C"/>
    <w:rsid w:val="00123539"/>
    <w:rsid w:val="00133C40"/>
    <w:rsid w:val="001356AF"/>
    <w:rsid w:val="00150DE9"/>
    <w:rsid w:val="00160BD5"/>
    <w:rsid w:val="00182AB7"/>
    <w:rsid w:val="001B2BEE"/>
    <w:rsid w:val="001C0736"/>
    <w:rsid w:val="001C440C"/>
    <w:rsid w:val="001C4443"/>
    <w:rsid w:val="001C7B81"/>
    <w:rsid w:val="001D276E"/>
    <w:rsid w:val="001E154B"/>
    <w:rsid w:val="001E1D12"/>
    <w:rsid w:val="00204FA0"/>
    <w:rsid w:val="002067A1"/>
    <w:rsid w:val="002130E4"/>
    <w:rsid w:val="00247388"/>
    <w:rsid w:val="002562EA"/>
    <w:rsid w:val="00263767"/>
    <w:rsid w:val="00265739"/>
    <w:rsid w:val="00271B0F"/>
    <w:rsid w:val="0028112C"/>
    <w:rsid w:val="002911AD"/>
    <w:rsid w:val="002921BE"/>
    <w:rsid w:val="002928A9"/>
    <w:rsid w:val="002B6110"/>
    <w:rsid w:val="002B7C34"/>
    <w:rsid w:val="002C17E3"/>
    <w:rsid w:val="002C55CF"/>
    <w:rsid w:val="002E2723"/>
    <w:rsid w:val="003008C1"/>
    <w:rsid w:val="0031054D"/>
    <w:rsid w:val="00315D86"/>
    <w:rsid w:val="0031750F"/>
    <w:rsid w:val="00321576"/>
    <w:rsid w:val="00324C9D"/>
    <w:rsid w:val="003322A2"/>
    <w:rsid w:val="003352BE"/>
    <w:rsid w:val="003358A1"/>
    <w:rsid w:val="00341F3E"/>
    <w:rsid w:val="003651A3"/>
    <w:rsid w:val="00367846"/>
    <w:rsid w:val="003755BD"/>
    <w:rsid w:val="00387E4E"/>
    <w:rsid w:val="00394E44"/>
    <w:rsid w:val="003A263C"/>
    <w:rsid w:val="003A5991"/>
    <w:rsid w:val="003C0CEC"/>
    <w:rsid w:val="003D0592"/>
    <w:rsid w:val="003D6190"/>
    <w:rsid w:val="003E4E73"/>
    <w:rsid w:val="003E69D0"/>
    <w:rsid w:val="003F0276"/>
    <w:rsid w:val="003F1481"/>
    <w:rsid w:val="003F4791"/>
    <w:rsid w:val="003F551F"/>
    <w:rsid w:val="00424216"/>
    <w:rsid w:val="00441621"/>
    <w:rsid w:val="00443E8E"/>
    <w:rsid w:val="0044451D"/>
    <w:rsid w:val="004467B4"/>
    <w:rsid w:val="0045014D"/>
    <w:rsid w:val="00466B2C"/>
    <w:rsid w:val="00467346"/>
    <w:rsid w:val="004678B5"/>
    <w:rsid w:val="004A0506"/>
    <w:rsid w:val="004A1304"/>
    <w:rsid w:val="004A2B09"/>
    <w:rsid w:val="004A2E8F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309F"/>
    <w:rsid w:val="004E5010"/>
    <w:rsid w:val="004F3216"/>
    <w:rsid w:val="0050560F"/>
    <w:rsid w:val="005064A2"/>
    <w:rsid w:val="00510365"/>
    <w:rsid w:val="00525F0F"/>
    <w:rsid w:val="0055296E"/>
    <w:rsid w:val="00553AB8"/>
    <w:rsid w:val="00562C4C"/>
    <w:rsid w:val="00564F77"/>
    <w:rsid w:val="0056544D"/>
    <w:rsid w:val="00565541"/>
    <w:rsid w:val="00573D51"/>
    <w:rsid w:val="00584385"/>
    <w:rsid w:val="005911C1"/>
    <w:rsid w:val="005948C8"/>
    <w:rsid w:val="005960C1"/>
    <w:rsid w:val="005A41D6"/>
    <w:rsid w:val="005B3C61"/>
    <w:rsid w:val="005B54A2"/>
    <w:rsid w:val="005B58B4"/>
    <w:rsid w:val="005C0E3F"/>
    <w:rsid w:val="005C13BC"/>
    <w:rsid w:val="005D0DE3"/>
    <w:rsid w:val="005D18BB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A62E3"/>
    <w:rsid w:val="006B1134"/>
    <w:rsid w:val="006B2BD6"/>
    <w:rsid w:val="006C3764"/>
    <w:rsid w:val="006E16A3"/>
    <w:rsid w:val="006E263D"/>
    <w:rsid w:val="006E52DF"/>
    <w:rsid w:val="006E5352"/>
    <w:rsid w:val="006F0578"/>
    <w:rsid w:val="006F1EC0"/>
    <w:rsid w:val="00704260"/>
    <w:rsid w:val="0070519D"/>
    <w:rsid w:val="00706D6E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72FEC"/>
    <w:rsid w:val="007752E7"/>
    <w:rsid w:val="0078270D"/>
    <w:rsid w:val="007842ED"/>
    <w:rsid w:val="0079539E"/>
    <w:rsid w:val="00795C28"/>
    <w:rsid w:val="007A2E56"/>
    <w:rsid w:val="007B0A69"/>
    <w:rsid w:val="007C0651"/>
    <w:rsid w:val="007E48EA"/>
    <w:rsid w:val="00803A50"/>
    <w:rsid w:val="008067D0"/>
    <w:rsid w:val="00806DFA"/>
    <w:rsid w:val="00817F7C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23E4"/>
    <w:rsid w:val="008E4A7A"/>
    <w:rsid w:val="008E639A"/>
    <w:rsid w:val="008F000C"/>
    <w:rsid w:val="008F2662"/>
    <w:rsid w:val="008F26E4"/>
    <w:rsid w:val="00901E96"/>
    <w:rsid w:val="00910861"/>
    <w:rsid w:val="00921056"/>
    <w:rsid w:val="0092791C"/>
    <w:rsid w:val="00930A4E"/>
    <w:rsid w:val="0094124A"/>
    <w:rsid w:val="00965282"/>
    <w:rsid w:val="00967613"/>
    <w:rsid w:val="00967ED9"/>
    <w:rsid w:val="00983118"/>
    <w:rsid w:val="00987AC8"/>
    <w:rsid w:val="00994AC0"/>
    <w:rsid w:val="009C0388"/>
    <w:rsid w:val="009C04DD"/>
    <w:rsid w:val="009C5B57"/>
    <w:rsid w:val="009E4CFA"/>
    <w:rsid w:val="009E559A"/>
    <w:rsid w:val="009F0A61"/>
    <w:rsid w:val="009F4520"/>
    <w:rsid w:val="00A01693"/>
    <w:rsid w:val="00A0217C"/>
    <w:rsid w:val="00A27109"/>
    <w:rsid w:val="00A35938"/>
    <w:rsid w:val="00A35F45"/>
    <w:rsid w:val="00A40C2E"/>
    <w:rsid w:val="00A45093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C689F"/>
    <w:rsid w:val="00AD3212"/>
    <w:rsid w:val="00AE066F"/>
    <w:rsid w:val="00AE0D5F"/>
    <w:rsid w:val="00AE454F"/>
    <w:rsid w:val="00AE657B"/>
    <w:rsid w:val="00AF2221"/>
    <w:rsid w:val="00AF2250"/>
    <w:rsid w:val="00AF52AD"/>
    <w:rsid w:val="00B0117D"/>
    <w:rsid w:val="00B012E3"/>
    <w:rsid w:val="00B01F68"/>
    <w:rsid w:val="00B03CD3"/>
    <w:rsid w:val="00B13810"/>
    <w:rsid w:val="00B2317A"/>
    <w:rsid w:val="00B379C7"/>
    <w:rsid w:val="00B41460"/>
    <w:rsid w:val="00B41737"/>
    <w:rsid w:val="00B50384"/>
    <w:rsid w:val="00B51E07"/>
    <w:rsid w:val="00B54F3A"/>
    <w:rsid w:val="00B566E1"/>
    <w:rsid w:val="00B71801"/>
    <w:rsid w:val="00B85001"/>
    <w:rsid w:val="00B8574C"/>
    <w:rsid w:val="00B86DE4"/>
    <w:rsid w:val="00B96FDD"/>
    <w:rsid w:val="00BB7D3D"/>
    <w:rsid w:val="00BC2FDF"/>
    <w:rsid w:val="00BD5B6D"/>
    <w:rsid w:val="00BD7674"/>
    <w:rsid w:val="00BF4A27"/>
    <w:rsid w:val="00C00D80"/>
    <w:rsid w:val="00C17587"/>
    <w:rsid w:val="00C20E42"/>
    <w:rsid w:val="00C21330"/>
    <w:rsid w:val="00C42261"/>
    <w:rsid w:val="00C44C49"/>
    <w:rsid w:val="00C46F03"/>
    <w:rsid w:val="00C56F6F"/>
    <w:rsid w:val="00C56F7F"/>
    <w:rsid w:val="00C67F74"/>
    <w:rsid w:val="00C77373"/>
    <w:rsid w:val="00C93D00"/>
    <w:rsid w:val="00C941E1"/>
    <w:rsid w:val="00CA6C07"/>
    <w:rsid w:val="00CB75FE"/>
    <w:rsid w:val="00CD05AE"/>
    <w:rsid w:val="00CD5A7A"/>
    <w:rsid w:val="00CD5D90"/>
    <w:rsid w:val="00CD5E0D"/>
    <w:rsid w:val="00CE1F2D"/>
    <w:rsid w:val="00D00FA4"/>
    <w:rsid w:val="00D11C55"/>
    <w:rsid w:val="00D16BA8"/>
    <w:rsid w:val="00D22429"/>
    <w:rsid w:val="00D26B13"/>
    <w:rsid w:val="00D340AD"/>
    <w:rsid w:val="00D34A46"/>
    <w:rsid w:val="00D36568"/>
    <w:rsid w:val="00D37639"/>
    <w:rsid w:val="00D41643"/>
    <w:rsid w:val="00D47918"/>
    <w:rsid w:val="00D61077"/>
    <w:rsid w:val="00D62ABF"/>
    <w:rsid w:val="00D90F5E"/>
    <w:rsid w:val="00D96A16"/>
    <w:rsid w:val="00DA096B"/>
    <w:rsid w:val="00DB4DA5"/>
    <w:rsid w:val="00DB5DC1"/>
    <w:rsid w:val="00DC0EBA"/>
    <w:rsid w:val="00DC3C2D"/>
    <w:rsid w:val="00DD0D6D"/>
    <w:rsid w:val="00DD2D02"/>
    <w:rsid w:val="00DD729A"/>
    <w:rsid w:val="00DE0CF1"/>
    <w:rsid w:val="00DF052B"/>
    <w:rsid w:val="00DF3ABA"/>
    <w:rsid w:val="00DF44EB"/>
    <w:rsid w:val="00E001D8"/>
    <w:rsid w:val="00E010FF"/>
    <w:rsid w:val="00E04439"/>
    <w:rsid w:val="00E16DBB"/>
    <w:rsid w:val="00E20CA9"/>
    <w:rsid w:val="00E32E46"/>
    <w:rsid w:val="00E57887"/>
    <w:rsid w:val="00E67388"/>
    <w:rsid w:val="00E7171D"/>
    <w:rsid w:val="00E737AE"/>
    <w:rsid w:val="00E849BC"/>
    <w:rsid w:val="00E86CDF"/>
    <w:rsid w:val="00EA1903"/>
    <w:rsid w:val="00EA55D2"/>
    <w:rsid w:val="00EA7F9F"/>
    <w:rsid w:val="00EB286E"/>
    <w:rsid w:val="00EC73DB"/>
    <w:rsid w:val="00ED1B20"/>
    <w:rsid w:val="00EE47E0"/>
    <w:rsid w:val="00EF25A3"/>
    <w:rsid w:val="00F0042A"/>
    <w:rsid w:val="00F13670"/>
    <w:rsid w:val="00F24197"/>
    <w:rsid w:val="00F30689"/>
    <w:rsid w:val="00F30F5F"/>
    <w:rsid w:val="00F34AB7"/>
    <w:rsid w:val="00F378E1"/>
    <w:rsid w:val="00F45CF1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5B4B"/>
    <w:rsid w:val="00FA7428"/>
    <w:rsid w:val="00FB1023"/>
    <w:rsid w:val="00FB4213"/>
    <w:rsid w:val="00FB6BF7"/>
    <w:rsid w:val="00FD48C5"/>
    <w:rsid w:val="00FD6772"/>
    <w:rsid w:val="00FD7817"/>
    <w:rsid w:val="00FD7C08"/>
    <w:rsid w:val="00FE40B8"/>
    <w:rsid w:val="00FE735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C7B81"/>
    <w:rsid w:val="00232D41"/>
    <w:rsid w:val="004D003D"/>
    <w:rsid w:val="005D0DE3"/>
    <w:rsid w:val="00987AC8"/>
    <w:rsid w:val="00B0117D"/>
    <w:rsid w:val="00BC67B7"/>
    <w:rsid w:val="00CB75FE"/>
    <w:rsid w:val="00F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Props1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0D2965-A522-482D-AFEF-19524D804D07}"/>
</file>

<file path=customXml/itemProps4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71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503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10</cp:revision>
  <cp:lastPrinted>2014-05-13T11:37:00Z</cp:lastPrinted>
  <dcterms:created xsi:type="dcterms:W3CDTF">2025-01-14T09:35:00Z</dcterms:created>
  <dcterms:modified xsi:type="dcterms:W3CDTF">2025-11-20T11:01:00Z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