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4D0073" w:rsidRDefault="000C0C66" w:rsidP="00BC2FDF">
      <w:pPr>
        <w:pStyle w:val="Titel"/>
      </w:pPr>
      <w:r w:rsidRPr="004D0073">
        <w:t>Procédure de validation</w:t>
      </w:r>
      <w:r w:rsidRPr="004D0073">
        <w:br/>
        <w:t>Employée de commerce CFC Services et administration / Employé de commerce CFC Services et administration</w:t>
      </w:r>
    </w:p>
    <w:p w14:paraId="423C988E" w14:textId="77777777" w:rsidR="000C0C66" w:rsidRPr="004D0073" w:rsidRDefault="000C0C66" w:rsidP="00467346"/>
    <w:p w14:paraId="3B2EB686" w14:textId="557C07C9" w:rsidR="000C0C66" w:rsidRPr="004D0073" w:rsidRDefault="003E4E73" w:rsidP="00467346">
      <w:pPr>
        <w:pStyle w:val="Untertitel"/>
      </w:pPr>
      <w:r w:rsidRPr="004D0073">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35136558" w:rsidR="005948C8" w:rsidRPr="004D0073" w:rsidRDefault="00EA1BF4" w:rsidP="003E4E73">
          <w:r w:rsidRPr="004D0073">
            <w:t>c3 : documenter, coordonner et mettre en œuvre des processus en entreprise</w:t>
          </w:r>
        </w:p>
      </w:sdtContent>
    </w:sdt>
    <w:p w14:paraId="100949CC" w14:textId="77777777" w:rsidR="005948C8" w:rsidRPr="004D0073" w:rsidRDefault="005948C8" w:rsidP="003E4E73"/>
    <w:p w14:paraId="2BEB264B" w14:textId="03467CE8" w:rsidR="00AC494F" w:rsidRPr="004D0073" w:rsidRDefault="00AC494F" w:rsidP="00467346">
      <w:pPr>
        <w:pStyle w:val="Untertitel"/>
      </w:pPr>
      <w:r w:rsidRPr="004D0073">
        <w:t>Mission</w:t>
      </w:r>
    </w:p>
    <w:p w14:paraId="4CA81507" w14:textId="20239F32" w:rsidR="00D819CB" w:rsidRPr="004D0073" w:rsidRDefault="00F86740" w:rsidP="00D819CB">
      <w:pPr>
        <w:rPr>
          <w:b/>
          <w:bCs/>
        </w:rPr>
      </w:pPr>
      <w:r w:rsidRPr="004D0073">
        <w:rPr>
          <w:b/>
        </w:rPr>
        <w:t>Tâche partielle 1 : application des normes de l’entreprise en matière d’assurance qualité</w:t>
      </w:r>
    </w:p>
    <w:p w14:paraId="673B96BD" w14:textId="366185D9" w:rsidR="00D819CB" w:rsidRPr="004D0073" w:rsidRDefault="00D819CB" w:rsidP="00D819CB">
      <w:r w:rsidRPr="004D0073">
        <w:t>Décrivez quelles normes de l’entreprise vous appliquez dans votre travail quotidien pour garantir la qualité. À l’aide d’au moins deux situations concrètes, expliquez comment vous les avez mises en œuvre efficacement et indiquez les méthodes ou outils utilisés pour ce faire.</w:t>
      </w:r>
    </w:p>
    <w:p w14:paraId="053E8D52" w14:textId="60DACCCE" w:rsidR="00D819CB" w:rsidRPr="004D0073" w:rsidRDefault="00F86740" w:rsidP="00D819CB">
      <w:pPr>
        <w:rPr>
          <w:b/>
          <w:bCs/>
        </w:rPr>
      </w:pPr>
      <w:r w:rsidRPr="004D0073">
        <w:rPr>
          <w:b/>
        </w:rPr>
        <w:t>Tâche partielle 2 : vérification de l’exactitude de documents écrits et de contenus numériques et définition de mesures correctives</w:t>
      </w:r>
    </w:p>
    <w:p w14:paraId="4BC02D7F" w14:textId="39363B09" w:rsidR="00D819CB" w:rsidRPr="004D0073" w:rsidRDefault="00D819CB" w:rsidP="00D819CB">
      <w:r w:rsidRPr="004D0073">
        <w:t>Expliquez de quelle manière vous vérifiez l’exactitude de documents écrits et de contenus numériques. Décrivez au moins deux situations concrètes dans lesquelles vous avez détecté des erreurs ou des inexactitudes dans des documents écrits ou des contenus numériques, et présentez les mesures correctives que vous avez définies et mises en œuvre.</w:t>
      </w:r>
    </w:p>
    <w:p w14:paraId="35A38DE8" w14:textId="6B5044C7" w:rsidR="00D819CB" w:rsidRPr="004D0073" w:rsidRDefault="00F86740" w:rsidP="00D819CB">
      <w:pPr>
        <w:rPr>
          <w:b/>
          <w:bCs/>
        </w:rPr>
      </w:pPr>
      <w:r w:rsidRPr="004D0073">
        <w:rPr>
          <w:b/>
        </w:rPr>
        <w:t>Tâche partielle 3 : contrôle des factures</w:t>
      </w:r>
    </w:p>
    <w:p w14:paraId="5E87C2D0" w14:textId="067015ED" w:rsidR="00D819CB" w:rsidRPr="004D0073" w:rsidRDefault="00D819CB" w:rsidP="00D819CB">
      <w:r w:rsidRPr="004D0073">
        <w:t>Expliquez comment vous contrôlez les factures. À l’aide d’au moins deux exemples concrets, décrivez les aspects auxquels vous prêtez attention lors de la vérification, comment vous identifiez les écarts ou erreurs et de quelle manière vous y réagissez.</w:t>
      </w:r>
    </w:p>
    <w:p w14:paraId="36E53ED8" w14:textId="13B4D7AA" w:rsidR="00D819CB" w:rsidRPr="004D0073" w:rsidRDefault="009C4EE8" w:rsidP="00D819CB">
      <w:pPr>
        <w:rPr>
          <w:b/>
          <w:bCs/>
        </w:rPr>
      </w:pPr>
      <w:r w:rsidRPr="004D0073">
        <w:rPr>
          <w:b/>
        </w:rPr>
        <w:t>Tâche partielle 4 : définition de mesures d’assurance qualité à partir de retours reçus</w:t>
      </w:r>
    </w:p>
    <w:p w14:paraId="03D474C9" w14:textId="719F8C03" w:rsidR="008A460F" w:rsidRPr="004D0073" w:rsidRDefault="00D819CB" w:rsidP="00D819CB">
      <w:r w:rsidRPr="004D0073">
        <w:t>Réfléchissez à la manière dont vous pouvez tirer parti des commentaires que vous recevez pour mettre en place des mesures d’assurance qualité pour vos activités. Donnez au moins deux exemples concrets de retours que vous avez reçus et décrivez les mesures que vous avez définies sur cette base.</w:t>
      </w:r>
    </w:p>
    <w:p w14:paraId="05B1D778" w14:textId="77777777" w:rsidR="00665F16" w:rsidRPr="004D0073" w:rsidRDefault="00665F16" w:rsidP="00D17D84">
      <w:pPr>
        <w:pStyle w:val="Aufzhlungszeichen"/>
        <w:numPr>
          <w:ilvl w:val="0"/>
          <w:numId w:val="0"/>
        </w:numPr>
        <w:sectPr w:rsidR="00665F16" w:rsidRPr="004D0073"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4C7A028" w14:textId="77777777" w:rsidR="00823258" w:rsidRPr="004D0073" w:rsidRDefault="00823258" w:rsidP="00823258">
      <w:pPr>
        <w:pStyle w:val="Untertitel"/>
      </w:pPr>
      <w:r w:rsidRPr="004D0073">
        <w:lastRenderedPageBreak/>
        <w:t>Évaluation</w:t>
      </w:r>
    </w:p>
    <w:p w14:paraId="7957CE38" w14:textId="77777777" w:rsidR="00823258" w:rsidRPr="004D0073" w:rsidRDefault="00823258" w:rsidP="00823258"/>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823258" w:rsidRPr="004D0073" w14:paraId="4ECAAE53" w14:textId="77777777" w:rsidTr="00091B6C">
        <w:trPr>
          <w:tblHeader/>
        </w:trPr>
        <w:tc>
          <w:tcPr>
            <w:tcW w:w="454" w:type="dxa"/>
            <w:vMerge w:val="restart"/>
            <w:shd w:val="clear" w:color="auto" w:fill="00ADBA" w:themeFill="accent2"/>
            <w:vAlign w:val="bottom"/>
          </w:tcPr>
          <w:p w14:paraId="388F3EEE" w14:textId="09257ADF" w:rsidR="00823258" w:rsidRPr="004D0073" w:rsidRDefault="00091B6C" w:rsidP="00091B6C">
            <w:pPr>
              <w:jc w:val="left"/>
              <w:rPr>
                <w:b/>
                <w:bCs/>
                <w:color w:val="FFFFFF" w:themeColor="background1"/>
              </w:rPr>
            </w:pPr>
            <w:r w:rsidRPr="004D0073">
              <w:rPr>
                <w:b/>
                <w:color w:val="FFFFFF" w:themeColor="background1"/>
              </w:rPr>
              <w:t>TP</w:t>
            </w:r>
          </w:p>
        </w:tc>
        <w:tc>
          <w:tcPr>
            <w:tcW w:w="5216" w:type="dxa"/>
            <w:vMerge w:val="restart"/>
            <w:shd w:val="clear" w:color="auto" w:fill="00ADBA" w:themeFill="accent2"/>
            <w:vAlign w:val="bottom"/>
          </w:tcPr>
          <w:p w14:paraId="6A6E0700" w14:textId="77777777" w:rsidR="00823258" w:rsidRPr="004D0073" w:rsidRDefault="00823258" w:rsidP="00BB4957">
            <w:pPr>
              <w:jc w:val="left"/>
              <w:rPr>
                <w:b/>
                <w:bCs/>
                <w:color w:val="FFFFFF" w:themeColor="background1"/>
              </w:rPr>
            </w:pPr>
            <w:r w:rsidRPr="004D0073">
              <w:rPr>
                <w:b/>
                <w:color w:val="FFFFFF" w:themeColor="background1"/>
              </w:rPr>
              <w:t>Critères d’évaluation</w:t>
            </w:r>
          </w:p>
        </w:tc>
        <w:tc>
          <w:tcPr>
            <w:tcW w:w="2834" w:type="dxa"/>
            <w:gridSpan w:val="2"/>
            <w:shd w:val="clear" w:color="auto" w:fill="00ADBA" w:themeFill="accent2"/>
            <w:vAlign w:val="center"/>
          </w:tcPr>
          <w:p w14:paraId="1A0F8356" w14:textId="77777777" w:rsidR="00823258" w:rsidRPr="004D0073" w:rsidRDefault="00823258" w:rsidP="00BB4957">
            <w:pPr>
              <w:jc w:val="center"/>
              <w:rPr>
                <w:b/>
                <w:bCs/>
                <w:color w:val="FFFFFF" w:themeColor="background1"/>
              </w:rPr>
            </w:pPr>
            <w:r w:rsidRPr="004D0073">
              <w:rPr>
                <w:b/>
                <w:color w:val="FFFFFF" w:themeColor="background1"/>
              </w:rPr>
              <w:t>Rempli</w:t>
            </w:r>
          </w:p>
        </w:tc>
        <w:tc>
          <w:tcPr>
            <w:tcW w:w="2834" w:type="dxa"/>
            <w:gridSpan w:val="2"/>
            <w:shd w:val="clear" w:color="auto" w:fill="00ADBA" w:themeFill="accent2"/>
            <w:vAlign w:val="center"/>
          </w:tcPr>
          <w:p w14:paraId="602E4924" w14:textId="77777777" w:rsidR="00823258" w:rsidRPr="004D0073" w:rsidRDefault="00823258" w:rsidP="00BB4957">
            <w:pPr>
              <w:jc w:val="center"/>
              <w:rPr>
                <w:b/>
                <w:bCs/>
                <w:color w:val="FFFFFF" w:themeColor="background1"/>
              </w:rPr>
            </w:pPr>
            <w:r w:rsidRPr="004D0073">
              <w:rPr>
                <w:b/>
                <w:color w:val="FFFFFF" w:themeColor="background1"/>
              </w:rPr>
              <w:t>Non rempli</w:t>
            </w:r>
          </w:p>
        </w:tc>
        <w:tc>
          <w:tcPr>
            <w:tcW w:w="2889" w:type="dxa"/>
            <w:vMerge w:val="restart"/>
            <w:shd w:val="clear" w:color="auto" w:fill="00ADBA" w:themeFill="accent2"/>
            <w:vAlign w:val="bottom"/>
          </w:tcPr>
          <w:p w14:paraId="6AB8CE2E" w14:textId="77777777" w:rsidR="00823258" w:rsidRPr="004D0073" w:rsidRDefault="00823258" w:rsidP="00BB4957">
            <w:pPr>
              <w:jc w:val="left"/>
              <w:rPr>
                <w:b/>
                <w:bCs/>
                <w:color w:val="FFFFFF" w:themeColor="background1"/>
              </w:rPr>
            </w:pPr>
            <w:r w:rsidRPr="004D0073">
              <w:rPr>
                <w:b/>
                <w:color w:val="FFFFFF" w:themeColor="background1"/>
              </w:rPr>
              <w:t>Remarques</w:t>
            </w:r>
          </w:p>
        </w:tc>
      </w:tr>
      <w:tr w:rsidR="00823258" w:rsidRPr="004D0073" w14:paraId="3A2FC756" w14:textId="77777777" w:rsidTr="00091B6C">
        <w:trPr>
          <w:tblHeader/>
        </w:trPr>
        <w:tc>
          <w:tcPr>
            <w:tcW w:w="454" w:type="dxa"/>
            <w:vMerge/>
            <w:shd w:val="clear" w:color="auto" w:fill="00ADBA" w:themeFill="accent2"/>
          </w:tcPr>
          <w:p w14:paraId="508E8A68" w14:textId="77777777" w:rsidR="00823258" w:rsidRPr="004D0073" w:rsidRDefault="00823258" w:rsidP="00BB4957">
            <w:pPr>
              <w:rPr>
                <w:b/>
                <w:bCs/>
                <w:color w:val="FFFFFF" w:themeColor="background1"/>
              </w:rPr>
            </w:pPr>
          </w:p>
        </w:tc>
        <w:tc>
          <w:tcPr>
            <w:tcW w:w="5216" w:type="dxa"/>
            <w:vMerge/>
            <w:shd w:val="clear" w:color="auto" w:fill="00ADBA" w:themeFill="accent2"/>
          </w:tcPr>
          <w:p w14:paraId="076092F9" w14:textId="77777777" w:rsidR="00823258" w:rsidRPr="004D0073" w:rsidRDefault="00823258" w:rsidP="00BB4957">
            <w:pPr>
              <w:rPr>
                <w:b/>
                <w:bCs/>
                <w:color w:val="FFFFFF" w:themeColor="background1"/>
              </w:rPr>
            </w:pPr>
          </w:p>
        </w:tc>
        <w:tc>
          <w:tcPr>
            <w:tcW w:w="1417" w:type="dxa"/>
            <w:shd w:val="clear" w:color="auto" w:fill="00ADBA" w:themeFill="accent2"/>
          </w:tcPr>
          <w:p w14:paraId="1EF3101C" w14:textId="77777777" w:rsidR="00823258" w:rsidRPr="004D0073" w:rsidRDefault="00823258" w:rsidP="00BB4957">
            <w:pPr>
              <w:rPr>
                <w:b/>
                <w:bCs/>
                <w:color w:val="FFFFFF" w:themeColor="background1"/>
              </w:rPr>
            </w:pPr>
            <w:r w:rsidRPr="004D0073">
              <w:rPr>
                <w:b/>
                <w:color w:val="FFFFFF" w:themeColor="background1"/>
              </w:rPr>
              <w:t>Bien à très bien</w:t>
            </w:r>
          </w:p>
        </w:tc>
        <w:tc>
          <w:tcPr>
            <w:tcW w:w="1417" w:type="dxa"/>
            <w:shd w:val="clear" w:color="auto" w:fill="00ADBA" w:themeFill="accent2"/>
          </w:tcPr>
          <w:p w14:paraId="6DBDB7BE" w14:textId="77777777" w:rsidR="00823258" w:rsidRPr="004D0073" w:rsidRDefault="00823258" w:rsidP="00BB4957">
            <w:pPr>
              <w:rPr>
                <w:b/>
                <w:bCs/>
                <w:color w:val="FFFFFF" w:themeColor="background1"/>
              </w:rPr>
            </w:pPr>
            <w:r w:rsidRPr="004D0073">
              <w:rPr>
                <w:b/>
                <w:color w:val="FFFFFF" w:themeColor="background1"/>
              </w:rPr>
              <w:t>Suffisant</w:t>
            </w:r>
          </w:p>
        </w:tc>
        <w:tc>
          <w:tcPr>
            <w:tcW w:w="1417" w:type="dxa"/>
            <w:shd w:val="clear" w:color="auto" w:fill="00ADBA" w:themeFill="accent2"/>
          </w:tcPr>
          <w:p w14:paraId="223EEF5C" w14:textId="77777777" w:rsidR="00823258" w:rsidRPr="004D0073" w:rsidRDefault="00823258" w:rsidP="00BB4957">
            <w:pPr>
              <w:rPr>
                <w:b/>
                <w:bCs/>
                <w:color w:val="FFFFFF" w:themeColor="background1"/>
              </w:rPr>
            </w:pPr>
            <w:r w:rsidRPr="004D0073">
              <w:rPr>
                <w:b/>
                <w:color w:val="FFFFFF" w:themeColor="background1"/>
              </w:rPr>
              <w:t>Lacunaire</w:t>
            </w:r>
          </w:p>
        </w:tc>
        <w:tc>
          <w:tcPr>
            <w:tcW w:w="1417" w:type="dxa"/>
            <w:shd w:val="clear" w:color="auto" w:fill="00ADBA" w:themeFill="accent2"/>
          </w:tcPr>
          <w:p w14:paraId="63714F4C" w14:textId="77777777" w:rsidR="00823258" w:rsidRPr="004D0073" w:rsidRDefault="00823258" w:rsidP="00BB4957">
            <w:pPr>
              <w:rPr>
                <w:b/>
                <w:bCs/>
                <w:color w:val="FFFFFF" w:themeColor="background1"/>
              </w:rPr>
            </w:pPr>
            <w:r w:rsidRPr="004D0073">
              <w:rPr>
                <w:b/>
                <w:color w:val="FFFFFF" w:themeColor="background1"/>
              </w:rPr>
              <w:t>Insuffisant</w:t>
            </w:r>
          </w:p>
        </w:tc>
        <w:tc>
          <w:tcPr>
            <w:tcW w:w="2889" w:type="dxa"/>
            <w:vMerge/>
          </w:tcPr>
          <w:p w14:paraId="0CFBFD44" w14:textId="77777777" w:rsidR="00823258" w:rsidRPr="004D0073" w:rsidRDefault="00823258" w:rsidP="00BB4957"/>
        </w:tc>
      </w:tr>
      <w:tr w:rsidR="00823258" w:rsidRPr="004D0073" w14:paraId="55E99A46" w14:textId="77777777" w:rsidTr="00BB4957">
        <w:trPr>
          <w:trHeight w:val="1020"/>
        </w:trPr>
        <w:tc>
          <w:tcPr>
            <w:tcW w:w="454" w:type="dxa"/>
            <w:vAlign w:val="center"/>
          </w:tcPr>
          <w:p w14:paraId="55FEF978" w14:textId="77777777" w:rsidR="00823258" w:rsidRPr="004D0073" w:rsidRDefault="00823258" w:rsidP="00BB4957">
            <w:pPr>
              <w:jc w:val="left"/>
            </w:pPr>
            <w:r w:rsidRPr="004D0073">
              <w:t>1</w:t>
            </w:r>
          </w:p>
        </w:tc>
        <w:tc>
          <w:tcPr>
            <w:tcW w:w="5216" w:type="dxa"/>
            <w:vAlign w:val="center"/>
          </w:tcPr>
          <w:p w14:paraId="31B55885" w14:textId="0DD31554" w:rsidR="00823258" w:rsidRPr="004D0073" w:rsidRDefault="0036417F" w:rsidP="00BB4957">
            <w:pPr>
              <w:jc w:val="left"/>
            </w:pPr>
            <w:r w:rsidRPr="004D0073">
              <w:t>Les normes de l’entreprise en matière d’assurance qualité sont décrites de manière tangible et en rapport avec l’activité personnelle concrète.</w:t>
            </w:r>
          </w:p>
        </w:tc>
        <w:tc>
          <w:tcPr>
            <w:tcW w:w="1417" w:type="dxa"/>
            <w:vAlign w:val="center"/>
          </w:tcPr>
          <w:p w14:paraId="1511BDB0" w14:textId="77777777" w:rsidR="00823258" w:rsidRPr="004D0073" w:rsidRDefault="00823258" w:rsidP="00BB4957">
            <w:pPr>
              <w:jc w:val="center"/>
            </w:pPr>
          </w:p>
        </w:tc>
        <w:tc>
          <w:tcPr>
            <w:tcW w:w="1417" w:type="dxa"/>
            <w:vAlign w:val="center"/>
          </w:tcPr>
          <w:p w14:paraId="64A6B478" w14:textId="77777777" w:rsidR="00823258" w:rsidRPr="004D0073" w:rsidRDefault="00823258" w:rsidP="00BB4957">
            <w:pPr>
              <w:jc w:val="center"/>
            </w:pPr>
          </w:p>
        </w:tc>
        <w:tc>
          <w:tcPr>
            <w:tcW w:w="1417" w:type="dxa"/>
            <w:vAlign w:val="center"/>
          </w:tcPr>
          <w:p w14:paraId="6A664DE3" w14:textId="77777777" w:rsidR="00823258" w:rsidRPr="004D0073" w:rsidRDefault="00823258" w:rsidP="00BB4957">
            <w:pPr>
              <w:jc w:val="center"/>
            </w:pPr>
          </w:p>
        </w:tc>
        <w:tc>
          <w:tcPr>
            <w:tcW w:w="1417" w:type="dxa"/>
            <w:vAlign w:val="center"/>
          </w:tcPr>
          <w:p w14:paraId="71C6E5B0" w14:textId="77777777" w:rsidR="00823258" w:rsidRPr="004D0073" w:rsidRDefault="00823258" w:rsidP="00BB4957">
            <w:pPr>
              <w:jc w:val="center"/>
            </w:pPr>
          </w:p>
        </w:tc>
        <w:tc>
          <w:tcPr>
            <w:tcW w:w="2889" w:type="dxa"/>
            <w:vAlign w:val="center"/>
          </w:tcPr>
          <w:p w14:paraId="7666842D" w14:textId="77777777" w:rsidR="00823258" w:rsidRPr="004D0073" w:rsidRDefault="00823258" w:rsidP="00BB4957">
            <w:pPr>
              <w:jc w:val="left"/>
            </w:pPr>
          </w:p>
        </w:tc>
      </w:tr>
      <w:tr w:rsidR="00091B6C" w:rsidRPr="004D0073" w14:paraId="11CE01B5" w14:textId="77777777" w:rsidTr="00BB4957">
        <w:trPr>
          <w:trHeight w:val="1020"/>
        </w:trPr>
        <w:tc>
          <w:tcPr>
            <w:tcW w:w="454" w:type="dxa"/>
            <w:vAlign w:val="center"/>
          </w:tcPr>
          <w:p w14:paraId="458B05BB" w14:textId="73E73B9F" w:rsidR="00091B6C" w:rsidRPr="004D0073" w:rsidRDefault="00091B6C" w:rsidP="00BB4957">
            <w:pPr>
              <w:jc w:val="left"/>
            </w:pPr>
            <w:r w:rsidRPr="004D0073">
              <w:t>1</w:t>
            </w:r>
          </w:p>
        </w:tc>
        <w:tc>
          <w:tcPr>
            <w:tcW w:w="5216" w:type="dxa"/>
            <w:vAlign w:val="center"/>
          </w:tcPr>
          <w:p w14:paraId="0167B3EC" w14:textId="24D3A482" w:rsidR="00091B6C" w:rsidRPr="004D0073" w:rsidRDefault="00595F32" w:rsidP="00BB4957">
            <w:pPr>
              <w:jc w:val="left"/>
            </w:pPr>
            <w:r w:rsidRPr="004D0073">
              <w:t>Les exemples montrent clairement comment les normes ont été efficacement mises en œuvre ; les méthodes ou outils utilisés sont décrits et analysés de manière appropriée.</w:t>
            </w:r>
          </w:p>
        </w:tc>
        <w:tc>
          <w:tcPr>
            <w:tcW w:w="1417" w:type="dxa"/>
            <w:vAlign w:val="center"/>
          </w:tcPr>
          <w:p w14:paraId="026E282D" w14:textId="77777777" w:rsidR="00091B6C" w:rsidRPr="004D0073" w:rsidRDefault="00091B6C" w:rsidP="00BB4957">
            <w:pPr>
              <w:jc w:val="center"/>
            </w:pPr>
          </w:p>
        </w:tc>
        <w:tc>
          <w:tcPr>
            <w:tcW w:w="1417" w:type="dxa"/>
            <w:vAlign w:val="center"/>
          </w:tcPr>
          <w:p w14:paraId="5707E5BE" w14:textId="77777777" w:rsidR="00091B6C" w:rsidRPr="004D0073" w:rsidRDefault="00091B6C" w:rsidP="00BB4957">
            <w:pPr>
              <w:jc w:val="center"/>
            </w:pPr>
          </w:p>
        </w:tc>
        <w:tc>
          <w:tcPr>
            <w:tcW w:w="1417" w:type="dxa"/>
            <w:vAlign w:val="center"/>
          </w:tcPr>
          <w:p w14:paraId="6505937B" w14:textId="77777777" w:rsidR="00091B6C" w:rsidRPr="004D0073" w:rsidRDefault="00091B6C" w:rsidP="00BB4957">
            <w:pPr>
              <w:jc w:val="center"/>
            </w:pPr>
          </w:p>
        </w:tc>
        <w:tc>
          <w:tcPr>
            <w:tcW w:w="1417" w:type="dxa"/>
            <w:vAlign w:val="center"/>
          </w:tcPr>
          <w:p w14:paraId="21F7C507" w14:textId="77777777" w:rsidR="00091B6C" w:rsidRPr="004D0073" w:rsidRDefault="00091B6C" w:rsidP="00BB4957">
            <w:pPr>
              <w:jc w:val="center"/>
            </w:pPr>
          </w:p>
        </w:tc>
        <w:tc>
          <w:tcPr>
            <w:tcW w:w="2889" w:type="dxa"/>
            <w:vAlign w:val="center"/>
          </w:tcPr>
          <w:p w14:paraId="394E743C" w14:textId="77777777" w:rsidR="00091B6C" w:rsidRPr="004D0073" w:rsidRDefault="00091B6C" w:rsidP="00BB4957">
            <w:pPr>
              <w:jc w:val="left"/>
            </w:pPr>
          </w:p>
        </w:tc>
      </w:tr>
      <w:tr w:rsidR="00091B6C" w:rsidRPr="004D0073" w14:paraId="0D579476" w14:textId="77777777" w:rsidTr="00BB4957">
        <w:trPr>
          <w:trHeight w:val="1020"/>
        </w:trPr>
        <w:tc>
          <w:tcPr>
            <w:tcW w:w="454" w:type="dxa"/>
            <w:vAlign w:val="center"/>
          </w:tcPr>
          <w:p w14:paraId="5AFD034D" w14:textId="08E72AEA" w:rsidR="00091B6C" w:rsidRPr="004D0073" w:rsidRDefault="00091B6C" w:rsidP="00BB4957">
            <w:pPr>
              <w:jc w:val="left"/>
            </w:pPr>
            <w:r w:rsidRPr="004D0073">
              <w:t>2</w:t>
            </w:r>
          </w:p>
        </w:tc>
        <w:tc>
          <w:tcPr>
            <w:tcW w:w="5216" w:type="dxa"/>
            <w:vAlign w:val="center"/>
          </w:tcPr>
          <w:p w14:paraId="3774818E" w14:textId="0BCE1C2C" w:rsidR="00091B6C" w:rsidRPr="004D0073" w:rsidRDefault="00595F32" w:rsidP="00BB4957">
            <w:pPr>
              <w:jc w:val="left"/>
            </w:pPr>
            <w:r w:rsidRPr="004D0073">
              <w:t>La démarche adoptée pour vérifier les documents et contenus est décrite clairement et témoigne d’un sens aigu de la qualité.</w:t>
            </w:r>
          </w:p>
        </w:tc>
        <w:tc>
          <w:tcPr>
            <w:tcW w:w="1417" w:type="dxa"/>
            <w:vAlign w:val="center"/>
          </w:tcPr>
          <w:p w14:paraId="0B9B0399" w14:textId="77777777" w:rsidR="00091B6C" w:rsidRPr="004D0073" w:rsidRDefault="00091B6C" w:rsidP="00BB4957">
            <w:pPr>
              <w:jc w:val="center"/>
            </w:pPr>
          </w:p>
        </w:tc>
        <w:tc>
          <w:tcPr>
            <w:tcW w:w="1417" w:type="dxa"/>
            <w:vAlign w:val="center"/>
          </w:tcPr>
          <w:p w14:paraId="54E5C458" w14:textId="77777777" w:rsidR="00091B6C" w:rsidRPr="004D0073" w:rsidRDefault="00091B6C" w:rsidP="00BB4957">
            <w:pPr>
              <w:jc w:val="center"/>
            </w:pPr>
          </w:p>
        </w:tc>
        <w:tc>
          <w:tcPr>
            <w:tcW w:w="1417" w:type="dxa"/>
            <w:vAlign w:val="center"/>
          </w:tcPr>
          <w:p w14:paraId="0DAA53EA" w14:textId="77777777" w:rsidR="00091B6C" w:rsidRPr="004D0073" w:rsidRDefault="00091B6C" w:rsidP="00BB4957">
            <w:pPr>
              <w:jc w:val="center"/>
            </w:pPr>
          </w:p>
        </w:tc>
        <w:tc>
          <w:tcPr>
            <w:tcW w:w="1417" w:type="dxa"/>
            <w:vAlign w:val="center"/>
          </w:tcPr>
          <w:p w14:paraId="5A61F9B8" w14:textId="77777777" w:rsidR="00091B6C" w:rsidRPr="004D0073" w:rsidRDefault="00091B6C" w:rsidP="00BB4957">
            <w:pPr>
              <w:jc w:val="center"/>
            </w:pPr>
          </w:p>
        </w:tc>
        <w:tc>
          <w:tcPr>
            <w:tcW w:w="2889" w:type="dxa"/>
            <w:vAlign w:val="center"/>
          </w:tcPr>
          <w:p w14:paraId="7BB5ED25" w14:textId="77777777" w:rsidR="00091B6C" w:rsidRPr="004D0073" w:rsidRDefault="00091B6C" w:rsidP="00BB4957">
            <w:pPr>
              <w:jc w:val="left"/>
            </w:pPr>
          </w:p>
        </w:tc>
      </w:tr>
      <w:tr w:rsidR="00823258" w:rsidRPr="004D0073" w14:paraId="50F96357" w14:textId="77777777" w:rsidTr="00BB4957">
        <w:trPr>
          <w:trHeight w:val="1020"/>
        </w:trPr>
        <w:tc>
          <w:tcPr>
            <w:tcW w:w="454" w:type="dxa"/>
            <w:vAlign w:val="center"/>
          </w:tcPr>
          <w:p w14:paraId="7DD046DE" w14:textId="77777777" w:rsidR="00823258" w:rsidRPr="004D0073" w:rsidRDefault="00823258" w:rsidP="00BB4957">
            <w:pPr>
              <w:jc w:val="left"/>
            </w:pPr>
            <w:r w:rsidRPr="004D0073">
              <w:t>2</w:t>
            </w:r>
          </w:p>
        </w:tc>
        <w:tc>
          <w:tcPr>
            <w:tcW w:w="5216" w:type="dxa"/>
            <w:vAlign w:val="center"/>
          </w:tcPr>
          <w:p w14:paraId="3A3BB1E1" w14:textId="291CB6CF" w:rsidR="00823258" w:rsidRPr="004D0073" w:rsidRDefault="00595F32" w:rsidP="00BB4957">
            <w:pPr>
              <w:jc w:val="left"/>
            </w:pPr>
            <w:r w:rsidRPr="004D0073">
              <w:t>Les exemples illustrent concrètement la manière dont les erreurs ont été identifiées et comment des mesures correctives appropriées ont été élaborées et mises en œuvre de manière ciblée.</w:t>
            </w:r>
          </w:p>
        </w:tc>
        <w:tc>
          <w:tcPr>
            <w:tcW w:w="1417" w:type="dxa"/>
            <w:vAlign w:val="center"/>
          </w:tcPr>
          <w:p w14:paraId="1F23C8B3" w14:textId="77777777" w:rsidR="00823258" w:rsidRPr="004D0073" w:rsidRDefault="00823258" w:rsidP="00BB4957">
            <w:pPr>
              <w:jc w:val="center"/>
            </w:pPr>
          </w:p>
        </w:tc>
        <w:tc>
          <w:tcPr>
            <w:tcW w:w="1417" w:type="dxa"/>
            <w:vAlign w:val="center"/>
          </w:tcPr>
          <w:p w14:paraId="3AD74B34" w14:textId="77777777" w:rsidR="00823258" w:rsidRPr="004D0073" w:rsidRDefault="00823258" w:rsidP="00BB4957">
            <w:pPr>
              <w:jc w:val="center"/>
            </w:pPr>
          </w:p>
        </w:tc>
        <w:tc>
          <w:tcPr>
            <w:tcW w:w="1417" w:type="dxa"/>
            <w:vAlign w:val="center"/>
          </w:tcPr>
          <w:p w14:paraId="706CCB00" w14:textId="77777777" w:rsidR="00823258" w:rsidRPr="004D0073" w:rsidRDefault="00823258" w:rsidP="00BB4957">
            <w:pPr>
              <w:jc w:val="center"/>
            </w:pPr>
          </w:p>
        </w:tc>
        <w:tc>
          <w:tcPr>
            <w:tcW w:w="1417" w:type="dxa"/>
            <w:vAlign w:val="center"/>
          </w:tcPr>
          <w:p w14:paraId="18B4B949" w14:textId="77777777" w:rsidR="00823258" w:rsidRPr="004D0073" w:rsidRDefault="00823258" w:rsidP="00BB4957">
            <w:pPr>
              <w:jc w:val="center"/>
            </w:pPr>
          </w:p>
        </w:tc>
        <w:tc>
          <w:tcPr>
            <w:tcW w:w="2889" w:type="dxa"/>
            <w:vAlign w:val="center"/>
          </w:tcPr>
          <w:p w14:paraId="6834E9C7" w14:textId="77777777" w:rsidR="00823258" w:rsidRPr="004D0073" w:rsidRDefault="00823258" w:rsidP="00BB4957">
            <w:pPr>
              <w:jc w:val="left"/>
            </w:pPr>
          </w:p>
        </w:tc>
      </w:tr>
      <w:tr w:rsidR="00823258" w:rsidRPr="004D0073" w14:paraId="2A4B9BAE" w14:textId="77777777" w:rsidTr="00BB4957">
        <w:trPr>
          <w:trHeight w:val="1020"/>
        </w:trPr>
        <w:tc>
          <w:tcPr>
            <w:tcW w:w="454" w:type="dxa"/>
            <w:vAlign w:val="center"/>
          </w:tcPr>
          <w:p w14:paraId="0A64D79A" w14:textId="77777777" w:rsidR="00823258" w:rsidRPr="004D0073" w:rsidRDefault="00823258" w:rsidP="00BB4957">
            <w:pPr>
              <w:jc w:val="left"/>
            </w:pPr>
            <w:r w:rsidRPr="004D0073">
              <w:t>3</w:t>
            </w:r>
          </w:p>
        </w:tc>
        <w:tc>
          <w:tcPr>
            <w:tcW w:w="5216" w:type="dxa"/>
            <w:vAlign w:val="center"/>
          </w:tcPr>
          <w:p w14:paraId="59AFDE00" w14:textId="348FF125" w:rsidR="00823258" w:rsidRPr="004D0073" w:rsidRDefault="00595F32" w:rsidP="00BB4957">
            <w:pPr>
              <w:jc w:val="left"/>
            </w:pPr>
            <w:r w:rsidRPr="004D0073">
              <w:t>La démarche adoptée pour vérifier les factures est présentée de manière tangible, notamment en ce qui concerne les aspects contrôlés (p. ex. montants, prestations, délais de paiement).</w:t>
            </w:r>
          </w:p>
        </w:tc>
        <w:tc>
          <w:tcPr>
            <w:tcW w:w="1417" w:type="dxa"/>
            <w:vAlign w:val="center"/>
          </w:tcPr>
          <w:p w14:paraId="4AE48289" w14:textId="77777777" w:rsidR="00823258" w:rsidRPr="004D0073" w:rsidRDefault="00823258" w:rsidP="00BB4957">
            <w:pPr>
              <w:jc w:val="center"/>
            </w:pPr>
          </w:p>
        </w:tc>
        <w:tc>
          <w:tcPr>
            <w:tcW w:w="1417" w:type="dxa"/>
            <w:vAlign w:val="center"/>
          </w:tcPr>
          <w:p w14:paraId="3B70A81F" w14:textId="77777777" w:rsidR="00823258" w:rsidRPr="004D0073" w:rsidRDefault="00823258" w:rsidP="00BB4957">
            <w:pPr>
              <w:jc w:val="center"/>
            </w:pPr>
          </w:p>
        </w:tc>
        <w:tc>
          <w:tcPr>
            <w:tcW w:w="1417" w:type="dxa"/>
            <w:vAlign w:val="center"/>
          </w:tcPr>
          <w:p w14:paraId="6BEE8BBE" w14:textId="77777777" w:rsidR="00823258" w:rsidRPr="004D0073" w:rsidRDefault="00823258" w:rsidP="00BB4957">
            <w:pPr>
              <w:jc w:val="center"/>
            </w:pPr>
          </w:p>
        </w:tc>
        <w:tc>
          <w:tcPr>
            <w:tcW w:w="1417" w:type="dxa"/>
            <w:vAlign w:val="center"/>
          </w:tcPr>
          <w:p w14:paraId="3973FA1A" w14:textId="77777777" w:rsidR="00823258" w:rsidRPr="004D0073" w:rsidRDefault="00823258" w:rsidP="00BB4957">
            <w:pPr>
              <w:jc w:val="center"/>
            </w:pPr>
          </w:p>
        </w:tc>
        <w:tc>
          <w:tcPr>
            <w:tcW w:w="2889" w:type="dxa"/>
            <w:vAlign w:val="center"/>
          </w:tcPr>
          <w:p w14:paraId="314E7783" w14:textId="77777777" w:rsidR="00823258" w:rsidRPr="004D0073" w:rsidRDefault="00823258" w:rsidP="00BB4957">
            <w:pPr>
              <w:jc w:val="left"/>
            </w:pPr>
          </w:p>
        </w:tc>
      </w:tr>
      <w:tr w:rsidR="00091B6C" w:rsidRPr="004D0073" w14:paraId="1C2B3B0D" w14:textId="77777777" w:rsidTr="00BB4957">
        <w:trPr>
          <w:trHeight w:val="1020"/>
        </w:trPr>
        <w:tc>
          <w:tcPr>
            <w:tcW w:w="454" w:type="dxa"/>
            <w:vAlign w:val="center"/>
          </w:tcPr>
          <w:p w14:paraId="62843E3F" w14:textId="1122F6A1" w:rsidR="00091B6C" w:rsidRPr="004D0073" w:rsidRDefault="00595F32" w:rsidP="00BB4957">
            <w:pPr>
              <w:jc w:val="left"/>
            </w:pPr>
            <w:r w:rsidRPr="004D0073">
              <w:lastRenderedPageBreak/>
              <w:t>3</w:t>
            </w:r>
          </w:p>
        </w:tc>
        <w:tc>
          <w:tcPr>
            <w:tcW w:w="5216" w:type="dxa"/>
            <w:vAlign w:val="center"/>
          </w:tcPr>
          <w:p w14:paraId="0654EA0E" w14:textId="018F697B" w:rsidR="00091B6C" w:rsidRPr="004D0073" w:rsidRDefault="00A856D5" w:rsidP="00BB4957">
            <w:pPr>
              <w:jc w:val="left"/>
            </w:pPr>
            <w:r w:rsidRPr="004D0073">
              <w:t>Les exemples montrent comment les écarts ou erreurs ont été détectés dans la pratique et quelles mesures concrètes ont été prises pour les clarifier ou les corriger.</w:t>
            </w:r>
          </w:p>
        </w:tc>
        <w:tc>
          <w:tcPr>
            <w:tcW w:w="1417" w:type="dxa"/>
            <w:vAlign w:val="center"/>
          </w:tcPr>
          <w:p w14:paraId="02A3D589" w14:textId="77777777" w:rsidR="00091B6C" w:rsidRPr="004D0073" w:rsidRDefault="00091B6C" w:rsidP="00BB4957">
            <w:pPr>
              <w:jc w:val="center"/>
            </w:pPr>
          </w:p>
        </w:tc>
        <w:tc>
          <w:tcPr>
            <w:tcW w:w="1417" w:type="dxa"/>
            <w:vAlign w:val="center"/>
          </w:tcPr>
          <w:p w14:paraId="62438FF5" w14:textId="77777777" w:rsidR="00091B6C" w:rsidRPr="004D0073" w:rsidRDefault="00091B6C" w:rsidP="00BB4957">
            <w:pPr>
              <w:jc w:val="center"/>
            </w:pPr>
          </w:p>
        </w:tc>
        <w:tc>
          <w:tcPr>
            <w:tcW w:w="1417" w:type="dxa"/>
            <w:vAlign w:val="center"/>
          </w:tcPr>
          <w:p w14:paraId="54F683C5" w14:textId="77777777" w:rsidR="00091B6C" w:rsidRPr="004D0073" w:rsidRDefault="00091B6C" w:rsidP="00BB4957">
            <w:pPr>
              <w:jc w:val="center"/>
            </w:pPr>
          </w:p>
        </w:tc>
        <w:tc>
          <w:tcPr>
            <w:tcW w:w="1417" w:type="dxa"/>
            <w:vAlign w:val="center"/>
          </w:tcPr>
          <w:p w14:paraId="1029FE47" w14:textId="77777777" w:rsidR="00091B6C" w:rsidRPr="004D0073" w:rsidRDefault="00091B6C" w:rsidP="00BB4957">
            <w:pPr>
              <w:jc w:val="center"/>
            </w:pPr>
          </w:p>
        </w:tc>
        <w:tc>
          <w:tcPr>
            <w:tcW w:w="2889" w:type="dxa"/>
            <w:vAlign w:val="center"/>
          </w:tcPr>
          <w:p w14:paraId="360C97E0" w14:textId="77777777" w:rsidR="00091B6C" w:rsidRPr="004D0073" w:rsidRDefault="00091B6C" w:rsidP="00BB4957">
            <w:pPr>
              <w:jc w:val="left"/>
            </w:pPr>
          </w:p>
        </w:tc>
      </w:tr>
      <w:tr w:rsidR="00823258" w:rsidRPr="004D0073" w14:paraId="34E7B126" w14:textId="77777777" w:rsidTr="00BB4957">
        <w:trPr>
          <w:trHeight w:val="1020"/>
        </w:trPr>
        <w:tc>
          <w:tcPr>
            <w:tcW w:w="454" w:type="dxa"/>
            <w:vAlign w:val="center"/>
          </w:tcPr>
          <w:p w14:paraId="31A039CE" w14:textId="77777777" w:rsidR="00823258" w:rsidRPr="004D0073" w:rsidRDefault="00823258" w:rsidP="00BB4957">
            <w:pPr>
              <w:jc w:val="left"/>
            </w:pPr>
            <w:r w:rsidRPr="004D0073">
              <w:t>4</w:t>
            </w:r>
          </w:p>
        </w:tc>
        <w:tc>
          <w:tcPr>
            <w:tcW w:w="5216" w:type="dxa"/>
            <w:vAlign w:val="center"/>
          </w:tcPr>
          <w:p w14:paraId="6AD65446" w14:textId="128FA7BC" w:rsidR="00823258" w:rsidRPr="004D0073" w:rsidRDefault="00A856D5" w:rsidP="00BB4957">
            <w:pPr>
              <w:jc w:val="left"/>
            </w:pPr>
            <w:r w:rsidRPr="004D0073">
              <w:t>La réflexion montre que les retours reçus ont été utilisés de manière ciblée pour améliorer la qualité du travail personnel ; les exemples sont clairs et concrets.</w:t>
            </w:r>
          </w:p>
        </w:tc>
        <w:tc>
          <w:tcPr>
            <w:tcW w:w="1417" w:type="dxa"/>
            <w:vAlign w:val="center"/>
          </w:tcPr>
          <w:p w14:paraId="3B6BE35D" w14:textId="77777777" w:rsidR="00823258" w:rsidRPr="004D0073" w:rsidRDefault="00823258" w:rsidP="00BB4957">
            <w:pPr>
              <w:jc w:val="center"/>
            </w:pPr>
          </w:p>
        </w:tc>
        <w:tc>
          <w:tcPr>
            <w:tcW w:w="1417" w:type="dxa"/>
            <w:vAlign w:val="center"/>
          </w:tcPr>
          <w:p w14:paraId="34FE29D9" w14:textId="77777777" w:rsidR="00823258" w:rsidRPr="004D0073" w:rsidRDefault="00823258" w:rsidP="00BB4957">
            <w:pPr>
              <w:jc w:val="center"/>
            </w:pPr>
          </w:p>
        </w:tc>
        <w:tc>
          <w:tcPr>
            <w:tcW w:w="1417" w:type="dxa"/>
            <w:vAlign w:val="center"/>
          </w:tcPr>
          <w:p w14:paraId="1598331D" w14:textId="77777777" w:rsidR="00823258" w:rsidRPr="004D0073" w:rsidRDefault="00823258" w:rsidP="00BB4957">
            <w:pPr>
              <w:jc w:val="center"/>
            </w:pPr>
          </w:p>
        </w:tc>
        <w:tc>
          <w:tcPr>
            <w:tcW w:w="1417" w:type="dxa"/>
            <w:vAlign w:val="center"/>
          </w:tcPr>
          <w:p w14:paraId="0AEDABBE" w14:textId="77777777" w:rsidR="00823258" w:rsidRPr="004D0073" w:rsidRDefault="00823258" w:rsidP="00BB4957">
            <w:pPr>
              <w:jc w:val="center"/>
            </w:pPr>
          </w:p>
        </w:tc>
        <w:tc>
          <w:tcPr>
            <w:tcW w:w="2889" w:type="dxa"/>
            <w:vAlign w:val="center"/>
          </w:tcPr>
          <w:p w14:paraId="5AE24115" w14:textId="77777777" w:rsidR="00823258" w:rsidRPr="004D0073" w:rsidRDefault="00823258" w:rsidP="00BB4957">
            <w:pPr>
              <w:jc w:val="left"/>
            </w:pPr>
          </w:p>
        </w:tc>
      </w:tr>
      <w:tr w:rsidR="00091B6C" w:rsidRPr="004D0073" w14:paraId="4ECC99F5" w14:textId="77777777" w:rsidTr="00BB4957">
        <w:trPr>
          <w:trHeight w:val="1020"/>
        </w:trPr>
        <w:tc>
          <w:tcPr>
            <w:tcW w:w="454" w:type="dxa"/>
            <w:vAlign w:val="center"/>
          </w:tcPr>
          <w:p w14:paraId="0C8D9524" w14:textId="75CE44C2" w:rsidR="00091B6C" w:rsidRPr="004D0073" w:rsidRDefault="00A856D5" w:rsidP="00BB4957">
            <w:pPr>
              <w:jc w:val="left"/>
            </w:pPr>
            <w:r w:rsidRPr="004D0073">
              <w:t>4</w:t>
            </w:r>
          </w:p>
        </w:tc>
        <w:tc>
          <w:tcPr>
            <w:tcW w:w="5216" w:type="dxa"/>
            <w:vAlign w:val="center"/>
          </w:tcPr>
          <w:p w14:paraId="2E9F42B2" w14:textId="57E5BECE" w:rsidR="00091B6C" w:rsidRPr="004D0073" w:rsidRDefault="00A856D5" w:rsidP="00BB4957">
            <w:pPr>
              <w:jc w:val="left"/>
            </w:pPr>
            <w:r w:rsidRPr="004D0073">
              <w:t>Les mesures définies sont concrètes et justifiées. Elles montrent clairement en quoi elles ont permis d’améliorer durablement la qualité du travail.</w:t>
            </w:r>
          </w:p>
        </w:tc>
        <w:tc>
          <w:tcPr>
            <w:tcW w:w="1417" w:type="dxa"/>
            <w:vAlign w:val="center"/>
          </w:tcPr>
          <w:p w14:paraId="2ECE7E7B" w14:textId="77777777" w:rsidR="00091B6C" w:rsidRPr="004D0073" w:rsidRDefault="00091B6C" w:rsidP="00BB4957">
            <w:pPr>
              <w:jc w:val="center"/>
            </w:pPr>
          </w:p>
        </w:tc>
        <w:tc>
          <w:tcPr>
            <w:tcW w:w="1417" w:type="dxa"/>
            <w:vAlign w:val="center"/>
          </w:tcPr>
          <w:p w14:paraId="42D70A07" w14:textId="77777777" w:rsidR="00091B6C" w:rsidRPr="004D0073" w:rsidRDefault="00091B6C" w:rsidP="00BB4957">
            <w:pPr>
              <w:jc w:val="center"/>
            </w:pPr>
          </w:p>
        </w:tc>
        <w:tc>
          <w:tcPr>
            <w:tcW w:w="1417" w:type="dxa"/>
            <w:vAlign w:val="center"/>
          </w:tcPr>
          <w:p w14:paraId="4EA8841C" w14:textId="77777777" w:rsidR="00091B6C" w:rsidRPr="004D0073" w:rsidRDefault="00091B6C" w:rsidP="00BB4957">
            <w:pPr>
              <w:jc w:val="center"/>
            </w:pPr>
          </w:p>
        </w:tc>
        <w:tc>
          <w:tcPr>
            <w:tcW w:w="1417" w:type="dxa"/>
            <w:vAlign w:val="center"/>
          </w:tcPr>
          <w:p w14:paraId="31E110A5" w14:textId="77777777" w:rsidR="00091B6C" w:rsidRPr="004D0073" w:rsidRDefault="00091B6C" w:rsidP="00BB4957">
            <w:pPr>
              <w:jc w:val="center"/>
            </w:pPr>
          </w:p>
        </w:tc>
        <w:tc>
          <w:tcPr>
            <w:tcW w:w="2889" w:type="dxa"/>
            <w:vAlign w:val="center"/>
          </w:tcPr>
          <w:p w14:paraId="2248680E" w14:textId="77777777" w:rsidR="00091B6C" w:rsidRPr="004D0073" w:rsidRDefault="00091B6C" w:rsidP="00BB4957">
            <w:pPr>
              <w:jc w:val="left"/>
            </w:pPr>
          </w:p>
        </w:tc>
      </w:tr>
      <w:tr w:rsidR="00823258" w:rsidRPr="004D0073" w14:paraId="33488AD0" w14:textId="77777777" w:rsidTr="00BB4957">
        <w:trPr>
          <w:trHeight w:val="1020"/>
        </w:trPr>
        <w:tc>
          <w:tcPr>
            <w:tcW w:w="454" w:type="dxa"/>
            <w:vAlign w:val="center"/>
          </w:tcPr>
          <w:p w14:paraId="02DE45DB" w14:textId="5C59119E" w:rsidR="00823258" w:rsidRPr="004D0073" w:rsidRDefault="00A856D5" w:rsidP="00BB4957">
            <w:pPr>
              <w:jc w:val="left"/>
            </w:pPr>
            <w:r w:rsidRPr="004D0073">
              <w:t>-</w:t>
            </w:r>
          </w:p>
        </w:tc>
        <w:tc>
          <w:tcPr>
            <w:tcW w:w="5216" w:type="dxa"/>
            <w:vAlign w:val="center"/>
          </w:tcPr>
          <w:p w14:paraId="242A98A9" w14:textId="77777777" w:rsidR="00823258" w:rsidRPr="004D0073" w:rsidRDefault="00823258" w:rsidP="00BB4957">
            <w:pPr>
              <w:jc w:val="left"/>
            </w:pPr>
            <w:r w:rsidRPr="004D0073">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112F446C" w14:textId="77777777" w:rsidR="00823258" w:rsidRPr="004D0073" w:rsidRDefault="00823258" w:rsidP="00BB4957">
            <w:pPr>
              <w:jc w:val="center"/>
            </w:pPr>
          </w:p>
        </w:tc>
        <w:tc>
          <w:tcPr>
            <w:tcW w:w="1417" w:type="dxa"/>
            <w:vAlign w:val="center"/>
          </w:tcPr>
          <w:p w14:paraId="5D60901D" w14:textId="77777777" w:rsidR="00823258" w:rsidRPr="004D0073" w:rsidRDefault="00823258" w:rsidP="00BB4957">
            <w:pPr>
              <w:jc w:val="center"/>
            </w:pPr>
          </w:p>
        </w:tc>
        <w:tc>
          <w:tcPr>
            <w:tcW w:w="1417" w:type="dxa"/>
            <w:vAlign w:val="center"/>
          </w:tcPr>
          <w:p w14:paraId="5C85A12B" w14:textId="77777777" w:rsidR="00823258" w:rsidRPr="004D0073" w:rsidRDefault="00823258" w:rsidP="00BB4957">
            <w:pPr>
              <w:jc w:val="center"/>
            </w:pPr>
          </w:p>
        </w:tc>
        <w:tc>
          <w:tcPr>
            <w:tcW w:w="1417" w:type="dxa"/>
            <w:vAlign w:val="center"/>
          </w:tcPr>
          <w:p w14:paraId="0D84D966" w14:textId="77777777" w:rsidR="00823258" w:rsidRPr="004D0073" w:rsidRDefault="00823258" w:rsidP="00BB4957">
            <w:pPr>
              <w:jc w:val="center"/>
            </w:pPr>
          </w:p>
        </w:tc>
        <w:tc>
          <w:tcPr>
            <w:tcW w:w="2889" w:type="dxa"/>
            <w:vAlign w:val="center"/>
          </w:tcPr>
          <w:p w14:paraId="3C94CB50" w14:textId="77777777" w:rsidR="00823258" w:rsidRPr="004D0073" w:rsidRDefault="00823258" w:rsidP="00BB4957">
            <w:pPr>
              <w:jc w:val="left"/>
            </w:pPr>
          </w:p>
        </w:tc>
      </w:tr>
    </w:tbl>
    <w:p w14:paraId="0CD68670" w14:textId="77777777" w:rsidR="00D17D84" w:rsidRPr="004D0073" w:rsidRDefault="00D17D84" w:rsidP="00D17D84">
      <w:pPr>
        <w:pStyle w:val="Aufzhlungszeichen"/>
        <w:numPr>
          <w:ilvl w:val="0"/>
          <w:numId w:val="0"/>
        </w:numPr>
      </w:pPr>
    </w:p>
    <w:sectPr w:rsidR="00D17D84" w:rsidRPr="004D0073" w:rsidSect="00665F16">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AEE7" w14:textId="77777777" w:rsidR="0060389E" w:rsidRDefault="0060389E">
      <w:pPr>
        <w:spacing w:line="240" w:lineRule="auto"/>
      </w:pPr>
      <w:r>
        <w:separator/>
      </w:r>
    </w:p>
    <w:p w14:paraId="38A4C4B0" w14:textId="77777777" w:rsidR="0060389E" w:rsidRDefault="0060389E"/>
  </w:endnote>
  <w:endnote w:type="continuationSeparator" w:id="0">
    <w:p w14:paraId="230992F4" w14:textId="77777777" w:rsidR="0060389E" w:rsidRDefault="0060389E">
      <w:pPr>
        <w:spacing w:line="240" w:lineRule="auto"/>
      </w:pPr>
      <w:r>
        <w:continuationSeparator/>
      </w:r>
    </w:p>
    <w:p w14:paraId="415757B5" w14:textId="77777777" w:rsidR="0060389E" w:rsidRDefault="0060389E"/>
  </w:endnote>
  <w:endnote w:type="continuationNotice" w:id="1">
    <w:p w14:paraId="19A3FA70" w14:textId="77777777" w:rsidR="0060389E" w:rsidRDefault="0060389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1667" w14:textId="77777777" w:rsidR="0060389E" w:rsidRDefault="0060389E">
      <w:pPr>
        <w:spacing w:line="240" w:lineRule="auto"/>
      </w:pPr>
      <w:r>
        <w:separator/>
      </w:r>
    </w:p>
    <w:p w14:paraId="2B385D96" w14:textId="77777777" w:rsidR="0060389E" w:rsidRDefault="0060389E"/>
  </w:footnote>
  <w:footnote w:type="continuationSeparator" w:id="0">
    <w:p w14:paraId="23D57D1D" w14:textId="77777777" w:rsidR="0060389E" w:rsidRDefault="0060389E">
      <w:pPr>
        <w:spacing w:line="240" w:lineRule="auto"/>
      </w:pPr>
      <w:r>
        <w:continuationSeparator/>
      </w:r>
    </w:p>
    <w:p w14:paraId="502D8C50" w14:textId="77777777" w:rsidR="0060389E" w:rsidRDefault="0060389E"/>
  </w:footnote>
  <w:footnote w:type="continuationNotice" w:id="1">
    <w:p w14:paraId="2CB0473A" w14:textId="77777777" w:rsidR="0060389E" w:rsidRDefault="0060389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148F4"/>
    <w:rsid w:val="00024ED4"/>
    <w:rsid w:val="000406E7"/>
    <w:rsid w:val="00045F5D"/>
    <w:rsid w:val="00047637"/>
    <w:rsid w:val="00052987"/>
    <w:rsid w:val="00055643"/>
    <w:rsid w:val="000569C9"/>
    <w:rsid w:val="00063E56"/>
    <w:rsid w:val="000655F6"/>
    <w:rsid w:val="00067310"/>
    <w:rsid w:val="0007193E"/>
    <w:rsid w:val="00075E1D"/>
    <w:rsid w:val="00082094"/>
    <w:rsid w:val="00083194"/>
    <w:rsid w:val="00086B4D"/>
    <w:rsid w:val="00091B6C"/>
    <w:rsid w:val="000938CF"/>
    <w:rsid w:val="00094483"/>
    <w:rsid w:val="000A041D"/>
    <w:rsid w:val="000A7122"/>
    <w:rsid w:val="000B3893"/>
    <w:rsid w:val="000B41CD"/>
    <w:rsid w:val="000B4601"/>
    <w:rsid w:val="000B7A75"/>
    <w:rsid w:val="000C0C66"/>
    <w:rsid w:val="000D52E6"/>
    <w:rsid w:val="000F5921"/>
    <w:rsid w:val="000F73EF"/>
    <w:rsid w:val="00102AD2"/>
    <w:rsid w:val="001034D4"/>
    <w:rsid w:val="00113ECD"/>
    <w:rsid w:val="0011727C"/>
    <w:rsid w:val="00123539"/>
    <w:rsid w:val="00124534"/>
    <w:rsid w:val="00130B22"/>
    <w:rsid w:val="00133B82"/>
    <w:rsid w:val="00133C40"/>
    <w:rsid w:val="001356AF"/>
    <w:rsid w:val="00150DE9"/>
    <w:rsid w:val="00160BD5"/>
    <w:rsid w:val="00164155"/>
    <w:rsid w:val="00186D1A"/>
    <w:rsid w:val="001B2BEE"/>
    <w:rsid w:val="001B41AB"/>
    <w:rsid w:val="001B5A1A"/>
    <w:rsid w:val="001B6FCF"/>
    <w:rsid w:val="001C1EBA"/>
    <w:rsid w:val="001C291F"/>
    <w:rsid w:val="001C440C"/>
    <w:rsid w:val="001C79E2"/>
    <w:rsid w:val="001C7B81"/>
    <w:rsid w:val="001D276E"/>
    <w:rsid w:val="001D32CF"/>
    <w:rsid w:val="001E1D12"/>
    <w:rsid w:val="001F3C79"/>
    <w:rsid w:val="00204FA0"/>
    <w:rsid w:val="00205085"/>
    <w:rsid w:val="002130E4"/>
    <w:rsid w:val="00247388"/>
    <w:rsid w:val="00254B8D"/>
    <w:rsid w:val="002562EA"/>
    <w:rsid w:val="0026148F"/>
    <w:rsid w:val="00265739"/>
    <w:rsid w:val="002673AF"/>
    <w:rsid w:val="0028112C"/>
    <w:rsid w:val="002852BC"/>
    <w:rsid w:val="002911AD"/>
    <w:rsid w:val="002921BE"/>
    <w:rsid w:val="002A0018"/>
    <w:rsid w:val="002A1A5B"/>
    <w:rsid w:val="002B3370"/>
    <w:rsid w:val="002B6110"/>
    <w:rsid w:val="002B7C34"/>
    <w:rsid w:val="002C17E3"/>
    <w:rsid w:val="002C2EDB"/>
    <w:rsid w:val="002C3A1F"/>
    <w:rsid w:val="002C55CF"/>
    <w:rsid w:val="002D20EA"/>
    <w:rsid w:val="002E16AE"/>
    <w:rsid w:val="002E2723"/>
    <w:rsid w:val="003008C1"/>
    <w:rsid w:val="0031054D"/>
    <w:rsid w:val="00315D86"/>
    <w:rsid w:val="00324C9D"/>
    <w:rsid w:val="003322A2"/>
    <w:rsid w:val="003352BE"/>
    <w:rsid w:val="003358A1"/>
    <w:rsid w:val="003367D6"/>
    <w:rsid w:val="00341F3E"/>
    <w:rsid w:val="00343B0A"/>
    <w:rsid w:val="0036417F"/>
    <w:rsid w:val="003651A3"/>
    <w:rsid w:val="003678F9"/>
    <w:rsid w:val="00387E4E"/>
    <w:rsid w:val="00394E44"/>
    <w:rsid w:val="00396C3A"/>
    <w:rsid w:val="003A5991"/>
    <w:rsid w:val="003C2D65"/>
    <w:rsid w:val="003D6190"/>
    <w:rsid w:val="003E4E73"/>
    <w:rsid w:val="003E69D0"/>
    <w:rsid w:val="003F0276"/>
    <w:rsid w:val="003F0438"/>
    <w:rsid w:val="003F1481"/>
    <w:rsid w:val="003F4791"/>
    <w:rsid w:val="003F551F"/>
    <w:rsid w:val="00424216"/>
    <w:rsid w:val="0044451D"/>
    <w:rsid w:val="004467B4"/>
    <w:rsid w:val="00446AB4"/>
    <w:rsid w:val="004471B6"/>
    <w:rsid w:val="0045014D"/>
    <w:rsid w:val="004604B2"/>
    <w:rsid w:val="004622AB"/>
    <w:rsid w:val="004625D1"/>
    <w:rsid w:val="00466B2C"/>
    <w:rsid w:val="00467346"/>
    <w:rsid w:val="004678B5"/>
    <w:rsid w:val="00492F5B"/>
    <w:rsid w:val="004A0506"/>
    <w:rsid w:val="004A1304"/>
    <w:rsid w:val="004A2E8F"/>
    <w:rsid w:val="004B077B"/>
    <w:rsid w:val="004B1670"/>
    <w:rsid w:val="004B5661"/>
    <w:rsid w:val="004C2E44"/>
    <w:rsid w:val="004C5D44"/>
    <w:rsid w:val="004C60CC"/>
    <w:rsid w:val="004C6C13"/>
    <w:rsid w:val="004C6F50"/>
    <w:rsid w:val="004D0073"/>
    <w:rsid w:val="004D3025"/>
    <w:rsid w:val="004D307A"/>
    <w:rsid w:val="004D76CB"/>
    <w:rsid w:val="004E5010"/>
    <w:rsid w:val="0050159A"/>
    <w:rsid w:val="0050560F"/>
    <w:rsid w:val="005064A2"/>
    <w:rsid w:val="00511BD1"/>
    <w:rsid w:val="00525F0F"/>
    <w:rsid w:val="0054022E"/>
    <w:rsid w:val="0054146A"/>
    <w:rsid w:val="0055296E"/>
    <w:rsid w:val="00557E4C"/>
    <w:rsid w:val="00562C4C"/>
    <w:rsid w:val="00565541"/>
    <w:rsid w:val="00573D51"/>
    <w:rsid w:val="00575AEE"/>
    <w:rsid w:val="00584385"/>
    <w:rsid w:val="005911C1"/>
    <w:rsid w:val="005948C8"/>
    <w:rsid w:val="00595F32"/>
    <w:rsid w:val="005960C1"/>
    <w:rsid w:val="005A3187"/>
    <w:rsid w:val="005B54A2"/>
    <w:rsid w:val="005B58B4"/>
    <w:rsid w:val="005C0E3F"/>
    <w:rsid w:val="005C13BC"/>
    <w:rsid w:val="005E0240"/>
    <w:rsid w:val="005E6041"/>
    <w:rsid w:val="005F0322"/>
    <w:rsid w:val="005F61D3"/>
    <w:rsid w:val="005F66B0"/>
    <w:rsid w:val="005F7513"/>
    <w:rsid w:val="0060389E"/>
    <w:rsid w:val="006058D4"/>
    <w:rsid w:val="006119F0"/>
    <w:rsid w:val="00625654"/>
    <w:rsid w:val="00626A0C"/>
    <w:rsid w:val="0063152A"/>
    <w:rsid w:val="00631FDD"/>
    <w:rsid w:val="00635837"/>
    <w:rsid w:val="00640ACD"/>
    <w:rsid w:val="0064498D"/>
    <w:rsid w:val="006508FA"/>
    <w:rsid w:val="006512E2"/>
    <w:rsid w:val="0065587D"/>
    <w:rsid w:val="00657CE0"/>
    <w:rsid w:val="00665F16"/>
    <w:rsid w:val="0066617C"/>
    <w:rsid w:val="00671D5F"/>
    <w:rsid w:val="006B1134"/>
    <w:rsid w:val="006B5125"/>
    <w:rsid w:val="006C3764"/>
    <w:rsid w:val="006C521B"/>
    <w:rsid w:val="006D24A5"/>
    <w:rsid w:val="006D7ADC"/>
    <w:rsid w:val="006E16A3"/>
    <w:rsid w:val="006E263D"/>
    <w:rsid w:val="006E4BFD"/>
    <w:rsid w:val="006E52DF"/>
    <w:rsid w:val="006E5352"/>
    <w:rsid w:val="006F0578"/>
    <w:rsid w:val="0070519D"/>
    <w:rsid w:val="00706D6E"/>
    <w:rsid w:val="007176F7"/>
    <w:rsid w:val="007232DC"/>
    <w:rsid w:val="00726459"/>
    <w:rsid w:val="00726CE4"/>
    <w:rsid w:val="007411D6"/>
    <w:rsid w:val="0074260A"/>
    <w:rsid w:val="00760536"/>
    <w:rsid w:val="0076067B"/>
    <w:rsid w:val="00761A4D"/>
    <w:rsid w:val="007752E7"/>
    <w:rsid w:val="007839C2"/>
    <w:rsid w:val="007842ED"/>
    <w:rsid w:val="007945C2"/>
    <w:rsid w:val="0079539E"/>
    <w:rsid w:val="007A2E56"/>
    <w:rsid w:val="007C0651"/>
    <w:rsid w:val="00803A50"/>
    <w:rsid w:val="00804563"/>
    <w:rsid w:val="008067D0"/>
    <w:rsid w:val="00823258"/>
    <w:rsid w:val="00836DEF"/>
    <w:rsid w:val="00851999"/>
    <w:rsid w:val="00852678"/>
    <w:rsid w:val="00862585"/>
    <w:rsid w:val="008660DB"/>
    <w:rsid w:val="008679C3"/>
    <w:rsid w:val="00870693"/>
    <w:rsid w:val="00895144"/>
    <w:rsid w:val="008A089F"/>
    <w:rsid w:val="008A460F"/>
    <w:rsid w:val="008B58D7"/>
    <w:rsid w:val="008B7324"/>
    <w:rsid w:val="008C1B26"/>
    <w:rsid w:val="008C6435"/>
    <w:rsid w:val="008D23A8"/>
    <w:rsid w:val="008E1510"/>
    <w:rsid w:val="008E4A7A"/>
    <w:rsid w:val="008E639A"/>
    <w:rsid w:val="008F2662"/>
    <w:rsid w:val="008F26E4"/>
    <w:rsid w:val="00901E96"/>
    <w:rsid w:val="00901FB0"/>
    <w:rsid w:val="0092791C"/>
    <w:rsid w:val="00930A4E"/>
    <w:rsid w:val="0094124A"/>
    <w:rsid w:val="00951F5B"/>
    <w:rsid w:val="00965282"/>
    <w:rsid w:val="00967613"/>
    <w:rsid w:val="00971700"/>
    <w:rsid w:val="00976B24"/>
    <w:rsid w:val="00976CC2"/>
    <w:rsid w:val="00983118"/>
    <w:rsid w:val="00987AC8"/>
    <w:rsid w:val="00994AC0"/>
    <w:rsid w:val="0099550F"/>
    <w:rsid w:val="009C0388"/>
    <w:rsid w:val="009C04DD"/>
    <w:rsid w:val="009C4EE8"/>
    <w:rsid w:val="009C5B57"/>
    <w:rsid w:val="009C7060"/>
    <w:rsid w:val="009D223F"/>
    <w:rsid w:val="009E4CFA"/>
    <w:rsid w:val="009E559A"/>
    <w:rsid w:val="009F0A61"/>
    <w:rsid w:val="00A0217C"/>
    <w:rsid w:val="00A22B61"/>
    <w:rsid w:val="00A27109"/>
    <w:rsid w:val="00A27570"/>
    <w:rsid w:val="00A33C5E"/>
    <w:rsid w:val="00A35938"/>
    <w:rsid w:val="00A35F45"/>
    <w:rsid w:val="00A40C2E"/>
    <w:rsid w:val="00A45093"/>
    <w:rsid w:val="00A52799"/>
    <w:rsid w:val="00A55F01"/>
    <w:rsid w:val="00A61C0A"/>
    <w:rsid w:val="00A67C92"/>
    <w:rsid w:val="00A76E4E"/>
    <w:rsid w:val="00A842EB"/>
    <w:rsid w:val="00A85606"/>
    <w:rsid w:val="00A856D5"/>
    <w:rsid w:val="00A931D9"/>
    <w:rsid w:val="00A94998"/>
    <w:rsid w:val="00A96E94"/>
    <w:rsid w:val="00AA1B24"/>
    <w:rsid w:val="00AB0921"/>
    <w:rsid w:val="00AC0BC4"/>
    <w:rsid w:val="00AC494F"/>
    <w:rsid w:val="00AD3212"/>
    <w:rsid w:val="00AE066F"/>
    <w:rsid w:val="00AE0D5F"/>
    <w:rsid w:val="00AE454F"/>
    <w:rsid w:val="00AE657B"/>
    <w:rsid w:val="00AF2221"/>
    <w:rsid w:val="00AF2250"/>
    <w:rsid w:val="00AF52AD"/>
    <w:rsid w:val="00B012E3"/>
    <w:rsid w:val="00B01F68"/>
    <w:rsid w:val="00B03CD3"/>
    <w:rsid w:val="00B13810"/>
    <w:rsid w:val="00B2317A"/>
    <w:rsid w:val="00B35299"/>
    <w:rsid w:val="00B379C7"/>
    <w:rsid w:val="00B41460"/>
    <w:rsid w:val="00B41889"/>
    <w:rsid w:val="00B50384"/>
    <w:rsid w:val="00B566E1"/>
    <w:rsid w:val="00B71801"/>
    <w:rsid w:val="00B814FE"/>
    <w:rsid w:val="00B85001"/>
    <w:rsid w:val="00B8574C"/>
    <w:rsid w:val="00B86DE4"/>
    <w:rsid w:val="00BB7D3D"/>
    <w:rsid w:val="00BC2FDF"/>
    <w:rsid w:val="00BD4775"/>
    <w:rsid w:val="00BD5B6D"/>
    <w:rsid w:val="00BD7674"/>
    <w:rsid w:val="00BE1E36"/>
    <w:rsid w:val="00C00D80"/>
    <w:rsid w:val="00C17587"/>
    <w:rsid w:val="00C20E42"/>
    <w:rsid w:val="00C21330"/>
    <w:rsid w:val="00C42261"/>
    <w:rsid w:val="00C44C49"/>
    <w:rsid w:val="00C46F03"/>
    <w:rsid w:val="00C56F6F"/>
    <w:rsid w:val="00C77373"/>
    <w:rsid w:val="00C84056"/>
    <w:rsid w:val="00C93D00"/>
    <w:rsid w:val="00C941E1"/>
    <w:rsid w:val="00CA6C07"/>
    <w:rsid w:val="00CB75FE"/>
    <w:rsid w:val="00CD0F10"/>
    <w:rsid w:val="00CD5D90"/>
    <w:rsid w:val="00CD72E6"/>
    <w:rsid w:val="00CE1F2D"/>
    <w:rsid w:val="00D00FA4"/>
    <w:rsid w:val="00D11C55"/>
    <w:rsid w:val="00D16BA8"/>
    <w:rsid w:val="00D17D84"/>
    <w:rsid w:val="00D340AD"/>
    <w:rsid w:val="00D36568"/>
    <w:rsid w:val="00D37639"/>
    <w:rsid w:val="00D47918"/>
    <w:rsid w:val="00D61077"/>
    <w:rsid w:val="00D62ABF"/>
    <w:rsid w:val="00D819CB"/>
    <w:rsid w:val="00D90F5E"/>
    <w:rsid w:val="00D96A16"/>
    <w:rsid w:val="00DA096B"/>
    <w:rsid w:val="00DB4DA5"/>
    <w:rsid w:val="00DB5DC1"/>
    <w:rsid w:val="00DB630D"/>
    <w:rsid w:val="00DC3C2D"/>
    <w:rsid w:val="00DD0D6D"/>
    <w:rsid w:val="00DD729A"/>
    <w:rsid w:val="00DE0CF1"/>
    <w:rsid w:val="00DF3ABA"/>
    <w:rsid w:val="00E001D8"/>
    <w:rsid w:val="00E00216"/>
    <w:rsid w:val="00E04439"/>
    <w:rsid w:val="00E16DBB"/>
    <w:rsid w:val="00E20CA9"/>
    <w:rsid w:val="00E26444"/>
    <w:rsid w:val="00E31DC0"/>
    <w:rsid w:val="00E32E46"/>
    <w:rsid w:val="00E34F7C"/>
    <w:rsid w:val="00E424E8"/>
    <w:rsid w:val="00E67388"/>
    <w:rsid w:val="00E7171D"/>
    <w:rsid w:val="00E737AE"/>
    <w:rsid w:val="00E849BC"/>
    <w:rsid w:val="00EA1BF4"/>
    <w:rsid w:val="00EA222B"/>
    <w:rsid w:val="00EA55D2"/>
    <w:rsid w:val="00EA7F9F"/>
    <w:rsid w:val="00EB286E"/>
    <w:rsid w:val="00ED1B20"/>
    <w:rsid w:val="00EE47E0"/>
    <w:rsid w:val="00F0042A"/>
    <w:rsid w:val="00F13670"/>
    <w:rsid w:val="00F30689"/>
    <w:rsid w:val="00F30F5F"/>
    <w:rsid w:val="00F34AB7"/>
    <w:rsid w:val="00F40CD2"/>
    <w:rsid w:val="00F4628B"/>
    <w:rsid w:val="00F47D40"/>
    <w:rsid w:val="00F57956"/>
    <w:rsid w:val="00F60FD1"/>
    <w:rsid w:val="00F616EC"/>
    <w:rsid w:val="00F645D0"/>
    <w:rsid w:val="00F650EF"/>
    <w:rsid w:val="00F6660B"/>
    <w:rsid w:val="00F709B0"/>
    <w:rsid w:val="00F718B6"/>
    <w:rsid w:val="00F74245"/>
    <w:rsid w:val="00F753F7"/>
    <w:rsid w:val="00F82E7D"/>
    <w:rsid w:val="00F84AB1"/>
    <w:rsid w:val="00F86740"/>
    <w:rsid w:val="00FA55E6"/>
    <w:rsid w:val="00FA5B4B"/>
    <w:rsid w:val="00FB3EBF"/>
    <w:rsid w:val="00FB4213"/>
    <w:rsid w:val="00FB6BF7"/>
    <w:rsid w:val="00FC4696"/>
    <w:rsid w:val="00FC48FC"/>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1104C8"/>
    <w:rsid w:val="00113ECD"/>
    <w:rsid w:val="00164155"/>
    <w:rsid w:val="0017742F"/>
    <w:rsid w:val="001C79E2"/>
    <w:rsid w:val="001C7B81"/>
    <w:rsid w:val="00232D41"/>
    <w:rsid w:val="002A1A5B"/>
    <w:rsid w:val="004625D1"/>
    <w:rsid w:val="004D003D"/>
    <w:rsid w:val="00626A0C"/>
    <w:rsid w:val="008909B3"/>
    <w:rsid w:val="00987AC8"/>
    <w:rsid w:val="00A94998"/>
    <w:rsid w:val="00BD67B5"/>
    <w:rsid w:val="00CB75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2.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3.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4.xml><?xml version="1.0" encoding="utf-8"?>
<ds:datastoreItem xmlns:ds="http://schemas.openxmlformats.org/officeDocument/2006/customXml" ds:itemID="{0C8F4C46-9FE6-4657-B8F2-637F0DA3D029}"/>
</file>

<file path=docProps/app.xml><?xml version="1.0" encoding="utf-8"?>
<Properties xmlns="http://schemas.openxmlformats.org/officeDocument/2006/extended-properties" xmlns:vt="http://schemas.openxmlformats.org/officeDocument/2006/docPropsVTypes">
  <Template>A4 Hochformat.dotx</Template>
  <TotalTime>0</TotalTime>
  <Pages>3</Pages>
  <Words>516</Words>
  <Characters>2946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3456</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42</cp:revision>
  <cp:lastPrinted>2014-05-13T11:37:00Z</cp:lastPrinted>
  <dcterms:created xsi:type="dcterms:W3CDTF">2024-09-30T15:20:00Z</dcterms:created>
  <dcterms:modified xsi:type="dcterms:W3CDTF">2025-11-20T11:02:00Z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