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FD848" w14:textId="61DCFFE6" w:rsidR="000A041D" w:rsidRPr="009E025E" w:rsidRDefault="000C0C66" w:rsidP="00BC2FDF">
      <w:pPr>
        <w:pStyle w:val="Titel"/>
      </w:pPr>
      <w:r w:rsidRPr="009E025E">
        <w:t>Procédure de validation</w:t>
      </w:r>
      <w:r w:rsidRPr="009E025E">
        <w:br/>
        <w:t>Employée de commerce CFC Services et administration / Employé de commerce CFC Services et administration</w:t>
      </w:r>
    </w:p>
    <w:p w14:paraId="423C988E" w14:textId="77777777" w:rsidR="000C0C66" w:rsidRPr="009E025E" w:rsidRDefault="000C0C66" w:rsidP="00467346"/>
    <w:p w14:paraId="3B2EB686" w14:textId="557C07C9" w:rsidR="000C0C66" w:rsidRPr="009E025E" w:rsidRDefault="003E4E73" w:rsidP="00467346">
      <w:pPr>
        <w:pStyle w:val="Untertitel"/>
      </w:pPr>
      <w:r w:rsidRPr="009E025E">
        <w:t>Compétence opérationnelle</w:t>
      </w:r>
    </w:p>
    <w:sdt>
      <w:sdtPr>
        <w:alias w:val="Compétence opérationnelle"/>
        <w:tag w:val="Handlungskompetenz"/>
        <w:id w:val="1935390608"/>
        <w:lock w:val="sdtLocked"/>
        <w:placeholder>
          <w:docPart w:val="DefaultPlaceholder_-1854013438"/>
        </w:placeholder>
        <w:dropDownList>
          <w:listItem w:value="Wählen Sie ein Element aus."/>
          <w:listItem w:displayText="a1 : examiner et développer des compétences commerciales" w:value="a1: Kaufmännische Kompetenzentwicklung überprüfen und weiterentwickeln"/>
          <w:listItem w:displayText="a3 : recevoir et exécuter des mandats propres au domaine commercial" w:value="a3: Kaufmännische Aufträge entgegennehmen und bearbeiten"/>
          <w:listItem w:displayText="a4 : agir de manière responsable dans la société" w:value="a4: Als selbstverantwortliche Person in der Gesellschaft handeln"/>
          <w:listItem w:displayText="a5 : intégrer des questions politiques et une approche culturelle dans ses actions" w:value="a5: Politische Themen und kulturelles Bewusstsein im Handeln einbeziehen"/>
          <w:listItem w:displayText="b1 : collaborer et communiquer dans différentes équipes pour accomplir des mandats propres au domaine commercial (y c. dans la langue nationale locale)" w:value="b1: In unterschiedlichen Teams zur Bearbeitung kaufmännischer Aufträge zusammenarbeiten und kommunizieren (inkl. Landessprache)"/>
          <w:listItem w:displayText="b2 : coordonner les interfaces dans les processus en entreprise" w:value="b2: Schnittstellen in betrieblichen Prozessen koordinieren"/>
          <w:listItem w:displayText="b3 : participer aux discussions économiques" w:value="b3: In wirtschaftlichen Fachdiskussionen mitdiskutieren"/>
          <w:listItem w:displayText="b4 : exécuter des tâches de gestion de projets propres au domaine commercial et traiter des projets partiels" w:value="b4: Kaufmännische Projektmanagementaufgaben ausführen und Teilprojekte bearbeiten"/>
          <w:listItem w:displayText="c2 : coordonner et mettre en œuvre des processus de soutien commercial" w:value="c2: Kaufmännische Unterstützungsprozesse koordinieren und umsetzen"/>
          <w:listItem w:displayText="c3 : documenter, coordonner et mettre en œuvre des processus en entreprise" w:value="c3: Betriebliche Prozesse dokumentieren, koordinieren und umsetzen"/>
          <w:listItem w:displayText="c4 : mettre en œuvre des activités de marketing et de communication" w:value="c4: Marketing- und Kommunikationsaktivitäten umsetzen"/>
          <w:listItem w:displayText="c5 : assurer le suivi et le contrôle d’opérations financières" w:value="c5: Finanzielle Vorgänge betreuen und kontrollieren"/>
          <w:listItem w:displayText="d1 : prendre en compte les besoins des clients et des fournisseurs (y c. dans la première langue étrangère)" w:value="d1: Anliegen von Kunden oder Lieferanten entgegennehmen (inkl. erste Fremdsprache)"/>
          <w:listItem w:displayText="d2 : mener des entretiens d’information et de conseil avec des clients et des fournisseurs" w:value="d2: Informations- und Beratungsgespräche mit Kunden oder Lieferanten führen"/>
          <w:listItem w:displayText="d3 : mener des entretiens de vente et de négociation avec des clients et des fournisseurs" w:value="d3: Verkaufs- und Verhandlungsgespräche mit Kunden oder Lieferanten führen"/>
          <w:listItem w:displayText="d4 : entretenir les relations avec les clients et les fournisseurs" w:value="d4: Beziehungen mit Kunden oder Lieferanten pflegen"/>
          <w:listItem w:displayText="e1 : utiliser des applications propres au domaine commercial" w:value="e1: Applikationen im kaufmännischen Bereich anwenden"/>
          <w:listItem w:displayText="e3 : évaluer et préparer des données et des statistiques en lien avec le marché et l’entreprise" w:value="e3: Markt- und betriebsbezogene Statistiken und Daten auswerten und aufbereiten"/>
          <w:listItem w:displayText="e4 : préparer des contenus en lien avec l’entreprise à l’aide d’outils multimédias" w:value="e4: Betriebsbezogene Inhalte multimedial aufbereiten"/>
        </w:dropDownList>
      </w:sdtPr>
      <w:sdtEndPr/>
      <w:sdtContent>
        <w:p w14:paraId="4FEF66AA" w14:textId="3455EC5B" w:rsidR="005948C8" w:rsidRPr="009E025E" w:rsidRDefault="00F82E7D" w:rsidP="003E4E73">
          <w:r w:rsidRPr="009E025E">
            <w:t>c2 : coordonner et mettre en œuvre des processus de soutien commercial</w:t>
          </w:r>
        </w:p>
      </w:sdtContent>
    </w:sdt>
    <w:p w14:paraId="100949CC" w14:textId="77777777" w:rsidR="005948C8" w:rsidRPr="009E025E" w:rsidRDefault="005948C8" w:rsidP="003E4E73"/>
    <w:p w14:paraId="2BEB264B" w14:textId="03467CE8" w:rsidR="00AC494F" w:rsidRPr="009E025E" w:rsidRDefault="00AC494F" w:rsidP="00467346">
      <w:pPr>
        <w:pStyle w:val="Untertitel"/>
      </w:pPr>
      <w:r w:rsidRPr="009E025E">
        <w:t>Mission</w:t>
      </w:r>
    </w:p>
    <w:p w14:paraId="06C2B27F" w14:textId="093896B2" w:rsidR="00E424E8" w:rsidRPr="009E025E" w:rsidRDefault="00A22E04" w:rsidP="00E424E8">
      <w:pPr>
        <w:rPr>
          <w:b/>
          <w:bCs/>
        </w:rPr>
      </w:pPr>
      <w:r w:rsidRPr="009E025E">
        <w:rPr>
          <w:b/>
        </w:rPr>
        <w:t>Tâche partielle 1 : élaboration de documents en concertation avec les supérieur-e-s</w:t>
      </w:r>
    </w:p>
    <w:p w14:paraId="764670A0" w14:textId="0FC237C0" w:rsidR="00E424E8" w:rsidRPr="009E025E" w:rsidRDefault="00E424E8" w:rsidP="00E424E8">
      <w:r w:rsidRPr="009E025E">
        <w:t xml:space="preserve">Décrivez au moins trois exemples concrets de documents que vous avez créés. Expliquez comment vous avez pris en compte et mis en œuvre les exigences de vos supérieur-e-s. Joignez les documents en annexe. </w:t>
      </w:r>
    </w:p>
    <w:p w14:paraId="5FB10C25" w14:textId="4A4CB823" w:rsidR="00E424E8" w:rsidRPr="009E025E" w:rsidRDefault="00A22E04" w:rsidP="00E424E8">
      <w:pPr>
        <w:rPr>
          <w:b/>
          <w:bCs/>
        </w:rPr>
      </w:pPr>
      <w:r w:rsidRPr="009E025E">
        <w:rPr>
          <w:b/>
        </w:rPr>
        <w:t>Tâche partielle 2 : tenue de l’agenda</w:t>
      </w:r>
    </w:p>
    <w:p w14:paraId="262BCD59" w14:textId="61BA9698" w:rsidR="00E424E8" w:rsidRPr="009E025E" w:rsidRDefault="00E424E8" w:rsidP="00E424E8">
      <w:r w:rsidRPr="009E025E">
        <w:t>Décrivez la manière dont vous procédez pour gérer l’agenda dans votre environnement professionnel. Décrivez les outils et les fonctionnalités que vous utilisez. Indiquez ce à quoi vous prêtez particulièrement attention lorsque vous gérez l’agenda. Citez au moins trois exemples concrets tirés de votre quotidien professionnel dans lesquels la gestion rigoureuse de l’agenda a été particulièrement importante.</w:t>
      </w:r>
    </w:p>
    <w:p w14:paraId="12E20ECE" w14:textId="3839F757" w:rsidR="00E424E8" w:rsidRPr="009E025E" w:rsidRDefault="00A22E04" w:rsidP="00E424E8">
      <w:pPr>
        <w:rPr>
          <w:b/>
          <w:bCs/>
        </w:rPr>
      </w:pPr>
      <w:r w:rsidRPr="009E025E">
        <w:rPr>
          <w:b/>
        </w:rPr>
        <w:t>Tâche partielle 3 : organisation de l’archivage physique et numérique</w:t>
      </w:r>
    </w:p>
    <w:p w14:paraId="055EB2CE" w14:textId="180F845B" w:rsidR="00E424E8" w:rsidRPr="009E025E" w:rsidRDefault="00E424E8" w:rsidP="00E424E8">
      <w:r w:rsidRPr="009E025E">
        <w:t xml:space="preserve">À l’aide d’au moins deux exemples concrets, expliquez comment vous avez organisé l’archivage physique et numérique dans votre espace de travail. Décrivez votre approche en matière de structuration et de gestion de l’archivage, ainsi que les systèmes et programmes utilisés. </w:t>
      </w:r>
    </w:p>
    <w:p w14:paraId="27E51DF8" w14:textId="4FF91D01" w:rsidR="00E424E8" w:rsidRPr="009E025E" w:rsidRDefault="00A22E04" w:rsidP="00E424E8">
      <w:pPr>
        <w:rPr>
          <w:b/>
          <w:bCs/>
        </w:rPr>
      </w:pPr>
      <w:r w:rsidRPr="009E025E">
        <w:rPr>
          <w:b/>
        </w:rPr>
        <w:t>Tâche partielle 4 : réponse aux demandes concernant des documents administratifs ou liés au personnel</w:t>
      </w:r>
    </w:p>
    <w:p w14:paraId="1BBB8DAF" w14:textId="256C6213" w:rsidR="00E424E8" w:rsidRPr="009E025E" w:rsidRDefault="00E424E8" w:rsidP="00E424E8">
      <w:r w:rsidRPr="009E025E">
        <w:t>À l’aide d’au moins deux exemples concrets, expliquez comment vous avez procédé pour répondre rapidement et dans le respect des dispositions légales à des demandes concernant des documents administratifs ou liés au personnel. Détaillez votre démarche et précisez comment vous vous assurez que toutes les directives applicables (p. ex. protection des données, délais d’archivage) sont respectées.</w:t>
      </w:r>
    </w:p>
    <w:p w14:paraId="3333CA6F" w14:textId="045C9697" w:rsidR="00E424E8" w:rsidRPr="009E025E" w:rsidRDefault="00A22E04" w:rsidP="00E424E8">
      <w:pPr>
        <w:rPr>
          <w:b/>
          <w:bCs/>
        </w:rPr>
      </w:pPr>
      <w:r w:rsidRPr="009E025E">
        <w:rPr>
          <w:b/>
        </w:rPr>
        <w:t>Tâche partielle 5 : réflexion sur les activités de soutien personnelles et propositions d’amélioration</w:t>
      </w:r>
    </w:p>
    <w:p w14:paraId="22DE931A" w14:textId="07DB41D6" w:rsidR="00F82E7D" w:rsidRPr="009E025E" w:rsidRDefault="00E424E8" w:rsidP="00FA55E6">
      <w:r w:rsidRPr="009E025E">
        <w:t>Réfléchissez à vos propres activités de soutien et analysez leur qualité. Décrivez les difficultés rencontrées ou les possibilités d’amélioration que vous avez identifiées dans votre travail et proposez au moins trois mesures concrètes pour rendre ces activités plus efficaces et de meilleure qualité à l’avenir.</w:t>
      </w:r>
    </w:p>
    <w:p w14:paraId="1559E4A6" w14:textId="77777777" w:rsidR="00B41889" w:rsidRPr="009E025E" w:rsidRDefault="00B41889" w:rsidP="00FA55E6"/>
    <w:p w14:paraId="7518AF1D" w14:textId="464DB4F4" w:rsidR="00245CB3" w:rsidRPr="009E025E" w:rsidRDefault="008C6435" w:rsidP="008171F9">
      <w:pPr>
        <w:pStyle w:val="Aufzhlungszeichen"/>
        <w:numPr>
          <w:ilvl w:val="0"/>
          <w:numId w:val="0"/>
        </w:numPr>
        <w:sectPr w:rsidR="00245CB3" w:rsidRPr="009E025E" w:rsidSect="00F30689">
          <w:headerReference w:type="default" r:id="rId11"/>
          <w:footerReference w:type="default" r:id="rId12"/>
          <w:headerReference w:type="first" r:id="rId13"/>
          <w:footerReference w:type="first" r:id="rId14"/>
          <w:pgSz w:w="11906" w:h="16838" w:code="9"/>
          <w:pgMar w:top="2155" w:right="1021" w:bottom="1701" w:left="1616" w:header="567" w:footer="567" w:gutter="0"/>
          <w:cols w:space="708"/>
          <w:titlePg/>
          <w:docGrid w:linePitch="360"/>
        </w:sectPr>
      </w:pPr>
      <w:r w:rsidRPr="009E025E">
        <w:t xml:space="preserve"> </w:t>
      </w:r>
    </w:p>
    <w:p w14:paraId="22A15E29" w14:textId="77777777" w:rsidR="00992C99" w:rsidRPr="009E025E" w:rsidRDefault="00992C99" w:rsidP="00992C99">
      <w:pPr>
        <w:pStyle w:val="Untertitel"/>
      </w:pPr>
      <w:r w:rsidRPr="009E025E">
        <w:lastRenderedPageBreak/>
        <w:t>Évaluation</w:t>
      </w:r>
    </w:p>
    <w:p w14:paraId="23A60F62" w14:textId="77777777" w:rsidR="00992C99" w:rsidRPr="009E025E" w:rsidRDefault="00992C99" w:rsidP="00992C99"/>
    <w:tbl>
      <w:tblPr>
        <w:tblStyle w:val="Tabellenraster"/>
        <w:tblW w:w="14227" w:type="dxa"/>
        <w:tblLook w:val="04A0" w:firstRow="1" w:lastRow="0" w:firstColumn="1" w:lastColumn="0" w:noHBand="0" w:noVBand="1"/>
      </w:tblPr>
      <w:tblGrid>
        <w:gridCol w:w="454"/>
        <w:gridCol w:w="5216"/>
        <w:gridCol w:w="1417"/>
        <w:gridCol w:w="1417"/>
        <w:gridCol w:w="1417"/>
        <w:gridCol w:w="1417"/>
        <w:gridCol w:w="2889"/>
      </w:tblGrid>
      <w:tr w:rsidR="00992C99" w:rsidRPr="009E025E" w14:paraId="04777297" w14:textId="77777777" w:rsidTr="004E32FF">
        <w:trPr>
          <w:tblHeader/>
        </w:trPr>
        <w:tc>
          <w:tcPr>
            <w:tcW w:w="454" w:type="dxa"/>
            <w:vMerge w:val="restart"/>
            <w:shd w:val="clear" w:color="auto" w:fill="00ADBA" w:themeFill="accent2"/>
            <w:vAlign w:val="bottom"/>
          </w:tcPr>
          <w:p w14:paraId="34A8D6D4" w14:textId="73776CCB" w:rsidR="00992C99" w:rsidRPr="009E025E" w:rsidRDefault="004E32FF" w:rsidP="004E32FF">
            <w:pPr>
              <w:jc w:val="left"/>
              <w:rPr>
                <w:b/>
                <w:bCs/>
                <w:color w:val="FFFFFF" w:themeColor="background1"/>
              </w:rPr>
            </w:pPr>
            <w:r w:rsidRPr="009E025E">
              <w:rPr>
                <w:b/>
                <w:color w:val="FFFFFF" w:themeColor="background1"/>
              </w:rPr>
              <w:t>TP</w:t>
            </w:r>
          </w:p>
        </w:tc>
        <w:tc>
          <w:tcPr>
            <w:tcW w:w="5216" w:type="dxa"/>
            <w:vMerge w:val="restart"/>
            <w:shd w:val="clear" w:color="auto" w:fill="00ADBA" w:themeFill="accent2"/>
            <w:vAlign w:val="bottom"/>
          </w:tcPr>
          <w:p w14:paraId="4C464DA5" w14:textId="77777777" w:rsidR="00992C99" w:rsidRPr="009E025E" w:rsidRDefault="00992C99" w:rsidP="00BB4957">
            <w:pPr>
              <w:jc w:val="left"/>
              <w:rPr>
                <w:b/>
                <w:bCs/>
                <w:color w:val="FFFFFF" w:themeColor="background1"/>
              </w:rPr>
            </w:pPr>
            <w:r w:rsidRPr="009E025E">
              <w:rPr>
                <w:b/>
                <w:color w:val="FFFFFF" w:themeColor="background1"/>
              </w:rPr>
              <w:t>Critères d’évaluation</w:t>
            </w:r>
          </w:p>
        </w:tc>
        <w:tc>
          <w:tcPr>
            <w:tcW w:w="2834" w:type="dxa"/>
            <w:gridSpan w:val="2"/>
            <w:shd w:val="clear" w:color="auto" w:fill="00ADBA" w:themeFill="accent2"/>
            <w:vAlign w:val="center"/>
          </w:tcPr>
          <w:p w14:paraId="401D897C" w14:textId="77777777" w:rsidR="00992C99" w:rsidRPr="009E025E" w:rsidRDefault="00992C99" w:rsidP="00BB4957">
            <w:pPr>
              <w:jc w:val="center"/>
              <w:rPr>
                <w:b/>
                <w:bCs/>
                <w:color w:val="FFFFFF" w:themeColor="background1"/>
              </w:rPr>
            </w:pPr>
            <w:r w:rsidRPr="009E025E">
              <w:rPr>
                <w:b/>
                <w:color w:val="FFFFFF" w:themeColor="background1"/>
              </w:rPr>
              <w:t>Rempli</w:t>
            </w:r>
          </w:p>
        </w:tc>
        <w:tc>
          <w:tcPr>
            <w:tcW w:w="2834" w:type="dxa"/>
            <w:gridSpan w:val="2"/>
            <w:shd w:val="clear" w:color="auto" w:fill="00ADBA" w:themeFill="accent2"/>
            <w:vAlign w:val="center"/>
          </w:tcPr>
          <w:p w14:paraId="48302C05" w14:textId="77777777" w:rsidR="00992C99" w:rsidRPr="009E025E" w:rsidRDefault="00992C99" w:rsidP="00BB4957">
            <w:pPr>
              <w:jc w:val="center"/>
              <w:rPr>
                <w:b/>
                <w:bCs/>
                <w:color w:val="FFFFFF" w:themeColor="background1"/>
              </w:rPr>
            </w:pPr>
            <w:r w:rsidRPr="009E025E">
              <w:rPr>
                <w:b/>
                <w:color w:val="FFFFFF" w:themeColor="background1"/>
              </w:rPr>
              <w:t>Non rempli</w:t>
            </w:r>
          </w:p>
        </w:tc>
        <w:tc>
          <w:tcPr>
            <w:tcW w:w="2889" w:type="dxa"/>
            <w:vMerge w:val="restart"/>
            <w:shd w:val="clear" w:color="auto" w:fill="00ADBA" w:themeFill="accent2"/>
            <w:vAlign w:val="bottom"/>
          </w:tcPr>
          <w:p w14:paraId="7B158AB6" w14:textId="77777777" w:rsidR="00992C99" w:rsidRPr="009E025E" w:rsidRDefault="00992C99" w:rsidP="00BB4957">
            <w:pPr>
              <w:jc w:val="left"/>
              <w:rPr>
                <w:b/>
                <w:bCs/>
                <w:color w:val="FFFFFF" w:themeColor="background1"/>
              </w:rPr>
            </w:pPr>
            <w:r w:rsidRPr="009E025E">
              <w:rPr>
                <w:b/>
                <w:color w:val="FFFFFF" w:themeColor="background1"/>
              </w:rPr>
              <w:t>Remarques</w:t>
            </w:r>
          </w:p>
        </w:tc>
      </w:tr>
      <w:tr w:rsidR="00992C99" w:rsidRPr="009E025E" w14:paraId="50CEE77A" w14:textId="77777777" w:rsidTr="004E32FF">
        <w:trPr>
          <w:tblHeader/>
        </w:trPr>
        <w:tc>
          <w:tcPr>
            <w:tcW w:w="454" w:type="dxa"/>
            <w:vMerge/>
            <w:shd w:val="clear" w:color="auto" w:fill="00ADBA" w:themeFill="accent2"/>
          </w:tcPr>
          <w:p w14:paraId="7573B1BE" w14:textId="77777777" w:rsidR="00992C99" w:rsidRPr="009E025E" w:rsidRDefault="00992C99" w:rsidP="00BB4957">
            <w:pPr>
              <w:rPr>
                <w:b/>
                <w:bCs/>
                <w:color w:val="FFFFFF" w:themeColor="background1"/>
              </w:rPr>
            </w:pPr>
          </w:p>
        </w:tc>
        <w:tc>
          <w:tcPr>
            <w:tcW w:w="5216" w:type="dxa"/>
            <w:vMerge/>
            <w:shd w:val="clear" w:color="auto" w:fill="00ADBA" w:themeFill="accent2"/>
          </w:tcPr>
          <w:p w14:paraId="7276AA46" w14:textId="77777777" w:rsidR="00992C99" w:rsidRPr="009E025E" w:rsidRDefault="00992C99" w:rsidP="00BB4957">
            <w:pPr>
              <w:rPr>
                <w:b/>
                <w:bCs/>
                <w:color w:val="FFFFFF" w:themeColor="background1"/>
              </w:rPr>
            </w:pPr>
          </w:p>
        </w:tc>
        <w:tc>
          <w:tcPr>
            <w:tcW w:w="1417" w:type="dxa"/>
            <w:shd w:val="clear" w:color="auto" w:fill="00ADBA" w:themeFill="accent2"/>
          </w:tcPr>
          <w:p w14:paraId="4D6F4121" w14:textId="77777777" w:rsidR="00992C99" w:rsidRPr="009E025E" w:rsidRDefault="00992C99" w:rsidP="00BB4957">
            <w:pPr>
              <w:rPr>
                <w:b/>
                <w:bCs/>
                <w:color w:val="FFFFFF" w:themeColor="background1"/>
              </w:rPr>
            </w:pPr>
            <w:r w:rsidRPr="009E025E">
              <w:rPr>
                <w:b/>
                <w:color w:val="FFFFFF" w:themeColor="background1"/>
              </w:rPr>
              <w:t>Bien à très bien</w:t>
            </w:r>
          </w:p>
        </w:tc>
        <w:tc>
          <w:tcPr>
            <w:tcW w:w="1417" w:type="dxa"/>
            <w:shd w:val="clear" w:color="auto" w:fill="00ADBA" w:themeFill="accent2"/>
          </w:tcPr>
          <w:p w14:paraId="40227903" w14:textId="77777777" w:rsidR="00992C99" w:rsidRPr="009E025E" w:rsidRDefault="00992C99" w:rsidP="00BB4957">
            <w:pPr>
              <w:rPr>
                <w:b/>
                <w:bCs/>
                <w:color w:val="FFFFFF" w:themeColor="background1"/>
              </w:rPr>
            </w:pPr>
            <w:r w:rsidRPr="009E025E">
              <w:rPr>
                <w:b/>
                <w:color w:val="FFFFFF" w:themeColor="background1"/>
              </w:rPr>
              <w:t>Suffisant</w:t>
            </w:r>
          </w:p>
        </w:tc>
        <w:tc>
          <w:tcPr>
            <w:tcW w:w="1417" w:type="dxa"/>
            <w:shd w:val="clear" w:color="auto" w:fill="00ADBA" w:themeFill="accent2"/>
          </w:tcPr>
          <w:p w14:paraId="058942C2" w14:textId="77777777" w:rsidR="00992C99" w:rsidRPr="009E025E" w:rsidRDefault="00992C99" w:rsidP="00BB4957">
            <w:pPr>
              <w:rPr>
                <w:b/>
                <w:bCs/>
                <w:color w:val="FFFFFF" w:themeColor="background1"/>
              </w:rPr>
            </w:pPr>
            <w:r w:rsidRPr="009E025E">
              <w:rPr>
                <w:b/>
                <w:color w:val="FFFFFF" w:themeColor="background1"/>
              </w:rPr>
              <w:t>Lacunaire</w:t>
            </w:r>
          </w:p>
        </w:tc>
        <w:tc>
          <w:tcPr>
            <w:tcW w:w="1417" w:type="dxa"/>
            <w:shd w:val="clear" w:color="auto" w:fill="00ADBA" w:themeFill="accent2"/>
          </w:tcPr>
          <w:p w14:paraId="7DD2B7B5" w14:textId="77777777" w:rsidR="00992C99" w:rsidRPr="009E025E" w:rsidRDefault="00992C99" w:rsidP="00BB4957">
            <w:pPr>
              <w:rPr>
                <w:b/>
                <w:bCs/>
                <w:color w:val="FFFFFF" w:themeColor="background1"/>
              </w:rPr>
            </w:pPr>
            <w:r w:rsidRPr="009E025E">
              <w:rPr>
                <w:b/>
                <w:color w:val="FFFFFF" w:themeColor="background1"/>
              </w:rPr>
              <w:t>Insuffisant</w:t>
            </w:r>
          </w:p>
        </w:tc>
        <w:tc>
          <w:tcPr>
            <w:tcW w:w="2889" w:type="dxa"/>
            <w:vMerge/>
          </w:tcPr>
          <w:p w14:paraId="17DE938B" w14:textId="77777777" w:rsidR="00992C99" w:rsidRPr="009E025E" w:rsidRDefault="00992C99" w:rsidP="00BB4957"/>
        </w:tc>
      </w:tr>
      <w:tr w:rsidR="00992C99" w:rsidRPr="009E025E" w14:paraId="02AB3457" w14:textId="77777777" w:rsidTr="00BB4957">
        <w:trPr>
          <w:trHeight w:val="1020"/>
        </w:trPr>
        <w:tc>
          <w:tcPr>
            <w:tcW w:w="454" w:type="dxa"/>
            <w:vAlign w:val="center"/>
          </w:tcPr>
          <w:p w14:paraId="2C932510" w14:textId="77777777" w:rsidR="00992C99" w:rsidRPr="009E025E" w:rsidRDefault="00992C99" w:rsidP="00BB4957">
            <w:pPr>
              <w:jc w:val="left"/>
            </w:pPr>
            <w:r w:rsidRPr="009E025E">
              <w:t>1</w:t>
            </w:r>
          </w:p>
        </w:tc>
        <w:tc>
          <w:tcPr>
            <w:tcW w:w="5216" w:type="dxa"/>
            <w:vAlign w:val="center"/>
          </w:tcPr>
          <w:p w14:paraId="2401A650" w14:textId="301AB8FE" w:rsidR="00992C99" w:rsidRPr="009E025E" w:rsidRDefault="009E44A2" w:rsidP="00BB4957">
            <w:pPr>
              <w:jc w:val="left"/>
            </w:pPr>
            <w:r w:rsidRPr="009E025E">
              <w:t>Les documents élaborés sont corrects d’un point de vue technique, clairs et impeccables sur le plan de la forme.</w:t>
            </w:r>
          </w:p>
        </w:tc>
        <w:tc>
          <w:tcPr>
            <w:tcW w:w="1417" w:type="dxa"/>
            <w:vAlign w:val="center"/>
          </w:tcPr>
          <w:p w14:paraId="6E561A2F" w14:textId="77777777" w:rsidR="00992C99" w:rsidRPr="009E025E" w:rsidRDefault="00992C99" w:rsidP="00BB4957">
            <w:pPr>
              <w:jc w:val="center"/>
            </w:pPr>
          </w:p>
        </w:tc>
        <w:tc>
          <w:tcPr>
            <w:tcW w:w="1417" w:type="dxa"/>
            <w:vAlign w:val="center"/>
          </w:tcPr>
          <w:p w14:paraId="78377615" w14:textId="77777777" w:rsidR="00992C99" w:rsidRPr="009E025E" w:rsidRDefault="00992C99" w:rsidP="00BB4957">
            <w:pPr>
              <w:jc w:val="center"/>
            </w:pPr>
          </w:p>
        </w:tc>
        <w:tc>
          <w:tcPr>
            <w:tcW w:w="1417" w:type="dxa"/>
            <w:vAlign w:val="center"/>
          </w:tcPr>
          <w:p w14:paraId="02B9EAF6" w14:textId="77777777" w:rsidR="00992C99" w:rsidRPr="009E025E" w:rsidRDefault="00992C99" w:rsidP="00BB4957">
            <w:pPr>
              <w:jc w:val="center"/>
            </w:pPr>
          </w:p>
        </w:tc>
        <w:tc>
          <w:tcPr>
            <w:tcW w:w="1417" w:type="dxa"/>
            <w:vAlign w:val="center"/>
          </w:tcPr>
          <w:p w14:paraId="31777F10" w14:textId="77777777" w:rsidR="00992C99" w:rsidRPr="009E025E" w:rsidRDefault="00992C99" w:rsidP="00BB4957">
            <w:pPr>
              <w:jc w:val="center"/>
            </w:pPr>
          </w:p>
        </w:tc>
        <w:tc>
          <w:tcPr>
            <w:tcW w:w="2889" w:type="dxa"/>
            <w:vAlign w:val="center"/>
          </w:tcPr>
          <w:p w14:paraId="50525C49" w14:textId="77777777" w:rsidR="00992C99" w:rsidRPr="009E025E" w:rsidRDefault="00992C99" w:rsidP="00BB4957">
            <w:pPr>
              <w:jc w:val="left"/>
            </w:pPr>
          </w:p>
        </w:tc>
      </w:tr>
      <w:tr w:rsidR="004E32FF" w:rsidRPr="009E025E" w14:paraId="1220EBDE" w14:textId="77777777" w:rsidTr="00BB4957">
        <w:trPr>
          <w:trHeight w:val="1020"/>
        </w:trPr>
        <w:tc>
          <w:tcPr>
            <w:tcW w:w="454" w:type="dxa"/>
            <w:vAlign w:val="center"/>
          </w:tcPr>
          <w:p w14:paraId="345DDAE9" w14:textId="752C76BA" w:rsidR="004E32FF" w:rsidRPr="009E025E" w:rsidRDefault="004E32FF" w:rsidP="00BB4957">
            <w:pPr>
              <w:jc w:val="left"/>
            </w:pPr>
            <w:r w:rsidRPr="009E025E">
              <w:t>1</w:t>
            </w:r>
          </w:p>
        </w:tc>
        <w:tc>
          <w:tcPr>
            <w:tcW w:w="5216" w:type="dxa"/>
            <w:vAlign w:val="center"/>
          </w:tcPr>
          <w:p w14:paraId="0FA3DFEF" w14:textId="27F5F76C" w:rsidR="004E32FF" w:rsidRPr="009E025E" w:rsidRDefault="00817ADD" w:rsidP="00BB4957">
            <w:pPr>
              <w:jc w:val="left"/>
            </w:pPr>
            <w:r w:rsidRPr="009E025E">
              <w:t>La description montre clairement comment les directives de l’autorité supérieure ont été prises en compte et mises en œuvre concrètement dans l’élaboration du document.</w:t>
            </w:r>
          </w:p>
        </w:tc>
        <w:tc>
          <w:tcPr>
            <w:tcW w:w="1417" w:type="dxa"/>
            <w:vAlign w:val="center"/>
          </w:tcPr>
          <w:p w14:paraId="1CD28BA6" w14:textId="77777777" w:rsidR="004E32FF" w:rsidRPr="009E025E" w:rsidRDefault="004E32FF" w:rsidP="00BB4957">
            <w:pPr>
              <w:jc w:val="center"/>
            </w:pPr>
          </w:p>
        </w:tc>
        <w:tc>
          <w:tcPr>
            <w:tcW w:w="1417" w:type="dxa"/>
            <w:vAlign w:val="center"/>
          </w:tcPr>
          <w:p w14:paraId="54441F25" w14:textId="77777777" w:rsidR="004E32FF" w:rsidRPr="009E025E" w:rsidRDefault="004E32FF" w:rsidP="00BB4957">
            <w:pPr>
              <w:jc w:val="center"/>
            </w:pPr>
          </w:p>
        </w:tc>
        <w:tc>
          <w:tcPr>
            <w:tcW w:w="1417" w:type="dxa"/>
            <w:vAlign w:val="center"/>
          </w:tcPr>
          <w:p w14:paraId="546B9EFD" w14:textId="77777777" w:rsidR="004E32FF" w:rsidRPr="009E025E" w:rsidRDefault="004E32FF" w:rsidP="00BB4957">
            <w:pPr>
              <w:jc w:val="center"/>
            </w:pPr>
          </w:p>
        </w:tc>
        <w:tc>
          <w:tcPr>
            <w:tcW w:w="1417" w:type="dxa"/>
            <w:vAlign w:val="center"/>
          </w:tcPr>
          <w:p w14:paraId="3FBF33DD" w14:textId="77777777" w:rsidR="004E32FF" w:rsidRPr="009E025E" w:rsidRDefault="004E32FF" w:rsidP="00BB4957">
            <w:pPr>
              <w:jc w:val="center"/>
            </w:pPr>
          </w:p>
        </w:tc>
        <w:tc>
          <w:tcPr>
            <w:tcW w:w="2889" w:type="dxa"/>
            <w:vAlign w:val="center"/>
          </w:tcPr>
          <w:p w14:paraId="25358AF7" w14:textId="77777777" w:rsidR="004E32FF" w:rsidRPr="009E025E" w:rsidRDefault="004E32FF" w:rsidP="00BB4957">
            <w:pPr>
              <w:jc w:val="left"/>
            </w:pPr>
          </w:p>
        </w:tc>
      </w:tr>
      <w:tr w:rsidR="00992C99" w:rsidRPr="009E025E" w14:paraId="24CDD6EE" w14:textId="77777777" w:rsidTr="00BB4957">
        <w:trPr>
          <w:trHeight w:val="1020"/>
        </w:trPr>
        <w:tc>
          <w:tcPr>
            <w:tcW w:w="454" w:type="dxa"/>
            <w:vAlign w:val="center"/>
          </w:tcPr>
          <w:p w14:paraId="7D039C95" w14:textId="77777777" w:rsidR="00992C99" w:rsidRPr="009E025E" w:rsidRDefault="00992C99" w:rsidP="00BB4957">
            <w:pPr>
              <w:jc w:val="left"/>
            </w:pPr>
            <w:r w:rsidRPr="009E025E">
              <w:t>2</w:t>
            </w:r>
          </w:p>
        </w:tc>
        <w:tc>
          <w:tcPr>
            <w:tcW w:w="5216" w:type="dxa"/>
            <w:vAlign w:val="center"/>
          </w:tcPr>
          <w:p w14:paraId="0E9AFC11" w14:textId="4014AB00" w:rsidR="00992C99" w:rsidRPr="009E025E" w:rsidRDefault="00817ADD" w:rsidP="00BB4957">
            <w:pPr>
              <w:jc w:val="left"/>
            </w:pPr>
            <w:r w:rsidRPr="009E025E">
              <w:t>Les outils et fonctionnalités utilisés pour la gestion des rendez-vous sont décrits de manière intelligible, et leur utilisation est présentée clairement, en référence au poste de travail.</w:t>
            </w:r>
          </w:p>
        </w:tc>
        <w:tc>
          <w:tcPr>
            <w:tcW w:w="1417" w:type="dxa"/>
            <w:vAlign w:val="center"/>
          </w:tcPr>
          <w:p w14:paraId="6AC4CCFF" w14:textId="77777777" w:rsidR="00992C99" w:rsidRPr="009E025E" w:rsidRDefault="00992C99" w:rsidP="00BB4957">
            <w:pPr>
              <w:jc w:val="center"/>
            </w:pPr>
          </w:p>
        </w:tc>
        <w:tc>
          <w:tcPr>
            <w:tcW w:w="1417" w:type="dxa"/>
            <w:vAlign w:val="center"/>
          </w:tcPr>
          <w:p w14:paraId="1AF95504" w14:textId="77777777" w:rsidR="00992C99" w:rsidRPr="009E025E" w:rsidRDefault="00992C99" w:rsidP="00BB4957">
            <w:pPr>
              <w:jc w:val="center"/>
            </w:pPr>
          </w:p>
        </w:tc>
        <w:tc>
          <w:tcPr>
            <w:tcW w:w="1417" w:type="dxa"/>
            <w:vAlign w:val="center"/>
          </w:tcPr>
          <w:p w14:paraId="6A3F3006" w14:textId="77777777" w:rsidR="00992C99" w:rsidRPr="009E025E" w:rsidRDefault="00992C99" w:rsidP="00BB4957">
            <w:pPr>
              <w:jc w:val="center"/>
            </w:pPr>
          </w:p>
        </w:tc>
        <w:tc>
          <w:tcPr>
            <w:tcW w:w="1417" w:type="dxa"/>
            <w:vAlign w:val="center"/>
          </w:tcPr>
          <w:p w14:paraId="15225184" w14:textId="77777777" w:rsidR="00992C99" w:rsidRPr="009E025E" w:rsidRDefault="00992C99" w:rsidP="00BB4957">
            <w:pPr>
              <w:jc w:val="center"/>
            </w:pPr>
          </w:p>
        </w:tc>
        <w:tc>
          <w:tcPr>
            <w:tcW w:w="2889" w:type="dxa"/>
            <w:vAlign w:val="center"/>
          </w:tcPr>
          <w:p w14:paraId="609DE7AE" w14:textId="77777777" w:rsidR="00992C99" w:rsidRPr="009E025E" w:rsidRDefault="00992C99" w:rsidP="00BB4957">
            <w:pPr>
              <w:jc w:val="left"/>
            </w:pPr>
          </w:p>
        </w:tc>
      </w:tr>
      <w:tr w:rsidR="004E32FF" w:rsidRPr="009E025E" w14:paraId="3B52D723" w14:textId="77777777" w:rsidTr="00BB4957">
        <w:trPr>
          <w:trHeight w:val="1020"/>
        </w:trPr>
        <w:tc>
          <w:tcPr>
            <w:tcW w:w="454" w:type="dxa"/>
            <w:vAlign w:val="center"/>
          </w:tcPr>
          <w:p w14:paraId="2CC09A7E" w14:textId="45D3B2D5" w:rsidR="004E32FF" w:rsidRPr="009E025E" w:rsidRDefault="004E32FF" w:rsidP="00BB4957">
            <w:pPr>
              <w:jc w:val="left"/>
            </w:pPr>
            <w:r w:rsidRPr="009E025E">
              <w:t>2</w:t>
            </w:r>
          </w:p>
        </w:tc>
        <w:tc>
          <w:tcPr>
            <w:tcW w:w="5216" w:type="dxa"/>
            <w:vAlign w:val="center"/>
          </w:tcPr>
          <w:p w14:paraId="73F39DCD" w14:textId="0EE3A28E" w:rsidR="004E32FF" w:rsidRPr="009E025E" w:rsidRDefault="00817ADD" w:rsidP="00BB4957">
            <w:pPr>
              <w:jc w:val="left"/>
            </w:pPr>
            <w:r w:rsidRPr="009E025E">
              <w:t>Les trois exemples illustrent concrètement les situations dans lesquelles la tenue minutieuse de l’agenda a été particulièrement importante et la contribution ainsi apportée à l’organisation du travail.</w:t>
            </w:r>
          </w:p>
        </w:tc>
        <w:tc>
          <w:tcPr>
            <w:tcW w:w="1417" w:type="dxa"/>
            <w:vAlign w:val="center"/>
          </w:tcPr>
          <w:p w14:paraId="63F9ACFE" w14:textId="77777777" w:rsidR="004E32FF" w:rsidRPr="009E025E" w:rsidRDefault="004E32FF" w:rsidP="00BB4957">
            <w:pPr>
              <w:jc w:val="center"/>
            </w:pPr>
          </w:p>
        </w:tc>
        <w:tc>
          <w:tcPr>
            <w:tcW w:w="1417" w:type="dxa"/>
            <w:vAlign w:val="center"/>
          </w:tcPr>
          <w:p w14:paraId="7C6E7F49" w14:textId="77777777" w:rsidR="004E32FF" w:rsidRPr="009E025E" w:rsidRDefault="004E32FF" w:rsidP="00BB4957">
            <w:pPr>
              <w:jc w:val="center"/>
            </w:pPr>
          </w:p>
        </w:tc>
        <w:tc>
          <w:tcPr>
            <w:tcW w:w="1417" w:type="dxa"/>
            <w:vAlign w:val="center"/>
          </w:tcPr>
          <w:p w14:paraId="36160CC1" w14:textId="77777777" w:rsidR="004E32FF" w:rsidRPr="009E025E" w:rsidRDefault="004E32FF" w:rsidP="00BB4957">
            <w:pPr>
              <w:jc w:val="center"/>
            </w:pPr>
          </w:p>
        </w:tc>
        <w:tc>
          <w:tcPr>
            <w:tcW w:w="1417" w:type="dxa"/>
            <w:vAlign w:val="center"/>
          </w:tcPr>
          <w:p w14:paraId="06F41E0F" w14:textId="77777777" w:rsidR="004E32FF" w:rsidRPr="009E025E" w:rsidRDefault="004E32FF" w:rsidP="00BB4957">
            <w:pPr>
              <w:jc w:val="center"/>
            </w:pPr>
          </w:p>
        </w:tc>
        <w:tc>
          <w:tcPr>
            <w:tcW w:w="2889" w:type="dxa"/>
            <w:vAlign w:val="center"/>
          </w:tcPr>
          <w:p w14:paraId="5E31E609" w14:textId="77777777" w:rsidR="004E32FF" w:rsidRPr="009E025E" w:rsidRDefault="004E32FF" w:rsidP="00BB4957">
            <w:pPr>
              <w:jc w:val="left"/>
            </w:pPr>
          </w:p>
        </w:tc>
      </w:tr>
      <w:tr w:rsidR="00992C99" w:rsidRPr="009E025E" w14:paraId="03DE3CA4" w14:textId="77777777" w:rsidTr="00BB4957">
        <w:trPr>
          <w:trHeight w:val="1020"/>
        </w:trPr>
        <w:tc>
          <w:tcPr>
            <w:tcW w:w="454" w:type="dxa"/>
            <w:vAlign w:val="center"/>
          </w:tcPr>
          <w:p w14:paraId="07BB1E57" w14:textId="77777777" w:rsidR="00992C99" w:rsidRPr="009E025E" w:rsidRDefault="00992C99" w:rsidP="00BB4957">
            <w:pPr>
              <w:jc w:val="left"/>
            </w:pPr>
            <w:r w:rsidRPr="009E025E">
              <w:t>3</w:t>
            </w:r>
          </w:p>
        </w:tc>
        <w:tc>
          <w:tcPr>
            <w:tcW w:w="5216" w:type="dxa"/>
            <w:vAlign w:val="center"/>
          </w:tcPr>
          <w:p w14:paraId="308793B9" w14:textId="083FB002" w:rsidR="00992C99" w:rsidRPr="009E025E" w:rsidRDefault="00817ADD" w:rsidP="00BB4957">
            <w:pPr>
              <w:jc w:val="left"/>
            </w:pPr>
            <w:r w:rsidRPr="009E025E">
              <w:t>La structure et la gestion de l’archivage sont clairement décrites, avec indication des systèmes et programmes utilisés.</w:t>
            </w:r>
          </w:p>
        </w:tc>
        <w:tc>
          <w:tcPr>
            <w:tcW w:w="1417" w:type="dxa"/>
            <w:vAlign w:val="center"/>
          </w:tcPr>
          <w:p w14:paraId="5C3AE8D0" w14:textId="77777777" w:rsidR="00992C99" w:rsidRPr="009E025E" w:rsidRDefault="00992C99" w:rsidP="00BB4957">
            <w:pPr>
              <w:jc w:val="center"/>
            </w:pPr>
          </w:p>
        </w:tc>
        <w:tc>
          <w:tcPr>
            <w:tcW w:w="1417" w:type="dxa"/>
            <w:vAlign w:val="center"/>
          </w:tcPr>
          <w:p w14:paraId="5B024DC6" w14:textId="77777777" w:rsidR="00992C99" w:rsidRPr="009E025E" w:rsidRDefault="00992C99" w:rsidP="00BB4957">
            <w:pPr>
              <w:jc w:val="center"/>
            </w:pPr>
          </w:p>
        </w:tc>
        <w:tc>
          <w:tcPr>
            <w:tcW w:w="1417" w:type="dxa"/>
            <w:vAlign w:val="center"/>
          </w:tcPr>
          <w:p w14:paraId="026E9972" w14:textId="77777777" w:rsidR="00992C99" w:rsidRPr="009E025E" w:rsidRDefault="00992C99" w:rsidP="00BB4957">
            <w:pPr>
              <w:jc w:val="center"/>
            </w:pPr>
          </w:p>
        </w:tc>
        <w:tc>
          <w:tcPr>
            <w:tcW w:w="1417" w:type="dxa"/>
            <w:vAlign w:val="center"/>
          </w:tcPr>
          <w:p w14:paraId="68016F32" w14:textId="77777777" w:rsidR="00992C99" w:rsidRPr="009E025E" w:rsidRDefault="00992C99" w:rsidP="00BB4957">
            <w:pPr>
              <w:jc w:val="center"/>
            </w:pPr>
          </w:p>
        </w:tc>
        <w:tc>
          <w:tcPr>
            <w:tcW w:w="2889" w:type="dxa"/>
            <w:vAlign w:val="center"/>
          </w:tcPr>
          <w:p w14:paraId="1A13C7A1" w14:textId="77777777" w:rsidR="00992C99" w:rsidRPr="009E025E" w:rsidRDefault="00992C99" w:rsidP="00BB4957">
            <w:pPr>
              <w:jc w:val="left"/>
            </w:pPr>
          </w:p>
        </w:tc>
      </w:tr>
      <w:tr w:rsidR="004E32FF" w:rsidRPr="009E025E" w14:paraId="319555A6" w14:textId="77777777" w:rsidTr="00BB4957">
        <w:trPr>
          <w:trHeight w:val="1020"/>
        </w:trPr>
        <w:tc>
          <w:tcPr>
            <w:tcW w:w="454" w:type="dxa"/>
            <w:vAlign w:val="center"/>
          </w:tcPr>
          <w:p w14:paraId="59D80280" w14:textId="6580798E" w:rsidR="004E32FF" w:rsidRPr="009E025E" w:rsidRDefault="004E32FF" w:rsidP="00BB4957">
            <w:pPr>
              <w:jc w:val="left"/>
            </w:pPr>
            <w:r w:rsidRPr="009E025E">
              <w:lastRenderedPageBreak/>
              <w:t>3</w:t>
            </w:r>
          </w:p>
        </w:tc>
        <w:tc>
          <w:tcPr>
            <w:tcW w:w="5216" w:type="dxa"/>
            <w:vAlign w:val="center"/>
          </w:tcPr>
          <w:p w14:paraId="4EE4D346" w14:textId="6E1D22F1" w:rsidR="004E32FF" w:rsidRPr="009E025E" w:rsidRDefault="00D15954" w:rsidP="00BB4957">
            <w:pPr>
              <w:jc w:val="left"/>
            </w:pPr>
            <w:r w:rsidRPr="009E025E">
              <w:t>Les exemples montrent concrètement la façon dont l’archivage a été organisé et la valeur ajoutée apportée au quotidien par la structure choisie.</w:t>
            </w:r>
          </w:p>
        </w:tc>
        <w:tc>
          <w:tcPr>
            <w:tcW w:w="1417" w:type="dxa"/>
            <w:vAlign w:val="center"/>
          </w:tcPr>
          <w:p w14:paraId="3B89F80D" w14:textId="77777777" w:rsidR="004E32FF" w:rsidRPr="009E025E" w:rsidRDefault="004E32FF" w:rsidP="00BB4957">
            <w:pPr>
              <w:jc w:val="center"/>
            </w:pPr>
          </w:p>
        </w:tc>
        <w:tc>
          <w:tcPr>
            <w:tcW w:w="1417" w:type="dxa"/>
            <w:vAlign w:val="center"/>
          </w:tcPr>
          <w:p w14:paraId="36FDD979" w14:textId="77777777" w:rsidR="004E32FF" w:rsidRPr="009E025E" w:rsidRDefault="004E32FF" w:rsidP="00BB4957">
            <w:pPr>
              <w:jc w:val="center"/>
            </w:pPr>
          </w:p>
        </w:tc>
        <w:tc>
          <w:tcPr>
            <w:tcW w:w="1417" w:type="dxa"/>
            <w:vAlign w:val="center"/>
          </w:tcPr>
          <w:p w14:paraId="438CCD20" w14:textId="77777777" w:rsidR="004E32FF" w:rsidRPr="009E025E" w:rsidRDefault="004E32FF" w:rsidP="00BB4957">
            <w:pPr>
              <w:jc w:val="center"/>
            </w:pPr>
          </w:p>
        </w:tc>
        <w:tc>
          <w:tcPr>
            <w:tcW w:w="1417" w:type="dxa"/>
            <w:vAlign w:val="center"/>
          </w:tcPr>
          <w:p w14:paraId="0BA61A1F" w14:textId="77777777" w:rsidR="004E32FF" w:rsidRPr="009E025E" w:rsidRDefault="004E32FF" w:rsidP="00BB4957">
            <w:pPr>
              <w:jc w:val="center"/>
            </w:pPr>
          </w:p>
        </w:tc>
        <w:tc>
          <w:tcPr>
            <w:tcW w:w="2889" w:type="dxa"/>
            <w:vAlign w:val="center"/>
          </w:tcPr>
          <w:p w14:paraId="7E44D466" w14:textId="77777777" w:rsidR="004E32FF" w:rsidRPr="009E025E" w:rsidRDefault="004E32FF" w:rsidP="00BB4957">
            <w:pPr>
              <w:jc w:val="left"/>
            </w:pPr>
          </w:p>
        </w:tc>
      </w:tr>
      <w:tr w:rsidR="00992C99" w:rsidRPr="009E025E" w14:paraId="6BD5609C" w14:textId="77777777" w:rsidTr="00BB4957">
        <w:trPr>
          <w:trHeight w:val="1020"/>
        </w:trPr>
        <w:tc>
          <w:tcPr>
            <w:tcW w:w="454" w:type="dxa"/>
            <w:vAlign w:val="center"/>
          </w:tcPr>
          <w:p w14:paraId="7FC90830" w14:textId="77777777" w:rsidR="00992C99" w:rsidRPr="009E025E" w:rsidRDefault="00992C99" w:rsidP="00BB4957">
            <w:pPr>
              <w:jc w:val="left"/>
            </w:pPr>
            <w:r w:rsidRPr="009E025E">
              <w:t>4</w:t>
            </w:r>
          </w:p>
        </w:tc>
        <w:tc>
          <w:tcPr>
            <w:tcW w:w="5216" w:type="dxa"/>
            <w:vAlign w:val="center"/>
          </w:tcPr>
          <w:p w14:paraId="5E4C0482" w14:textId="2BE67B9E" w:rsidR="00992C99" w:rsidRPr="009E025E" w:rsidRDefault="00D15954" w:rsidP="00BB4957">
            <w:pPr>
              <w:jc w:val="left"/>
            </w:pPr>
            <w:r w:rsidRPr="009E025E">
              <w:t>La démarche suivie pour traiter les demandes est décrite de manière claire et efficace, dans le respect des dispositions légales applicables (p. ex. protection des données, obligations d’archivage).</w:t>
            </w:r>
          </w:p>
        </w:tc>
        <w:tc>
          <w:tcPr>
            <w:tcW w:w="1417" w:type="dxa"/>
            <w:vAlign w:val="center"/>
          </w:tcPr>
          <w:p w14:paraId="2555DECC" w14:textId="77777777" w:rsidR="00992C99" w:rsidRPr="009E025E" w:rsidRDefault="00992C99" w:rsidP="00BB4957">
            <w:pPr>
              <w:jc w:val="center"/>
            </w:pPr>
          </w:p>
        </w:tc>
        <w:tc>
          <w:tcPr>
            <w:tcW w:w="1417" w:type="dxa"/>
            <w:vAlign w:val="center"/>
          </w:tcPr>
          <w:p w14:paraId="6A50FD57" w14:textId="77777777" w:rsidR="00992C99" w:rsidRPr="009E025E" w:rsidRDefault="00992C99" w:rsidP="00BB4957">
            <w:pPr>
              <w:jc w:val="center"/>
            </w:pPr>
          </w:p>
        </w:tc>
        <w:tc>
          <w:tcPr>
            <w:tcW w:w="1417" w:type="dxa"/>
            <w:vAlign w:val="center"/>
          </w:tcPr>
          <w:p w14:paraId="4013EC84" w14:textId="77777777" w:rsidR="00992C99" w:rsidRPr="009E025E" w:rsidRDefault="00992C99" w:rsidP="00BB4957">
            <w:pPr>
              <w:jc w:val="center"/>
            </w:pPr>
          </w:p>
        </w:tc>
        <w:tc>
          <w:tcPr>
            <w:tcW w:w="1417" w:type="dxa"/>
            <w:vAlign w:val="center"/>
          </w:tcPr>
          <w:p w14:paraId="57654BBC" w14:textId="77777777" w:rsidR="00992C99" w:rsidRPr="009E025E" w:rsidRDefault="00992C99" w:rsidP="00BB4957">
            <w:pPr>
              <w:jc w:val="center"/>
            </w:pPr>
          </w:p>
        </w:tc>
        <w:tc>
          <w:tcPr>
            <w:tcW w:w="2889" w:type="dxa"/>
            <w:vAlign w:val="center"/>
          </w:tcPr>
          <w:p w14:paraId="64174595" w14:textId="77777777" w:rsidR="00992C99" w:rsidRPr="009E025E" w:rsidRDefault="00992C99" w:rsidP="00BB4957">
            <w:pPr>
              <w:jc w:val="left"/>
            </w:pPr>
          </w:p>
        </w:tc>
      </w:tr>
      <w:tr w:rsidR="004E32FF" w:rsidRPr="009E025E" w14:paraId="02245394" w14:textId="77777777" w:rsidTr="00BB4957">
        <w:trPr>
          <w:trHeight w:val="1020"/>
        </w:trPr>
        <w:tc>
          <w:tcPr>
            <w:tcW w:w="454" w:type="dxa"/>
            <w:vAlign w:val="center"/>
          </w:tcPr>
          <w:p w14:paraId="63C64136" w14:textId="0CC4372C" w:rsidR="004E32FF" w:rsidRPr="009E025E" w:rsidRDefault="004E32FF" w:rsidP="00BB4957">
            <w:pPr>
              <w:jc w:val="left"/>
            </w:pPr>
            <w:r w:rsidRPr="009E025E">
              <w:t>4</w:t>
            </w:r>
          </w:p>
        </w:tc>
        <w:tc>
          <w:tcPr>
            <w:tcW w:w="5216" w:type="dxa"/>
            <w:vAlign w:val="center"/>
          </w:tcPr>
          <w:p w14:paraId="47C098F3" w14:textId="53E559A8" w:rsidR="004E32FF" w:rsidRPr="009E025E" w:rsidRDefault="00D15954" w:rsidP="00BB4957">
            <w:pPr>
              <w:jc w:val="left"/>
            </w:pPr>
            <w:r w:rsidRPr="009E025E">
              <w:t>Les exemples montrent clairement qu’une réponse rapide et correcte a été apportée aux demandes et que les directives applicables ont été respectées.</w:t>
            </w:r>
          </w:p>
        </w:tc>
        <w:tc>
          <w:tcPr>
            <w:tcW w:w="1417" w:type="dxa"/>
            <w:vAlign w:val="center"/>
          </w:tcPr>
          <w:p w14:paraId="42B87513" w14:textId="77777777" w:rsidR="004E32FF" w:rsidRPr="009E025E" w:rsidRDefault="004E32FF" w:rsidP="00BB4957">
            <w:pPr>
              <w:jc w:val="center"/>
            </w:pPr>
          </w:p>
        </w:tc>
        <w:tc>
          <w:tcPr>
            <w:tcW w:w="1417" w:type="dxa"/>
            <w:vAlign w:val="center"/>
          </w:tcPr>
          <w:p w14:paraId="397028BA" w14:textId="77777777" w:rsidR="004E32FF" w:rsidRPr="009E025E" w:rsidRDefault="004E32FF" w:rsidP="00BB4957">
            <w:pPr>
              <w:jc w:val="center"/>
            </w:pPr>
          </w:p>
        </w:tc>
        <w:tc>
          <w:tcPr>
            <w:tcW w:w="1417" w:type="dxa"/>
            <w:vAlign w:val="center"/>
          </w:tcPr>
          <w:p w14:paraId="1ED744B5" w14:textId="77777777" w:rsidR="004E32FF" w:rsidRPr="009E025E" w:rsidRDefault="004E32FF" w:rsidP="00BB4957">
            <w:pPr>
              <w:jc w:val="center"/>
            </w:pPr>
          </w:p>
        </w:tc>
        <w:tc>
          <w:tcPr>
            <w:tcW w:w="1417" w:type="dxa"/>
            <w:vAlign w:val="center"/>
          </w:tcPr>
          <w:p w14:paraId="4373A520" w14:textId="77777777" w:rsidR="004E32FF" w:rsidRPr="009E025E" w:rsidRDefault="004E32FF" w:rsidP="00BB4957">
            <w:pPr>
              <w:jc w:val="center"/>
            </w:pPr>
          </w:p>
        </w:tc>
        <w:tc>
          <w:tcPr>
            <w:tcW w:w="2889" w:type="dxa"/>
            <w:vAlign w:val="center"/>
          </w:tcPr>
          <w:p w14:paraId="4692A081" w14:textId="77777777" w:rsidR="004E32FF" w:rsidRPr="009E025E" w:rsidRDefault="004E32FF" w:rsidP="00BB4957">
            <w:pPr>
              <w:jc w:val="left"/>
            </w:pPr>
          </w:p>
        </w:tc>
      </w:tr>
      <w:tr w:rsidR="00992C99" w:rsidRPr="009E025E" w14:paraId="16EAACAF" w14:textId="77777777" w:rsidTr="00BB4957">
        <w:trPr>
          <w:trHeight w:val="1020"/>
        </w:trPr>
        <w:tc>
          <w:tcPr>
            <w:tcW w:w="454" w:type="dxa"/>
            <w:vAlign w:val="center"/>
          </w:tcPr>
          <w:p w14:paraId="73E827B2" w14:textId="77777777" w:rsidR="00992C99" w:rsidRPr="009E025E" w:rsidRDefault="00992C99" w:rsidP="00BB4957">
            <w:pPr>
              <w:jc w:val="left"/>
            </w:pPr>
            <w:r w:rsidRPr="009E025E">
              <w:t>5</w:t>
            </w:r>
          </w:p>
        </w:tc>
        <w:tc>
          <w:tcPr>
            <w:tcW w:w="5216" w:type="dxa"/>
            <w:vAlign w:val="center"/>
          </w:tcPr>
          <w:p w14:paraId="2C47CE94" w14:textId="5474A012" w:rsidR="00992C99" w:rsidRPr="009E025E" w:rsidRDefault="00D15954" w:rsidP="00BB4957">
            <w:pPr>
              <w:jc w:val="left"/>
            </w:pPr>
            <w:r w:rsidRPr="009E025E">
              <w:t>La réflexion est nuancée et offre un aperçu réaliste de la méthode de travail personnelle adoptée, y compris des obstacles identifiés et des potentiels d’amélioration.</w:t>
            </w:r>
          </w:p>
        </w:tc>
        <w:tc>
          <w:tcPr>
            <w:tcW w:w="1417" w:type="dxa"/>
            <w:vAlign w:val="center"/>
          </w:tcPr>
          <w:p w14:paraId="59CCC16E" w14:textId="77777777" w:rsidR="00992C99" w:rsidRPr="009E025E" w:rsidRDefault="00992C99" w:rsidP="00BB4957">
            <w:pPr>
              <w:jc w:val="center"/>
            </w:pPr>
          </w:p>
        </w:tc>
        <w:tc>
          <w:tcPr>
            <w:tcW w:w="1417" w:type="dxa"/>
            <w:vAlign w:val="center"/>
          </w:tcPr>
          <w:p w14:paraId="1F25859C" w14:textId="77777777" w:rsidR="00992C99" w:rsidRPr="009E025E" w:rsidRDefault="00992C99" w:rsidP="00BB4957">
            <w:pPr>
              <w:jc w:val="center"/>
            </w:pPr>
          </w:p>
        </w:tc>
        <w:tc>
          <w:tcPr>
            <w:tcW w:w="1417" w:type="dxa"/>
            <w:vAlign w:val="center"/>
          </w:tcPr>
          <w:p w14:paraId="7D8373AE" w14:textId="77777777" w:rsidR="00992C99" w:rsidRPr="009E025E" w:rsidRDefault="00992C99" w:rsidP="00BB4957">
            <w:pPr>
              <w:jc w:val="center"/>
            </w:pPr>
          </w:p>
        </w:tc>
        <w:tc>
          <w:tcPr>
            <w:tcW w:w="1417" w:type="dxa"/>
            <w:vAlign w:val="center"/>
          </w:tcPr>
          <w:p w14:paraId="36F9DB63" w14:textId="77777777" w:rsidR="00992C99" w:rsidRPr="009E025E" w:rsidRDefault="00992C99" w:rsidP="00BB4957">
            <w:pPr>
              <w:jc w:val="center"/>
            </w:pPr>
          </w:p>
        </w:tc>
        <w:tc>
          <w:tcPr>
            <w:tcW w:w="2889" w:type="dxa"/>
            <w:vAlign w:val="center"/>
          </w:tcPr>
          <w:p w14:paraId="2A624480" w14:textId="77777777" w:rsidR="00992C99" w:rsidRPr="009E025E" w:rsidRDefault="00992C99" w:rsidP="00BB4957">
            <w:pPr>
              <w:jc w:val="left"/>
            </w:pPr>
          </w:p>
        </w:tc>
      </w:tr>
      <w:tr w:rsidR="004E32FF" w:rsidRPr="009E025E" w14:paraId="460627AA" w14:textId="77777777" w:rsidTr="00BB4957">
        <w:trPr>
          <w:trHeight w:val="1020"/>
        </w:trPr>
        <w:tc>
          <w:tcPr>
            <w:tcW w:w="454" w:type="dxa"/>
            <w:vAlign w:val="center"/>
          </w:tcPr>
          <w:p w14:paraId="1414B8C4" w14:textId="5E854CC1" w:rsidR="004E32FF" w:rsidRPr="009E025E" w:rsidRDefault="004E32FF" w:rsidP="00BB4957">
            <w:pPr>
              <w:jc w:val="left"/>
            </w:pPr>
            <w:r w:rsidRPr="009E025E">
              <w:t>5</w:t>
            </w:r>
          </w:p>
        </w:tc>
        <w:tc>
          <w:tcPr>
            <w:tcW w:w="5216" w:type="dxa"/>
            <w:vAlign w:val="center"/>
          </w:tcPr>
          <w:p w14:paraId="7A00FCF5" w14:textId="21D708CB" w:rsidR="004E32FF" w:rsidRPr="009E025E" w:rsidRDefault="00D15954" w:rsidP="00BB4957">
            <w:pPr>
              <w:jc w:val="left"/>
            </w:pPr>
            <w:r w:rsidRPr="009E025E">
              <w:t>Les mesures proposées sont concrètes, réalisables et de nature à améliorer durablement la qualité et l’efficacité des activités de soutien.</w:t>
            </w:r>
          </w:p>
        </w:tc>
        <w:tc>
          <w:tcPr>
            <w:tcW w:w="1417" w:type="dxa"/>
            <w:vAlign w:val="center"/>
          </w:tcPr>
          <w:p w14:paraId="12F54755" w14:textId="77777777" w:rsidR="004E32FF" w:rsidRPr="009E025E" w:rsidRDefault="004E32FF" w:rsidP="00BB4957">
            <w:pPr>
              <w:jc w:val="center"/>
            </w:pPr>
          </w:p>
        </w:tc>
        <w:tc>
          <w:tcPr>
            <w:tcW w:w="1417" w:type="dxa"/>
            <w:vAlign w:val="center"/>
          </w:tcPr>
          <w:p w14:paraId="66BE32F6" w14:textId="77777777" w:rsidR="004E32FF" w:rsidRPr="009E025E" w:rsidRDefault="004E32FF" w:rsidP="00BB4957">
            <w:pPr>
              <w:jc w:val="center"/>
            </w:pPr>
          </w:p>
        </w:tc>
        <w:tc>
          <w:tcPr>
            <w:tcW w:w="1417" w:type="dxa"/>
            <w:vAlign w:val="center"/>
          </w:tcPr>
          <w:p w14:paraId="29B5F237" w14:textId="77777777" w:rsidR="004E32FF" w:rsidRPr="009E025E" w:rsidRDefault="004E32FF" w:rsidP="00BB4957">
            <w:pPr>
              <w:jc w:val="center"/>
            </w:pPr>
          </w:p>
        </w:tc>
        <w:tc>
          <w:tcPr>
            <w:tcW w:w="1417" w:type="dxa"/>
            <w:vAlign w:val="center"/>
          </w:tcPr>
          <w:p w14:paraId="441A0292" w14:textId="77777777" w:rsidR="004E32FF" w:rsidRPr="009E025E" w:rsidRDefault="004E32FF" w:rsidP="00BB4957">
            <w:pPr>
              <w:jc w:val="center"/>
            </w:pPr>
          </w:p>
        </w:tc>
        <w:tc>
          <w:tcPr>
            <w:tcW w:w="2889" w:type="dxa"/>
            <w:vAlign w:val="center"/>
          </w:tcPr>
          <w:p w14:paraId="34E165AB" w14:textId="77777777" w:rsidR="004E32FF" w:rsidRPr="009E025E" w:rsidRDefault="004E32FF" w:rsidP="00BB4957">
            <w:pPr>
              <w:jc w:val="left"/>
            </w:pPr>
          </w:p>
        </w:tc>
      </w:tr>
      <w:tr w:rsidR="00992C99" w:rsidRPr="009E025E" w14:paraId="05FC0366" w14:textId="77777777" w:rsidTr="00BB4957">
        <w:trPr>
          <w:trHeight w:val="1020"/>
        </w:trPr>
        <w:tc>
          <w:tcPr>
            <w:tcW w:w="454" w:type="dxa"/>
            <w:vAlign w:val="center"/>
          </w:tcPr>
          <w:p w14:paraId="43EF624E" w14:textId="00A2BC58" w:rsidR="00992C99" w:rsidRPr="009E025E" w:rsidRDefault="004E32FF" w:rsidP="00BB4957">
            <w:pPr>
              <w:jc w:val="left"/>
            </w:pPr>
            <w:r w:rsidRPr="009E025E">
              <w:t>-</w:t>
            </w:r>
          </w:p>
        </w:tc>
        <w:tc>
          <w:tcPr>
            <w:tcW w:w="5216" w:type="dxa"/>
            <w:vAlign w:val="center"/>
          </w:tcPr>
          <w:p w14:paraId="519B3508" w14:textId="77777777" w:rsidR="00992C99" w:rsidRPr="009E025E" w:rsidRDefault="00992C99" w:rsidP="00BB4957">
            <w:pPr>
              <w:jc w:val="left"/>
            </w:pPr>
            <w:r w:rsidRPr="009E025E">
              <w:t>La documentation est élaborée avec soin et répond aux exigences formelles, notamment en termes d’intelligibilité de la langue et du contenu. Elle contient aussi un répertoire correct et clair des sources utilisées.</w:t>
            </w:r>
          </w:p>
        </w:tc>
        <w:tc>
          <w:tcPr>
            <w:tcW w:w="1417" w:type="dxa"/>
            <w:vAlign w:val="center"/>
          </w:tcPr>
          <w:p w14:paraId="4A4E66EC" w14:textId="77777777" w:rsidR="00992C99" w:rsidRPr="009E025E" w:rsidRDefault="00992C99" w:rsidP="00BB4957">
            <w:pPr>
              <w:jc w:val="center"/>
            </w:pPr>
          </w:p>
        </w:tc>
        <w:tc>
          <w:tcPr>
            <w:tcW w:w="1417" w:type="dxa"/>
            <w:vAlign w:val="center"/>
          </w:tcPr>
          <w:p w14:paraId="3CCF3E9B" w14:textId="77777777" w:rsidR="00992C99" w:rsidRPr="009E025E" w:rsidRDefault="00992C99" w:rsidP="00BB4957">
            <w:pPr>
              <w:jc w:val="center"/>
            </w:pPr>
          </w:p>
        </w:tc>
        <w:tc>
          <w:tcPr>
            <w:tcW w:w="1417" w:type="dxa"/>
            <w:vAlign w:val="center"/>
          </w:tcPr>
          <w:p w14:paraId="75A19619" w14:textId="77777777" w:rsidR="00992C99" w:rsidRPr="009E025E" w:rsidRDefault="00992C99" w:rsidP="00BB4957">
            <w:pPr>
              <w:jc w:val="center"/>
            </w:pPr>
          </w:p>
        </w:tc>
        <w:tc>
          <w:tcPr>
            <w:tcW w:w="1417" w:type="dxa"/>
            <w:vAlign w:val="center"/>
          </w:tcPr>
          <w:p w14:paraId="53083C76" w14:textId="77777777" w:rsidR="00992C99" w:rsidRPr="009E025E" w:rsidRDefault="00992C99" w:rsidP="00BB4957">
            <w:pPr>
              <w:jc w:val="center"/>
            </w:pPr>
          </w:p>
        </w:tc>
        <w:tc>
          <w:tcPr>
            <w:tcW w:w="2889" w:type="dxa"/>
            <w:vAlign w:val="center"/>
          </w:tcPr>
          <w:p w14:paraId="7E044C9C" w14:textId="77777777" w:rsidR="00992C99" w:rsidRPr="009E025E" w:rsidRDefault="00992C99" w:rsidP="00BB4957">
            <w:pPr>
              <w:jc w:val="left"/>
            </w:pPr>
          </w:p>
        </w:tc>
      </w:tr>
    </w:tbl>
    <w:p w14:paraId="0CD68670" w14:textId="77777777" w:rsidR="00D17D84" w:rsidRPr="009E025E" w:rsidRDefault="00D17D84" w:rsidP="00D17D84">
      <w:pPr>
        <w:pStyle w:val="Aufzhlungszeichen"/>
        <w:numPr>
          <w:ilvl w:val="0"/>
          <w:numId w:val="0"/>
        </w:numPr>
      </w:pPr>
    </w:p>
    <w:sectPr w:rsidR="00D17D84" w:rsidRPr="009E025E" w:rsidSect="00245CB3">
      <w:pgSz w:w="16838" w:h="11906" w:orient="landscape" w:code="9"/>
      <w:pgMar w:top="2155" w:right="1021" w:bottom="1418" w:left="1616"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0BD38" w14:textId="77777777" w:rsidR="00B80BAC" w:rsidRDefault="00B80BAC">
      <w:pPr>
        <w:spacing w:line="240" w:lineRule="auto"/>
      </w:pPr>
      <w:r>
        <w:separator/>
      </w:r>
    </w:p>
    <w:p w14:paraId="08A7BA02" w14:textId="77777777" w:rsidR="00B80BAC" w:rsidRDefault="00B80BAC"/>
  </w:endnote>
  <w:endnote w:type="continuationSeparator" w:id="0">
    <w:p w14:paraId="40B3CBE6" w14:textId="77777777" w:rsidR="00B80BAC" w:rsidRDefault="00B80BAC">
      <w:pPr>
        <w:spacing w:line="240" w:lineRule="auto"/>
      </w:pPr>
      <w:r>
        <w:continuationSeparator/>
      </w:r>
    </w:p>
    <w:p w14:paraId="4CA20EB5" w14:textId="77777777" w:rsidR="00B80BAC" w:rsidRDefault="00B80BAC"/>
  </w:endnote>
  <w:endnote w:type="continuationNotice" w:id="1">
    <w:p w14:paraId="2A5A1E92" w14:textId="77777777" w:rsidR="00B80BAC" w:rsidRDefault="00B80BAC">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LT Std">
    <w:altName w:val="Arial"/>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LISH REGULAR ROMAN">
    <w:altName w:val="Calibri"/>
    <w:charset w:val="4D"/>
    <w:family w:val="auto"/>
    <w:pitch w:val="variable"/>
    <w:sig w:usb0="A00000FF" w:usb1="5000204B" w:usb2="00000000" w:usb3="00000000" w:csb0="00000193" w:csb1="00000000"/>
  </w:font>
  <w:font w:name="Miriam Libre">
    <w:charset w:val="B1"/>
    <w:family w:val="auto"/>
    <w:pitch w:val="variable"/>
    <w:sig w:usb0="00000807" w:usb1="40000000" w:usb2="00000000" w:usb3="00000000" w:csb0="000000B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ULISH BOLD ROMAN">
    <w:altName w:val="Calibri"/>
    <w:charset w:val="4D"/>
    <w:family w:val="auto"/>
    <w:pitch w:val="variable"/>
    <w:sig w:usb0="A00000FF" w:usb1="5000204B" w:usb2="00000000" w:usb3="00000000" w:csb0="00000193"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34E9E" w14:textId="77777777" w:rsidR="00895144" w:rsidRDefault="000F5921" w:rsidP="005F7513">
    <w:pPr>
      <w:pStyle w:val="Fuzeile"/>
      <w:jc w:val="right"/>
    </w:pPr>
    <w:r>
      <w:rPr>
        <w:noProof/>
      </w:rPr>
      <mc:AlternateContent>
        <mc:Choice Requires="wps">
          <w:drawing>
            <wp:anchor distT="0" distB="0" distL="114300" distR="114300" simplePos="0" relativeHeight="251658240" behindDoc="0" locked="0" layoutInCell="1" allowOverlap="1" wp14:anchorId="38C05382" wp14:editId="455082CF">
              <wp:simplePos x="0" y="0"/>
              <wp:positionH relativeFrom="column">
                <wp:posOffset>0</wp:posOffset>
              </wp:positionH>
              <wp:positionV relativeFrom="paragraph">
                <wp:posOffset>0</wp:posOffset>
              </wp:positionV>
              <wp:extent cx="5220000" cy="223200"/>
              <wp:effectExtent l="0" t="0" r="0" b="5715"/>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000" cy="223200"/>
                      </a:xfrm>
                      <a:prstGeom prst="rect">
                        <a:avLst/>
                      </a:prstGeom>
                      <a:noFill/>
                      <a:ln w="9525">
                        <a:noFill/>
                        <a:miter lim="800000"/>
                        <a:headEnd/>
                        <a:tailEnd/>
                      </a:ln>
                    </wps:spPr>
                    <wps:txbx>
                      <w:txbxContent>
                        <w:p w14:paraId="3C7CD253" w14:textId="77777777" w:rsidR="000F5921" w:rsidRPr="00F84AB1" w:rsidRDefault="000F5921" w:rsidP="000F5921">
                          <w:pPr>
                            <w:pStyle w:val="Fuzeile"/>
                            <w:jc w:val="left"/>
                            <w:rPr>
                              <w:bCs/>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C05382" id="_x0000_t202" coordsize="21600,21600" o:spt="202" path="m,l,21600r21600,l21600,xe">
              <v:stroke joinstyle="miter"/>
              <v:path gradientshapeok="t" o:connecttype="rect"/>
            </v:shapetype>
            <v:shape id="Textfeld 2" o:spid="_x0000_s1026" type="#_x0000_t202" style="position:absolute;left:0;text-align:left;margin-left:0;margin-top:0;width:411pt;height:1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" filled="f" stroked="f">
              <v:textbox inset="0,0,0,0">
                <w:txbxContent>
                  <w:p w14:paraId="3C7CD253" w14:textId="77777777" w:rsidR="000F5921" w:rsidRPr="00F84AB1" w:rsidRDefault="000F5921" w:rsidP="000F5921">
                    <w:pPr>
                      <w:pStyle w:val="Fuzeile"/>
                      <w:jc w:val="left"/>
                      <w:rPr>
                        <w:bCs/>
                      </w:rPr>
                    </w:pPr>
                  </w:p>
                </w:txbxContent>
              </v:textbox>
            </v:shape>
          </w:pict>
        </mc:Fallback>
      </mc:AlternateContent>
    </w:r>
    <w:r>
      <w:t xml:space="preserve">Page </w:t>
    </w:r>
    <w:r w:rsidR="005F66B0" w:rsidRPr="00DA096B">
      <w:fldChar w:fldCharType="begin"/>
    </w:r>
    <w:r w:rsidR="005F66B0" w:rsidRPr="00DA096B">
      <w:instrText xml:space="preserve"> PAGE \* MERGEFORMAT </w:instrText>
    </w:r>
    <w:r w:rsidR="005F66B0" w:rsidRPr="00DA096B">
      <w:fldChar w:fldCharType="separate"/>
    </w:r>
    <w:r w:rsidR="008067D0">
      <w:t>10</w:t>
    </w:r>
    <w:r w:rsidR="005F66B0" w:rsidRPr="00DA096B">
      <w:fldChar w:fldCharType="end"/>
    </w:r>
    <w:r>
      <w:t xml:space="preserve"> sur </w:t>
    </w:r>
    <w:fldSimple w:instr=" NUMPAGES  \* MERGEFORMAT ">
      <w:r w:rsidR="008067D0">
        <w:rPr>
          <w:noProof/>
        </w:rPr>
        <w:t>10</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6F650" w14:textId="77777777" w:rsidR="00901E96" w:rsidRDefault="00D37639">
    <w:pPr>
      <w:pStyle w:val="Fuzeile"/>
    </w:pPr>
    <w:r>
      <w:rPr>
        <w:noProof/>
      </w:rPr>
      <w:drawing>
        <wp:anchor distT="0" distB="0" distL="114300" distR="114300" simplePos="0" relativeHeight="251658241" behindDoc="0" locked="0" layoutInCell="1" allowOverlap="1" wp14:anchorId="4884222E" wp14:editId="102026CA">
          <wp:simplePos x="0" y="0"/>
          <wp:positionH relativeFrom="page">
            <wp:align>left</wp:align>
          </wp:positionH>
          <wp:positionV relativeFrom="page">
            <wp:align>bottom</wp:align>
          </wp:positionV>
          <wp:extent cx="5601600" cy="673200"/>
          <wp:effectExtent l="0" t="0" r="0" b="0"/>
          <wp:wrapTopAndBottom/>
          <wp:docPr id="143225275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462062" name=""/>
                  <pic:cNvPicPr/>
                </pic:nvPicPr>
                <pic:blipFill>
                  <a:blip r:embed="rId1"/>
                  <a:stretch>
                    <a:fillRect/>
                  </a:stretch>
                </pic:blipFill>
                <pic:spPr>
                  <a:xfrm>
                    <a:off x="0" y="0"/>
                    <a:ext cx="5601600" cy="673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2991A" w14:textId="77777777" w:rsidR="00B80BAC" w:rsidRDefault="00B80BAC">
      <w:pPr>
        <w:spacing w:line="240" w:lineRule="auto"/>
      </w:pPr>
      <w:r>
        <w:separator/>
      </w:r>
    </w:p>
    <w:p w14:paraId="32D83E1B" w14:textId="77777777" w:rsidR="00B80BAC" w:rsidRDefault="00B80BAC"/>
  </w:footnote>
  <w:footnote w:type="continuationSeparator" w:id="0">
    <w:p w14:paraId="45F5468F" w14:textId="77777777" w:rsidR="00B80BAC" w:rsidRDefault="00B80BAC">
      <w:pPr>
        <w:spacing w:line="240" w:lineRule="auto"/>
      </w:pPr>
      <w:r>
        <w:continuationSeparator/>
      </w:r>
    </w:p>
    <w:p w14:paraId="6DA0A54D" w14:textId="77777777" w:rsidR="00B80BAC" w:rsidRDefault="00B80BAC"/>
  </w:footnote>
  <w:footnote w:type="continuationNotice" w:id="1">
    <w:p w14:paraId="5E6C6AAE" w14:textId="77777777" w:rsidR="00B80BAC" w:rsidRDefault="00B80BAC">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8799F" w14:textId="77777777" w:rsidR="00657CE0" w:rsidRPr="002130E4" w:rsidRDefault="002130E4" w:rsidP="002130E4">
    <w:pPr>
      <w:pStyle w:val="Kopfzeile"/>
    </w:pPr>
    <w:r>
      <w:rPr>
        <w:noProof/>
      </w:rPr>
      <w:drawing>
        <wp:anchor distT="0" distB="0" distL="114300" distR="114300" simplePos="0" relativeHeight="251658242" behindDoc="0" locked="0" layoutInCell="1" allowOverlap="1" wp14:anchorId="0E489CBB" wp14:editId="12B1596D">
          <wp:simplePos x="0" y="0"/>
          <wp:positionH relativeFrom="page">
            <wp:align>left</wp:align>
          </wp:positionH>
          <wp:positionV relativeFrom="page">
            <wp:align>top</wp:align>
          </wp:positionV>
          <wp:extent cx="964800" cy="1004400"/>
          <wp:effectExtent l="0" t="0" r="0" b="0"/>
          <wp:wrapNone/>
          <wp:docPr id="19206841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138375" name=""/>
                  <pic:cNvPicPr/>
                </pic:nvPicPr>
                <pic:blipFill>
                  <a:blip r:embed="rId1"/>
                  <a:stretch>
                    <a:fillRect/>
                  </a:stretch>
                </pic:blipFill>
                <pic:spPr>
                  <a:xfrm>
                    <a:off x="0" y="0"/>
                    <a:ext cx="964800" cy="100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20E8" w14:textId="77777777" w:rsidR="00A85606" w:rsidRPr="00D37639" w:rsidRDefault="00A85606" w:rsidP="00A85606">
    <w:pPr>
      <w:pStyle w:val="Kopfzeile"/>
    </w:pPr>
    <w:r>
      <w:rPr>
        <w:noProof/>
      </w:rPr>
      <w:drawing>
        <wp:anchor distT="0" distB="0" distL="114300" distR="114300" simplePos="0" relativeHeight="251658243" behindDoc="1" locked="0" layoutInCell="1" allowOverlap="1" wp14:anchorId="3CB71E35" wp14:editId="580EBD61">
          <wp:simplePos x="0" y="0"/>
          <wp:positionH relativeFrom="page">
            <wp:align>left</wp:align>
          </wp:positionH>
          <wp:positionV relativeFrom="page">
            <wp:align>top</wp:align>
          </wp:positionV>
          <wp:extent cx="3783600" cy="1004400"/>
          <wp:effectExtent l="0" t="0" r="0" b="0"/>
          <wp:wrapNone/>
          <wp:docPr id="53067247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016817" name=""/>
                  <pic:cNvPicPr/>
                </pic:nvPicPr>
                <pic:blipFill>
                  <a:blip r:embed="rId1"/>
                  <a:stretch>
                    <a:fillRect/>
                  </a:stretch>
                </pic:blipFill>
                <pic:spPr>
                  <a:xfrm>
                    <a:off x="0" y="0"/>
                    <a:ext cx="3783600" cy="1004400"/>
                  </a:xfrm>
                  <a:prstGeom prst="rect">
                    <a:avLst/>
                  </a:prstGeom>
                </pic:spPr>
              </pic:pic>
            </a:graphicData>
          </a:graphic>
          <wp14:sizeRelH relativeFrom="margin">
            <wp14:pctWidth>0</wp14:pctWidth>
          </wp14:sizeRelH>
          <wp14:sizeRelV relativeFrom="margin">
            <wp14:pctHeight>0</wp14:pctHeight>
          </wp14:sizeRelV>
        </wp:anchor>
      </w:drawing>
    </w:r>
  </w:p>
  <w:p w14:paraId="33612146" w14:textId="77777777" w:rsidR="00F709B0" w:rsidRPr="00A85606" w:rsidRDefault="00F709B0" w:rsidP="00A8560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DF72A152"/>
    <w:lvl w:ilvl="0">
      <w:start w:val="1"/>
      <w:numFmt w:val="bullet"/>
      <w:pStyle w:val="Aufzhlungszeichen5"/>
      <w:lvlText w:val="–"/>
      <w:lvlJc w:val="left"/>
      <w:pPr>
        <w:ind w:left="1267" w:hanging="360"/>
      </w:pPr>
      <w:rPr>
        <w:rFonts w:ascii="HelveticaNeueLT Std" w:hAnsi="HelveticaNeueLT Std" w:hint="default"/>
        <w:color w:val="00ADBA"/>
      </w:rPr>
    </w:lvl>
  </w:abstractNum>
  <w:abstractNum w:abstractNumId="1" w15:restartNumberingAfterBreak="0">
    <w:nsid w:val="FFFFFF81"/>
    <w:multiLevelType w:val="singleLevel"/>
    <w:tmpl w:val="351CD3A4"/>
    <w:lvl w:ilvl="0">
      <w:start w:val="1"/>
      <w:numFmt w:val="bullet"/>
      <w:pStyle w:val="Aufzhlungszeichen4"/>
      <w:lvlText w:val="–"/>
      <w:lvlJc w:val="left"/>
      <w:pPr>
        <w:ind w:left="1040" w:hanging="360"/>
      </w:pPr>
      <w:rPr>
        <w:rFonts w:ascii="HelveticaNeueLT Std" w:hAnsi="HelveticaNeueLT Std" w:hint="default"/>
        <w:color w:val="00ADBA"/>
      </w:rPr>
    </w:lvl>
  </w:abstractNum>
  <w:abstractNum w:abstractNumId="2" w15:restartNumberingAfterBreak="0">
    <w:nsid w:val="FFFFFF82"/>
    <w:multiLevelType w:val="singleLevel"/>
    <w:tmpl w:val="A32C40DE"/>
    <w:lvl w:ilvl="0">
      <w:start w:val="1"/>
      <w:numFmt w:val="bullet"/>
      <w:pStyle w:val="Aufzhlungszeichen3"/>
      <w:lvlText w:val="–"/>
      <w:lvlJc w:val="left"/>
      <w:pPr>
        <w:ind w:left="814" w:hanging="360"/>
      </w:pPr>
      <w:rPr>
        <w:rFonts w:ascii="HelveticaNeueLT Std" w:hAnsi="HelveticaNeueLT Std" w:hint="default"/>
        <w:color w:val="00ADBA"/>
      </w:rPr>
    </w:lvl>
  </w:abstractNum>
  <w:abstractNum w:abstractNumId="3" w15:restartNumberingAfterBreak="0">
    <w:nsid w:val="FFFFFF83"/>
    <w:multiLevelType w:val="singleLevel"/>
    <w:tmpl w:val="BCAC8544"/>
    <w:lvl w:ilvl="0">
      <w:start w:val="1"/>
      <w:numFmt w:val="bullet"/>
      <w:pStyle w:val="Aufzhlungszeichen2"/>
      <w:lvlText w:val="–"/>
      <w:lvlJc w:val="left"/>
      <w:pPr>
        <w:ind w:left="587" w:hanging="360"/>
      </w:pPr>
      <w:rPr>
        <w:rFonts w:ascii="HelveticaNeueLT Std" w:hAnsi="HelveticaNeueLT Std" w:hint="default"/>
        <w:color w:val="00ADBA"/>
      </w:rPr>
    </w:lvl>
  </w:abstractNum>
  <w:abstractNum w:abstractNumId="4" w15:restartNumberingAfterBreak="0">
    <w:nsid w:val="FFFFFF89"/>
    <w:multiLevelType w:val="singleLevel"/>
    <w:tmpl w:val="1158A934"/>
    <w:lvl w:ilvl="0">
      <w:start w:val="1"/>
      <w:numFmt w:val="bullet"/>
      <w:pStyle w:val="Aufzhlungszeichen"/>
      <w:lvlText w:val="–"/>
      <w:lvlJc w:val="left"/>
      <w:pPr>
        <w:ind w:left="360" w:hanging="360"/>
      </w:pPr>
      <w:rPr>
        <w:rFonts w:ascii="HelveticaNeueLT Std" w:hAnsi="HelveticaNeueLT Std" w:hint="default"/>
        <w:color w:val="00ADBA"/>
      </w:rPr>
    </w:lvl>
  </w:abstractNum>
  <w:abstractNum w:abstractNumId="5" w15:restartNumberingAfterBreak="0">
    <w:nsid w:val="03201D56"/>
    <w:multiLevelType w:val="hybridMultilevel"/>
    <w:tmpl w:val="D07A619A"/>
    <w:lvl w:ilvl="0" w:tplc="BB94D036">
      <w:start w:val="1"/>
      <w:numFmt w:val="bullet"/>
      <w:pStyle w:val="AufzhlungszeichenKreis"/>
      <w:lvlText w:val=""/>
      <w:lvlJc w:val="left"/>
      <w:pPr>
        <w:ind w:left="720" w:hanging="360"/>
      </w:pPr>
      <w:rPr>
        <w:rFonts w:ascii="Wingdings" w:hAnsi="Wingdings" w:hint="default"/>
        <w:color w:val="00ADBA"/>
        <w:sz w:val="1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C0C143C"/>
    <w:multiLevelType w:val="hybridMultilevel"/>
    <w:tmpl w:val="AB8A3D6C"/>
    <w:lvl w:ilvl="0" w:tplc="C2F277AC">
      <w:start w:val="1"/>
      <w:numFmt w:val="bullet"/>
      <w:pStyle w:val="AufzhlungszeichenQuadrat"/>
      <w:lvlText w:val="n"/>
      <w:lvlJc w:val="left"/>
      <w:pPr>
        <w:ind w:left="227" w:hanging="227"/>
      </w:pPr>
      <w:rPr>
        <w:rFonts w:ascii="Wingdings" w:hAnsi="Wingdings" w:hint="default"/>
        <w:color w:val="00ADB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8FA515E"/>
    <w:multiLevelType w:val="hybridMultilevel"/>
    <w:tmpl w:val="18E8D6F0"/>
    <w:lvl w:ilvl="0" w:tplc="76FAE42A">
      <w:start w:val="1"/>
      <w:numFmt w:val="decimal"/>
      <w:pStyle w:val="Nummerierung"/>
      <w:lvlText w:val="%1."/>
      <w:lvlJc w:val="left"/>
      <w:pPr>
        <w:ind w:left="720" w:hanging="360"/>
      </w:pPr>
      <w:rPr>
        <w:color w:val="00ADBA"/>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6CA076F7"/>
    <w:multiLevelType w:val="hybridMultilevel"/>
    <w:tmpl w:val="44BC3406"/>
    <w:lvl w:ilvl="0" w:tplc="19FE8FF0">
      <w:start w:val="1"/>
      <w:numFmt w:val="bullet"/>
      <w:pStyle w:val="Aufzhlungszeichen2Kreis"/>
      <w:lvlText w:val=""/>
      <w:lvlJc w:val="left"/>
      <w:pPr>
        <w:ind w:left="947" w:hanging="360"/>
      </w:pPr>
      <w:rPr>
        <w:rFonts w:ascii="Wingdings" w:hAnsi="Wingdings" w:hint="default"/>
        <w:color w:val="00ADBA"/>
        <w:sz w:val="16"/>
      </w:rPr>
    </w:lvl>
    <w:lvl w:ilvl="1" w:tplc="08070003" w:tentative="1">
      <w:start w:val="1"/>
      <w:numFmt w:val="bullet"/>
      <w:lvlText w:val="o"/>
      <w:lvlJc w:val="left"/>
      <w:pPr>
        <w:ind w:left="1667" w:hanging="360"/>
      </w:pPr>
      <w:rPr>
        <w:rFonts w:ascii="Courier New" w:hAnsi="Courier New" w:cs="Courier New" w:hint="default"/>
      </w:rPr>
    </w:lvl>
    <w:lvl w:ilvl="2" w:tplc="08070005" w:tentative="1">
      <w:start w:val="1"/>
      <w:numFmt w:val="bullet"/>
      <w:lvlText w:val=""/>
      <w:lvlJc w:val="left"/>
      <w:pPr>
        <w:ind w:left="2387" w:hanging="360"/>
      </w:pPr>
      <w:rPr>
        <w:rFonts w:ascii="Wingdings" w:hAnsi="Wingdings" w:hint="default"/>
      </w:rPr>
    </w:lvl>
    <w:lvl w:ilvl="3" w:tplc="08070001" w:tentative="1">
      <w:start w:val="1"/>
      <w:numFmt w:val="bullet"/>
      <w:lvlText w:val=""/>
      <w:lvlJc w:val="left"/>
      <w:pPr>
        <w:ind w:left="3107" w:hanging="360"/>
      </w:pPr>
      <w:rPr>
        <w:rFonts w:ascii="Symbol" w:hAnsi="Symbol" w:hint="default"/>
      </w:rPr>
    </w:lvl>
    <w:lvl w:ilvl="4" w:tplc="08070003" w:tentative="1">
      <w:start w:val="1"/>
      <w:numFmt w:val="bullet"/>
      <w:lvlText w:val="o"/>
      <w:lvlJc w:val="left"/>
      <w:pPr>
        <w:ind w:left="3827" w:hanging="360"/>
      </w:pPr>
      <w:rPr>
        <w:rFonts w:ascii="Courier New" w:hAnsi="Courier New" w:cs="Courier New" w:hint="default"/>
      </w:rPr>
    </w:lvl>
    <w:lvl w:ilvl="5" w:tplc="08070005" w:tentative="1">
      <w:start w:val="1"/>
      <w:numFmt w:val="bullet"/>
      <w:lvlText w:val=""/>
      <w:lvlJc w:val="left"/>
      <w:pPr>
        <w:ind w:left="4547" w:hanging="360"/>
      </w:pPr>
      <w:rPr>
        <w:rFonts w:ascii="Wingdings" w:hAnsi="Wingdings" w:hint="default"/>
      </w:rPr>
    </w:lvl>
    <w:lvl w:ilvl="6" w:tplc="08070001" w:tentative="1">
      <w:start w:val="1"/>
      <w:numFmt w:val="bullet"/>
      <w:lvlText w:val=""/>
      <w:lvlJc w:val="left"/>
      <w:pPr>
        <w:ind w:left="5267" w:hanging="360"/>
      </w:pPr>
      <w:rPr>
        <w:rFonts w:ascii="Symbol" w:hAnsi="Symbol" w:hint="default"/>
      </w:rPr>
    </w:lvl>
    <w:lvl w:ilvl="7" w:tplc="08070003" w:tentative="1">
      <w:start w:val="1"/>
      <w:numFmt w:val="bullet"/>
      <w:lvlText w:val="o"/>
      <w:lvlJc w:val="left"/>
      <w:pPr>
        <w:ind w:left="5987" w:hanging="360"/>
      </w:pPr>
      <w:rPr>
        <w:rFonts w:ascii="Courier New" w:hAnsi="Courier New" w:cs="Courier New" w:hint="default"/>
      </w:rPr>
    </w:lvl>
    <w:lvl w:ilvl="8" w:tplc="08070005" w:tentative="1">
      <w:start w:val="1"/>
      <w:numFmt w:val="bullet"/>
      <w:lvlText w:val=""/>
      <w:lvlJc w:val="left"/>
      <w:pPr>
        <w:ind w:left="6707" w:hanging="360"/>
      </w:pPr>
      <w:rPr>
        <w:rFonts w:ascii="Wingdings" w:hAnsi="Wingdings" w:hint="default"/>
      </w:rPr>
    </w:lvl>
  </w:abstractNum>
  <w:abstractNum w:abstractNumId="9" w15:restartNumberingAfterBreak="0">
    <w:nsid w:val="7C1927DE"/>
    <w:multiLevelType w:val="multilevel"/>
    <w:tmpl w:val="01682D98"/>
    <w:lvl w:ilvl="0">
      <w:start w:val="1"/>
      <w:numFmt w:val="decimal"/>
      <w:pStyle w:val="berschrift1"/>
      <w:lvlText w:val="%1"/>
      <w:lvlJc w:val="left"/>
      <w:pPr>
        <w:tabs>
          <w:tab w:val="num" w:pos="1521"/>
        </w:tabs>
        <w:ind w:left="1521" w:hanging="1701"/>
      </w:pPr>
      <w:rPr>
        <w:rFonts w:hint="default"/>
      </w:rPr>
    </w:lvl>
    <w:lvl w:ilvl="1">
      <w:start w:val="1"/>
      <w:numFmt w:val="decimal"/>
      <w:pStyle w:val="berschrift2"/>
      <w:lvlText w:val="%1.%2"/>
      <w:lvlJc w:val="left"/>
      <w:pPr>
        <w:tabs>
          <w:tab w:val="num" w:pos="1134"/>
        </w:tabs>
        <w:ind w:left="1134" w:hanging="1134"/>
      </w:pPr>
      <w:rPr>
        <w:rFonts w:hint="default"/>
      </w:rPr>
    </w:lvl>
    <w:lvl w:ilvl="2">
      <w:start w:val="1"/>
      <w:numFmt w:val="decimal"/>
      <w:pStyle w:val="berschrift3"/>
      <w:lvlText w:val="%1.%2.%3"/>
      <w:lvlJc w:val="left"/>
      <w:pPr>
        <w:tabs>
          <w:tab w:val="num" w:pos="1134"/>
        </w:tabs>
        <w:ind w:left="1134" w:hanging="1134"/>
      </w:pPr>
      <w:rPr>
        <w:rFonts w:hint="default"/>
      </w:rPr>
    </w:lvl>
    <w:lvl w:ilvl="3">
      <w:start w:val="1"/>
      <w:numFmt w:val="decimal"/>
      <w:pStyle w:val="berschrift4"/>
      <w:lvlText w:val="%1.%2.%3.%4"/>
      <w:lvlJc w:val="left"/>
      <w:pPr>
        <w:tabs>
          <w:tab w:val="num" w:pos="1134"/>
        </w:tabs>
        <w:ind w:left="1134" w:hanging="1134"/>
      </w:pPr>
      <w:rPr>
        <w:rFonts w:hint="default"/>
      </w:rPr>
    </w:lvl>
    <w:lvl w:ilvl="4">
      <w:start w:val="1"/>
      <w:numFmt w:val="decimal"/>
      <w:pStyle w:val="berschrift5"/>
      <w:lvlText w:val="%1.%2.%3.%4.%5"/>
      <w:lvlJc w:val="left"/>
      <w:pPr>
        <w:tabs>
          <w:tab w:val="num" w:pos="1418"/>
        </w:tabs>
        <w:ind w:left="1418" w:hanging="1418"/>
      </w:pPr>
      <w:rPr>
        <w:rFonts w:hint="default"/>
      </w:rPr>
    </w:lvl>
    <w:lvl w:ilvl="5">
      <w:start w:val="1"/>
      <w:numFmt w:val="decimal"/>
      <w:pStyle w:val="berschrift6"/>
      <w:lvlText w:val="%1.%2.%3.%4.%5.%6"/>
      <w:lvlJc w:val="left"/>
      <w:pPr>
        <w:tabs>
          <w:tab w:val="num" w:pos="1701"/>
        </w:tabs>
        <w:ind w:left="1701" w:hanging="1701"/>
      </w:pPr>
      <w:rPr>
        <w:rFonts w:hint="default"/>
      </w:rPr>
    </w:lvl>
    <w:lvl w:ilvl="6">
      <w:start w:val="1"/>
      <w:numFmt w:val="decimal"/>
      <w:pStyle w:val="berschrift7"/>
      <w:lvlText w:val="%1.%2.%3.%4.%5.%6.%7"/>
      <w:lvlJc w:val="left"/>
      <w:pPr>
        <w:tabs>
          <w:tab w:val="num" w:pos="1843"/>
        </w:tabs>
        <w:ind w:left="1843" w:hanging="1843"/>
      </w:pPr>
      <w:rPr>
        <w:rFonts w:hint="default"/>
      </w:rPr>
    </w:lvl>
    <w:lvl w:ilvl="7">
      <w:start w:val="1"/>
      <w:numFmt w:val="decimal"/>
      <w:pStyle w:val="berschrift8"/>
      <w:lvlText w:val="%1.%2.%3.%4.%5.%6.%7.%8"/>
      <w:lvlJc w:val="left"/>
      <w:pPr>
        <w:tabs>
          <w:tab w:val="num" w:pos="2126"/>
        </w:tabs>
        <w:ind w:left="2126" w:hanging="2126"/>
      </w:pPr>
      <w:rPr>
        <w:rFonts w:hint="default"/>
      </w:rPr>
    </w:lvl>
    <w:lvl w:ilvl="8">
      <w:start w:val="1"/>
      <w:numFmt w:val="decimal"/>
      <w:pStyle w:val="berschrift9"/>
      <w:lvlText w:val="%1.%2.%3.%4.%5.%6.%7.%8.%9"/>
      <w:lvlJc w:val="left"/>
      <w:pPr>
        <w:tabs>
          <w:tab w:val="num" w:pos="2520"/>
        </w:tabs>
        <w:ind w:left="2268" w:hanging="2268"/>
      </w:pPr>
      <w:rPr>
        <w:rFonts w:hint="default"/>
      </w:rPr>
    </w:lvl>
  </w:abstractNum>
  <w:abstractNum w:abstractNumId="10" w15:restartNumberingAfterBreak="0">
    <w:nsid w:val="7C8C6A31"/>
    <w:multiLevelType w:val="hybridMultilevel"/>
    <w:tmpl w:val="DE225F56"/>
    <w:lvl w:ilvl="0" w:tplc="D8026874">
      <w:start w:val="1"/>
      <w:numFmt w:val="bullet"/>
      <w:pStyle w:val="Aufzhlungszeichen2Quadrat"/>
      <w:lvlText w:val=""/>
      <w:lvlJc w:val="left"/>
      <w:pPr>
        <w:ind w:left="454" w:hanging="227"/>
      </w:pPr>
      <w:rPr>
        <w:rFonts w:ascii="Wingdings" w:hAnsi="Wingdings" w:hint="default"/>
        <w:color w:val="00ADB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65838730">
    <w:abstractNumId w:val="9"/>
  </w:num>
  <w:num w:numId="2" w16cid:durableId="1444838784">
    <w:abstractNumId w:val="4"/>
  </w:num>
  <w:num w:numId="3" w16cid:durableId="1325277674">
    <w:abstractNumId w:val="3"/>
  </w:num>
  <w:num w:numId="4" w16cid:durableId="1900553013">
    <w:abstractNumId w:val="2"/>
  </w:num>
  <w:num w:numId="5" w16cid:durableId="1451242110">
    <w:abstractNumId w:val="1"/>
  </w:num>
  <w:num w:numId="6" w16cid:durableId="869146444">
    <w:abstractNumId w:val="0"/>
  </w:num>
  <w:num w:numId="7" w16cid:durableId="634066081">
    <w:abstractNumId w:val="5"/>
  </w:num>
  <w:num w:numId="8" w16cid:durableId="424768066">
    <w:abstractNumId w:val="8"/>
  </w:num>
  <w:num w:numId="9" w16cid:durableId="2132480825">
    <w:abstractNumId w:val="7"/>
  </w:num>
  <w:num w:numId="10" w16cid:durableId="1596665258">
    <w:abstractNumId w:val="6"/>
  </w:num>
  <w:num w:numId="11" w16cid:durableId="180580863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09"/>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41D"/>
    <w:rsid w:val="00002CCE"/>
    <w:rsid w:val="00002D2D"/>
    <w:rsid w:val="00024ED4"/>
    <w:rsid w:val="000406E7"/>
    <w:rsid w:val="00045F5D"/>
    <w:rsid w:val="00047637"/>
    <w:rsid w:val="00052987"/>
    <w:rsid w:val="000569C9"/>
    <w:rsid w:val="00063E56"/>
    <w:rsid w:val="000655F6"/>
    <w:rsid w:val="00067310"/>
    <w:rsid w:val="0007193E"/>
    <w:rsid w:val="00075E1D"/>
    <w:rsid w:val="00082094"/>
    <w:rsid w:val="00083194"/>
    <w:rsid w:val="00086B4D"/>
    <w:rsid w:val="000938CF"/>
    <w:rsid w:val="00094483"/>
    <w:rsid w:val="000A041D"/>
    <w:rsid w:val="000A7122"/>
    <w:rsid w:val="000B3893"/>
    <w:rsid w:val="000B4601"/>
    <w:rsid w:val="000B7A75"/>
    <w:rsid w:val="000C0C66"/>
    <w:rsid w:val="000C5E02"/>
    <w:rsid w:val="000D52E6"/>
    <w:rsid w:val="000F5921"/>
    <w:rsid w:val="000F73EF"/>
    <w:rsid w:val="001034D4"/>
    <w:rsid w:val="00116F60"/>
    <w:rsid w:val="0011727C"/>
    <w:rsid w:val="00123539"/>
    <w:rsid w:val="00133C40"/>
    <w:rsid w:val="001356AF"/>
    <w:rsid w:val="00150DE9"/>
    <w:rsid w:val="00160BD5"/>
    <w:rsid w:val="00186D1A"/>
    <w:rsid w:val="001B2BEE"/>
    <w:rsid w:val="001B41AB"/>
    <w:rsid w:val="001B6FCF"/>
    <w:rsid w:val="001C1EBA"/>
    <w:rsid w:val="001C291F"/>
    <w:rsid w:val="001C440C"/>
    <w:rsid w:val="001C7B81"/>
    <w:rsid w:val="001D276E"/>
    <w:rsid w:val="001D7110"/>
    <w:rsid w:val="001E1D12"/>
    <w:rsid w:val="001F3C79"/>
    <w:rsid w:val="00204FA0"/>
    <w:rsid w:val="00205085"/>
    <w:rsid w:val="002130E4"/>
    <w:rsid w:val="00245CB3"/>
    <w:rsid w:val="00247388"/>
    <w:rsid w:val="002562EA"/>
    <w:rsid w:val="0026148F"/>
    <w:rsid w:val="00265739"/>
    <w:rsid w:val="0028112C"/>
    <w:rsid w:val="002852BC"/>
    <w:rsid w:val="002911AD"/>
    <w:rsid w:val="002921BE"/>
    <w:rsid w:val="002A1A5B"/>
    <w:rsid w:val="002B3370"/>
    <w:rsid w:val="002B6110"/>
    <w:rsid w:val="002B7C34"/>
    <w:rsid w:val="002C17E3"/>
    <w:rsid w:val="002C3A1F"/>
    <w:rsid w:val="002C55CF"/>
    <w:rsid w:val="002E2723"/>
    <w:rsid w:val="003008C1"/>
    <w:rsid w:val="0031054D"/>
    <w:rsid w:val="00315D86"/>
    <w:rsid w:val="00324C9D"/>
    <w:rsid w:val="00325B95"/>
    <w:rsid w:val="003322A2"/>
    <w:rsid w:val="003352BE"/>
    <w:rsid w:val="003358A1"/>
    <w:rsid w:val="003367D6"/>
    <w:rsid w:val="00341F3E"/>
    <w:rsid w:val="00343B0A"/>
    <w:rsid w:val="0035478F"/>
    <w:rsid w:val="00360E04"/>
    <w:rsid w:val="003651A3"/>
    <w:rsid w:val="003678F9"/>
    <w:rsid w:val="00387E4E"/>
    <w:rsid w:val="00394E44"/>
    <w:rsid w:val="003A5991"/>
    <w:rsid w:val="003A7D30"/>
    <w:rsid w:val="003B1230"/>
    <w:rsid w:val="003B36EF"/>
    <w:rsid w:val="003D6190"/>
    <w:rsid w:val="003E4E73"/>
    <w:rsid w:val="003E69D0"/>
    <w:rsid w:val="003E6F49"/>
    <w:rsid w:val="003F0276"/>
    <w:rsid w:val="003F0438"/>
    <w:rsid w:val="003F1481"/>
    <w:rsid w:val="003F4791"/>
    <w:rsid w:val="003F551F"/>
    <w:rsid w:val="0041050B"/>
    <w:rsid w:val="00413F8C"/>
    <w:rsid w:val="00424216"/>
    <w:rsid w:val="0044451D"/>
    <w:rsid w:val="004467B4"/>
    <w:rsid w:val="0045014D"/>
    <w:rsid w:val="004604B2"/>
    <w:rsid w:val="00466B2C"/>
    <w:rsid w:val="00467346"/>
    <w:rsid w:val="004678B5"/>
    <w:rsid w:val="004A0506"/>
    <w:rsid w:val="004A1304"/>
    <w:rsid w:val="004A2E8F"/>
    <w:rsid w:val="004A6157"/>
    <w:rsid w:val="004B077B"/>
    <w:rsid w:val="004B1670"/>
    <w:rsid w:val="004B5661"/>
    <w:rsid w:val="004C2E44"/>
    <w:rsid w:val="004C5D44"/>
    <w:rsid w:val="004C60CC"/>
    <w:rsid w:val="004C6C13"/>
    <w:rsid w:val="004C6F50"/>
    <w:rsid w:val="004D3025"/>
    <w:rsid w:val="004D76CB"/>
    <w:rsid w:val="004E32FF"/>
    <w:rsid w:val="004E5010"/>
    <w:rsid w:val="0050159A"/>
    <w:rsid w:val="005050EF"/>
    <w:rsid w:val="0050560F"/>
    <w:rsid w:val="005064A2"/>
    <w:rsid w:val="00511BD1"/>
    <w:rsid w:val="00525F0F"/>
    <w:rsid w:val="0054022E"/>
    <w:rsid w:val="0055296E"/>
    <w:rsid w:val="00562012"/>
    <w:rsid w:val="00562C4C"/>
    <w:rsid w:val="00565541"/>
    <w:rsid w:val="00573D51"/>
    <w:rsid w:val="00575AEE"/>
    <w:rsid w:val="00584385"/>
    <w:rsid w:val="005911C1"/>
    <w:rsid w:val="005948C8"/>
    <w:rsid w:val="005960C1"/>
    <w:rsid w:val="005B54A2"/>
    <w:rsid w:val="005B58B4"/>
    <w:rsid w:val="005C0E3F"/>
    <w:rsid w:val="005C13BC"/>
    <w:rsid w:val="005D0D9E"/>
    <w:rsid w:val="005E0240"/>
    <w:rsid w:val="005F0322"/>
    <w:rsid w:val="005F61D3"/>
    <w:rsid w:val="005F66B0"/>
    <w:rsid w:val="005F7513"/>
    <w:rsid w:val="00625654"/>
    <w:rsid w:val="0063152A"/>
    <w:rsid w:val="00631FDD"/>
    <w:rsid w:val="0063565B"/>
    <w:rsid w:val="00640ACD"/>
    <w:rsid w:val="0064498D"/>
    <w:rsid w:val="00646D21"/>
    <w:rsid w:val="006508FA"/>
    <w:rsid w:val="006512E2"/>
    <w:rsid w:val="0065587D"/>
    <w:rsid w:val="00657CE0"/>
    <w:rsid w:val="0066617C"/>
    <w:rsid w:val="00671D5F"/>
    <w:rsid w:val="006A5EFC"/>
    <w:rsid w:val="006B1134"/>
    <w:rsid w:val="006B3493"/>
    <w:rsid w:val="006C3764"/>
    <w:rsid w:val="006D7ADC"/>
    <w:rsid w:val="006E16A3"/>
    <w:rsid w:val="006E263D"/>
    <w:rsid w:val="006E4BFD"/>
    <w:rsid w:val="006E52DF"/>
    <w:rsid w:val="006E5352"/>
    <w:rsid w:val="006F0578"/>
    <w:rsid w:val="0070519D"/>
    <w:rsid w:val="00706D6E"/>
    <w:rsid w:val="007176F7"/>
    <w:rsid w:val="007232DC"/>
    <w:rsid w:val="00726459"/>
    <w:rsid w:val="007411D6"/>
    <w:rsid w:val="0074260A"/>
    <w:rsid w:val="00760536"/>
    <w:rsid w:val="0076067B"/>
    <w:rsid w:val="00761A4D"/>
    <w:rsid w:val="007752E7"/>
    <w:rsid w:val="007839C2"/>
    <w:rsid w:val="007842ED"/>
    <w:rsid w:val="007945C2"/>
    <w:rsid w:val="0079539E"/>
    <w:rsid w:val="007A2E56"/>
    <w:rsid w:val="007A4230"/>
    <w:rsid w:val="007B2D78"/>
    <w:rsid w:val="007B32CA"/>
    <w:rsid w:val="007C0651"/>
    <w:rsid w:val="007C3B32"/>
    <w:rsid w:val="00803A50"/>
    <w:rsid w:val="00805776"/>
    <w:rsid w:val="008067D0"/>
    <w:rsid w:val="008171F9"/>
    <w:rsid w:val="00817ADD"/>
    <w:rsid w:val="00836DEF"/>
    <w:rsid w:val="00841971"/>
    <w:rsid w:val="00852678"/>
    <w:rsid w:val="00862585"/>
    <w:rsid w:val="008660DB"/>
    <w:rsid w:val="008679C3"/>
    <w:rsid w:val="00870693"/>
    <w:rsid w:val="00895144"/>
    <w:rsid w:val="008A089F"/>
    <w:rsid w:val="008B58D7"/>
    <w:rsid w:val="008B7324"/>
    <w:rsid w:val="008C1B26"/>
    <w:rsid w:val="008C6435"/>
    <w:rsid w:val="008D23A8"/>
    <w:rsid w:val="008E1510"/>
    <w:rsid w:val="008E4A7A"/>
    <w:rsid w:val="008E639A"/>
    <w:rsid w:val="008F2662"/>
    <w:rsid w:val="008F26E4"/>
    <w:rsid w:val="00901E96"/>
    <w:rsid w:val="0092791C"/>
    <w:rsid w:val="00930A4E"/>
    <w:rsid w:val="0094124A"/>
    <w:rsid w:val="009459BD"/>
    <w:rsid w:val="00951F5B"/>
    <w:rsid w:val="00965282"/>
    <w:rsid w:val="00967613"/>
    <w:rsid w:val="00976B24"/>
    <w:rsid w:val="00976CC2"/>
    <w:rsid w:val="00983118"/>
    <w:rsid w:val="00987AC8"/>
    <w:rsid w:val="00992C99"/>
    <w:rsid w:val="00994AC0"/>
    <w:rsid w:val="009C0388"/>
    <w:rsid w:val="009C04DD"/>
    <w:rsid w:val="009C5B57"/>
    <w:rsid w:val="009C7060"/>
    <w:rsid w:val="009D223F"/>
    <w:rsid w:val="009D2F31"/>
    <w:rsid w:val="009E025E"/>
    <w:rsid w:val="009E44A2"/>
    <w:rsid w:val="009E4CFA"/>
    <w:rsid w:val="009E559A"/>
    <w:rsid w:val="009F0A61"/>
    <w:rsid w:val="00A02149"/>
    <w:rsid w:val="00A0217C"/>
    <w:rsid w:val="00A22E04"/>
    <w:rsid w:val="00A27109"/>
    <w:rsid w:val="00A27570"/>
    <w:rsid w:val="00A33C5E"/>
    <w:rsid w:val="00A35938"/>
    <w:rsid w:val="00A35F45"/>
    <w:rsid w:val="00A40C2E"/>
    <w:rsid w:val="00A45093"/>
    <w:rsid w:val="00A52799"/>
    <w:rsid w:val="00A55F01"/>
    <w:rsid w:val="00A61C0A"/>
    <w:rsid w:val="00A67C92"/>
    <w:rsid w:val="00A76E4E"/>
    <w:rsid w:val="00A842EB"/>
    <w:rsid w:val="00A85606"/>
    <w:rsid w:val="00A931D9"/>
    <w:rsid w:val="00A94998"/>
    <w:rsid w:val="00A96E94"/>
    <w:rsid w:val="00AA1B24"/>
    <w:rsid w:val="00AC0BC4"/>
    <w:rsid w:val="00AC494F"/>
    <w:rsid w:val="00AD3212"/>
    <w:rsid w:val="00AE066F"/>
    <w:rsid w:val="00AE0D5F"/>
    <w:rsid w:val="00AE454F"/>
    <w:rsid w:val="00AE657B"/>
    <w:rsid w:val="00AF2221"/>
    <w:rsid w:val="00AF2250"/>
    <w:rsid w:val="00AF52AD"/>
    <w:rsid w:val="00B012E3"/>
    <w:rsid w:val="00B01F68"/>
    <w:rsid w:val="00B03B9C"/>
    <w:rsid w:val="00B03CD3"/>
    <w:rsid w:val="00B13810"/>
    <w:rsid w:val="00B2317A"/>
    <w:rsid w:val="00B379C7"/>
    <w:rsid w:val="00B41460"/>
    <w:rsid w:val="00B41889"/>
    <w:rsid w:val="00B50384"/>
    <w:rsid w:val="00B566E1"/>
    <w:rsid w:val="00B71801"/>
    <w:rsid w:val="00B80BAC"/>
    <w:rsid w:val="00B85001"/>
    <w:rsid w:val="00B8574C"/>
    <w:rsid w:val="00B86DE4"/>
    <w:rsid w:val="00BB7D3D"/>
    <w:rsid w:val="00BC2FDF"/>
    <w:rsid w:val="00BD5B6D"/>
    <w:rsid w:val="00BD7674"/>
    <w:rsid w:val="00BE1E36"/>
    <w:rsid w:val="00C00D80"/>
    <w:rsid w:val="00C17587"/>
    <w:rsid w:val="00C20E42"/>
    <w:rsid w:val="00C21330"/>
    <w:rsid w:val="00C42261"/>
    <w:rsid w:val="00C44C49"/>
    <w:rsid w:val="00C46F03"/>
    <w:rsid w:val="00C56F6F"/>
    <w:rsid w:val="00C77373"/>
    <w:rsid w:val="00C93D00"/>
    <w:rsid w:val="00C941E1"/>
    <w:rsid w:val="00CA6C07"/>
    <w:rsid w:val="00CB75FE"/>
    <w:rsid w:val="00CD5D90"/>
    <w:rsid w:val="00CD72E6"/>
    <w:rsid w:val="00CE1F2D"/>
    <w:rsid w:val="00D00FA4"/>
    <w:rsid w:val="00D11C55"/>
    <w:rsid w:val="00D15954"/>
    <w:rsid w:val="00D16BA8"/>
    <w:rsid w:val="00D17D84"/>
    <w:rsid w:val="00D301B0"/>
    <w:rsid w:val="00D33DA6"/>
    <w:rsid w:val="00D340AD"/>
    <w:rsid w:val="00D36568"/>
    <w:rsid w:val="00D37639"/>
    <w:rsid w:val="00D47918"/>
    <w:rsid w:val="00D61077"/>
    <w:rsid w:val="00D62ABF"/>
    <w:rsid w:val="00D636A4"/>
    <w:rsid w:val="00D90F5E"/>
    <w:rsid w:val="00D96A16"/>
    <w:rsid w:val="00DA096B"/>
    <w:rsid w:val="00DB4DA5"/>
    <w:rsid w:val="00DB5DC1"/>
    <w:rsid w:val="00DC3C2D"/>
    <w:rsid w:val="00DD0D6D"/>
    <w:rsid w:val="00DD729A"/>
    <w:rsid w:val="00DE0CF1"/>
    <w:rsid w:val="00DF3ABA"/>
    <w:rsid w:val="00E001D8"/>
    <w:rsid w:val="00E00216"/>
    <w:rsid w:val="00E04439"/>
    <w:rsid w:val="00E16DBB"/>
    <w:rsid w:val="00E20CA9"/>
    <w:rsid w:val="00E32E46"/>
    <w:rsid w:val="00E424E8"/>
    <w:rsid w:val="00E67388"/>
    <w:rsid w:val="00E7171D"/>
    <w:rsid w:val="00E737AE"/>
    <w:rsid w:val="00E849BC"/>
    <w:rsid w:val="00EA222B"/>
    <w:rsid w:val="00EA55D2"/>
    <w:rsid w:val="00EA7F9F"/>
    <w:rsid w:val="00EB286E"/>
    <w:rsid w:val="00ED1B20"/>
    <w:rsid w:val="00EE47E0"/>
    <w:rsid w:val="00F0042A"/>
    <w:rsid w:val="00F13670"/>
    <w:rsid w:val="00F30689"/>
    <w:rsid w:val="00F30F5F"/>
    <w:rsid w:val="00F34AB7"/>
    <w:rsid w:val="00F40CD2"/>
    <w:rsid w:val="00F4628B"/>
    <w:rsid w:val="00F47D40"/>
    <w:rsid w:val="00F57956"/>
    <w:rsid w:val="00F60FD1"/>
    <w:rsid w:val="00F616EC"/>
    <w:rsid w:val="00F645D0"/>
    <w:rsid w:val="00F650EF"/>
    <w:rsid w:val="00F709B0"/>
    <w:rsid w:val="00F718B6"/>
    <w:rsid w:val="00F74245"/>
    <w:rsid w:val="00F753F7"/>
    <w:rsid w:val="00F82E7D"/>
    <w:rsid w:val="00F84AB1"/>
    <w:rsid w:val="00F86E01"/>
    <w:rsid w:val="00F93F60"/>
    <w:rsid w:val="00FA55E6"/>
    <w:rsid w:val="00FA5B4B"/>
    <w:rsid w:val="00FB4213"/>
    <w:rsid w:val="00FB6BF7"/>
    <w:rsid w:val="00FC4696"/>
    <w:rsid w:val="00FC564F"/>
    <w:rsid w:val="00FD48C5"/>
    <w:rsid w:val="00FD6772"/>
    <w:rsid w:val="00FD7817"/>
    <w:rsid w:val="00FE7355"/>
    <w:rsid w:val="00FF37B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D5E3C4"/>
  <w15:docId w15:val="{CE733C14-1235-4832-B0AD-524807FB2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1B26"/>
    <w:pPr>
      <w:spacing w:before="120" w:line="260" w:lineRule="exact"/>
      <w:jc w:val="both"/>
    </w:pPr>
    <w:rPr>
      <w:rFonts w:ascii="MULISH REGULAR ROMAN" w:hAnsi="MULISH REGULAR ROMAN"/>
      <w:color w:val="28465A"/>
      <w:lang w:eastAsia="de-DE"/>
    </w:rPr>
  </w:style>
  <w:style w:type="paragraph" w:styleId="berschrift1">
    <w:name w:val="heading 1"/>
    <w:basedOn w:val="Standard"/>
    <w:next w:val="Standard"/>
    <w:qFormat/>
    <w:rsid w:val="00A45093"/>
    <w:pPr>
      <w:keepNext/>
      <w:numPr>
        <w:numId w:val="1"/>
      </w:numPr>
      <w:pBdr>
        <w:top w:val="single" w:sz="12" w:space="5" w:color="9DBF17"/>
      </w:pBdr>
      <w:tabs>
        <w:tab w:val="clear" w:pos="1521"/>
        <w:tab w:val="left" w:pos="1701"/>
      </w:tabs>
      <w:spacing w:after="120" w:line="240" w:lineRule="auto"/>
      <w:ind w:left="1701"/>
      <w:jc w:val="left"/>
      <w:outlineLvl w:val="0"/>
    </w:pPr>
    <w:rPr>
      <w:rFonts w:ascii="Miriam Libre" w:hAnsi="Miriam Libre"/>
      <w:b/>
      <w:kern w:val="32"/>
      <w:sz w:val="24"/>
    </w:rPr>
  </w:style>
  <w:style w:type="paragraph" w:styleId="berschrift2">
    <w:name w:val="heading 2"/>
    <w:basedOn w:val="berschrift1"/>
    <w:next w:val="Standard"/>
    <w:qFormat/>
    <w:rsid w:val="00A45093"/>
    <w:pPr>
      <w:numPr>
        <w:ilvl w:val="1"/>
      </w:numPr>
      <w:tabs>
        <w:tab w:val="clear" w:pos="1134"/>
      </w:tabs>
      <w:ind w:left="1701" w:hanging="1701"/>
      <w:outlineLvl w:val="1"/>
    </w:pPr>
  </w:style>
  <w:style w:type="paragraph" w:styleId="berschrift3">
    <w:name w:val="heading 3"/>
    <w:basedOn w:val="berschrift1"/>
    <w:next w:val="Standard"/>
    <w:qFormat/>
    <w:rsid w:val="00A45093"/>
    <w:pPr>
      <w:numPr>
        <w:ilvl w:val="2"/>
      </w:numPr>
      <w:tabs>
        <w:tab w:val="clear" w:pos="1134"/>
      </w:tabs>
      <w:ind w:left="1701" w:hanging="1701"/>
      <w:outlineLvl w:val="2"/>
    </w:pPr>
  </w:style>
  <w:style w:type="paragraph" w:styleId="berschrift4">
    <w:name w:val="heading 4"/>
    <w:basedOn w:val="berschrift1"/>
    <w:next w:val="Standard"/>
    <w:qFormat/>
    <w:rsid w:val="00A45093"/>
    <w:pPr>
      <w:numPr>
        <w:ilvl w:val="3"/>
      </w:numPr>
      <w:tabs>
        <w:tab w:val="clear" w:pos="1134"/>
      </w:tabs>
      <w:ind w:left="1701" w:hanging="1701"/>
      <w:outlineLvl w:val="3"/>
    </w:pPr>
  </w:style>
  <w:style w:type="paragraph" w:styleId="berschrift5">
    <w:name w:val="heading 5"/>
    <w:basedOn w:val="berschrift1"/>
    <w:next w:val="Standard"/>
    <w:qFormat/>
    <w:rsid w:val="00A45093"/>
    <w:pPr>
      <w:numPr>
        <w:ilvl w:val="4"/>
      </w:numPr>
      <w:tabs>
        <w:tab w:val="clear" w:pos="1418"/>
      </w:tabs>
      <w:ind w:left="1701" w:hanging="1701"/>
      <w:outlineLvl w:val="4"/>
    </w:pPr>
  </w:style>
  <w:style w:type="paragraph" w:styleId="berschrift6">
    <w:name w:val="heading 6"/>
    <w:basedOn w:val="berschrift1"/>
    <w:next w:val="Standard"/>
    <w:rsid w:val="00A45093"/>
    <w:pPr>
      <w:numPr>
        <w:ilvl w:val="5"/>
      </w:numPr>
      <w:tabs>
        <w:tab w:val="clear" w:pos="1701"/>
      </w:tabs>
      <w:outlineLvl w:val="5"/>
    </w:pPr>
  </w:style>
  <w:style w:type="paragraph" w:styleId="berschrift7">
    <w:name w:val="heading 7"/>
    <w:basedOn w:val="berschrift1"/>
    <w:next w:val="Standard"/>
    <w:rsid w:val="00A45093"/>
    <w:pPr>
      <w:numPr>
        <w:ilvl w:val="6"/>
      </w:numPr>
      <w:tabs>
        <w:tab w:val="clear" w:pos="1843"/>
      </w:tabs>
      <w:ind w:left="1701" w:hanging="1701"/>
      <w:outlineLvl w:val="6"/>
    </w:pPr>
  </w:style>
  <w:style w:type="paragraph" w:styleId="berschrift8">
    <w:name w:val="heading 8"/>
    <w:basedOn w:val="berschrift1"/>
    <w:next w:val="Standard"/>
    <w:rsid w:val="00A45093"/>
    <w:pPr>
      <w:numPr>
        <w:ilvl w:val="7"/>
      </w:numPr>
      <w:tabs>
        <w:tab w:val="clear" w:pos="2126"/>
      </w:tabs>
      <w:ind w:left="1701" w:hanging="1701"/>
      <w:outlineLvl w:val="7"/>
    </w:pPr>
  </w:style>
  <w:style w:type="paragraph" w:styleId="berschrift9">
    <w:name w:val="heading 9"/>
    <w:basedOn w:val="berschrift1"/>
    <w:next w:val="Standard"/>
    <w:rsid w:val="00A45093"/>
    <w:pPr>
      <w:numPr>
        <w:ilvl w:val="8"/>
      </w:numPr>
      <w:tabs>
        <w:tab w:val="clear" w:pos="2520"/>
      </w:tabs>
      <w:ind w:left="1701" w:hanging="1701"/>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spacing w:line="200" w:lineRule="exact"/>
    </w:pPr>
    <w:rPr>
      <w:sz w:val="14"/>
    </w:rPr>
  </w:style>
  <w:style w:type="paragraph" w:styleId="Fuzeile">
    <w:name w:val="footer"/>
    <w:basedOn w:val="Standard"/>
    <w:link w:val="FuzeileZchn"/>
    <w:rsid w:val="000938CF"/>
    <w:pPr>
      <w:tabs>
        <w:tab w:val="right" w:pos="9639"/>
      </w:tabs>
      <w:spacing w:line="200" w:lineRule="exact"/>
    </w:pPr>
    <w:rPr>
      <w:sz w:val="14"/>
    </w:rPr>
  </w:style>
  <w:style w:type="paragraph" w:styleId="Verzeichnis4">
    <w:name w:val="toc 4"/>
    <w:basedOn w:val="Verzeichnis1"/>
    <w:next w:val="Standard"/>
    <w:autoRedefine/>
    <w:uiPriority w:val="39"/>
    <w:rsid w:val="00A45093"/>
    <w:rPr>
      <w:b w:val="0"/>
      <w:bCs w:val="0"/>
    </w:rPr>
  </w:style>
  <w:style w:type="paragraph" w:styleId="Untertitel">
    <w:name w:val="Subtitle"/>
    <w:basedOn w:val="Standard"/>
    <w:qFormat/>
    <w:rsid w:val="004D76CB"/>
    <w:pPr>
      <w:pBdr>
        <w:top w:val="single" w:sz="6" w:space="5" w:color="9DBF17"/>
      </w:pBdr>
      <w:spacing w:after="60"/>
      <w:jc w:val="left"/>
      <w:outlineLvl w:val="1"/>
    </w:pPr>
    <w:rPr>
      <w:rFonts w:ascii="Miriam Libre" w:hAnsi="Miriam Libre"/>
      <w:b/>
    </w:rPr>
  </w:style>
  <w:style w:type="paragraph" w:customStyle="1" w:styleId="UntertitelohneLinie">
    <w:name w:val="Untertitel (ohne Linie)"/>
    <w:basedOn w:val="Standard"/>
    <w:qFormat/>
    <w:rsid w:val="004D76CB"/>
    <w:pPr>
      <w:jc w:val="left"/>
    </w:pPr>
    <w:rPr>
      <w:rFonts w:ascii="Miriam Libre" w:hAnsi="Miriam Libre"/>
      <w:b/>
    </w:rPr>
  </w:style>
  <w:style w:type="paragraph" w:styleId="Titel">
    <w:name w:val="Title"/>
    <w:basedOn w:val="Standard"/>
    <w:next w:val="Standard"/>
    <w:qFormat/>
    <w:rsid w:val="008C1B26"/>
    <w:pPr>
      <w:pBdr>
        <w:top w:val="single" w:sz="4" w:space="5" w:color="9DBF17"/>
      </w:pBdr>
      <w:spacing w:after="240" w:line="240" w:lineRule="auto"/>
      <w:jc w:val="left"/>
      <w:outlineLvl w:val="0"/>
    </w:pPr>
    <w:rPr>
      <w:rFonts w:ascii="Miriam Libre" w:hAnsi="Miriam Libre"/>
      <w:b/>
      <w:kern w:val="28"/>
      <w:sz w:val="28"/>
    </w:rPr>
  </w:style>
  <w:style w:type="paragraph" w:styleId="Verzeichnis1">
    <w:name w:val="toc 1"/>
    <w:basedOn w:val="Standard"/>
    <w:next w:val="Standard"/>
    <w:autoRedefine/>
    <w:uiPriority w:val="39"/>
    <w:rsid w:val="00A45093"/>
    <w:pPr>
      <w:tabs>
        <w:tab w:val="left" w:pos="1701"/>
        <w:tab w:val="right" w:pos="9297"/>
      </w:tabs>
      <w:spacing w:before="0"/>
      <w:ind w:left="1701" w:hanging="1701"/>
    </w:pPr>
    <w:rPr>
      <w:rFonts w:ascii="Miriam Libre" w:hAnsi="Miriam Libre"/>
      <w:b/>
      <w:bCs/>
      <w:noProof/>
    </w:rPr>
  </w:style>
  <w:style w:type="paragraph" w:styleId="Verzeichnis2">
    <w:name w:val="toc 2"/>
    <w:basedOn w:val="Verzeichnis1"/>
    <w:next w:val="Standard"/>
    <w:autoRedefine/>
    <w:uiPriority w:val="39"/>
    <w:rsid w:val="00A45093"/>
    <w:rPr>
      <w:b w:val="0"/>
      <w:bCs w:val="0"/>
    </w:rPr>
  </w:style>
  <w:style w:type="paragraph" w:styleId="Verzeichnis3">
    <w:name w:val="toc 3"/>
    <w:basedOn w:val="Verzeichnis1"/>
    <w:next w:val="Standard"/>
    <w:autoRedefine/>
    <w:uiPriority w:val="39"/>
    <w:rsid w:val="00A45093"/>
    <w:rPr>
      <w:rFonts w:cs="Arial"/>
      <w:b w:val="0"/>
      <w:bCs w:val="0"/>
    </w:rPr>
  </w:style>
  <w:style w:type="paragraph" w:styleId="Verzeichnis5">
    <w:name w:val="toc 5"/>
    <w:basedOn w:val="Verzeichnis1"/>
    <w:next w:val="Standard"/>
    <w:autoRedefine/>
    <w:uiPriority w:val="39"/>
    <w:rsid w:val="00A45093"/>
    <w:rPr>
      <w:b w:val="0"/>
      <w:bCs w:val="0"/>
    </w:rPr>
  </w:style>
  <w:style w:type="paragraph" w:styleId="Verzeichnis6">
    <w:name w:val="toc 6"/>
    <w:basedOn w:val="Verzeichnis1"/>
    <w:next w:val="Standard"/>
    <w:autoRedefine/>
    <w:uiPriority w:val="39"/>
    <w:rsid w:val="00A45093"/>
    <w:rPr>
      <w:b w:val="0"/>
      <w:bCs w:val="0"/>
    </w:rPr>
  </w:style>
  <w:style w:type="paragraph" w:styleId="Verzeichnis7">
    <w:name w:val="toc 7"/>
    <w:basedOn w:val="Verzeichnis1"/>
    <w:next w:val="Standard"/>
    <w:autoRedefine/>
    <w:uiPriority w:val="39"/>
    <w:rsid w:val="00A45093"/>
    <w:rPr>
      <w:b w:val="0"/>
      <w:bCs w:val="0"/>
    </w:rPr>
  </w:style>
  <w:style w:type="paragraph" w:styleId="Verzeichnis8">
    <w:name w:val="toc 8"/>
    <w:basedOn w:val="Verzeichnis1"/>
    <w:next w:val="Standard"/>
    <w:autoRedefine/>
    <w:uiPriority w:val="39"/>
    <w:rsid w:val="00A45093"/>
    <w:rPr>
      <w:b w:val="0"/>
      <w:bCs w:val="0"/>
    </w:rPr>
  </w:style>
  <w:style w:type="paragraph" w:styleId="Abbildungsverzeichnis">
    <w:name w:val="table of figures"/>
    <w:basedOn w:val="Verzeichnis1"/>
    <w:next w:val="Standard"/>
    <w:uiPriority w:val="99"/>
    <w:pPr>
      <w:ind w:left="0" w:firstLine="0"/>
    </w:pPr>
    <w:rPr>
      <w:b w:val="0"/>
    </w:rPr>
  </w:style>
  <w:style w:type="paragraph" w:styleId="Dokumentstruktur">
    <w:name w:val="Document Map"/>
    <w:basedOn w:val="Blocktext"/>
    <w:semiHidden/>
    <w:pPr>
      <w:shd w:val="clear" w:color="auto" w:fill="E0E0E0"/>
    </w:pPr>
  </w:style>
  <w:style w:type="paragraph" w:styleId="Beschriftung">
    <w:name w:val="caption"/>
    <w:basedOn w:val="Untertitel"/>
    <w:next w:val="Standard"/>
    <w:pPr>
      <w:spacing w:before="200" w:after="160" w:line="240" w:lineRule="auto"/>
      <w:ind w:left="1701" w:hanging="1701"/>
    </w:pPr>
  </w:style>
  <w:style w:type="paragraph" w:styleId="Blocktext">
    <w:name w:val="Block Text"/>
    <w:basedOn w:val="Standard"/>
    <w:rsid w:val="00A45093"/>
    <w:pPr>
      <w:pBdr>
        <w:top w:val="single" w:sz="4" w:space="14" w:color="00ADBA"/>
        <w:left w:val="single" w:sz="4" w:space="14" w:color="00ADBA"/>
        <w:bottom w:val="single" w:sz="4" w:space="14" w:color="00ADBA"/>
        <w:right w:val="single" w:sz="4" w:space="14" w:color="00ADBA"/>
      </w:pBdr>
      <w:ind w:left="284" w:right="284"/>
    </w:pPr>
    <w:rPr>
      <w:rFonts w:ascii="Miriam Libre" w:hAnsi="Miriam Libre"/>
      <w:color w:val="00ADBA"/>
    </w:rPr>
  </w:style>
  <w:style w:type="paragraph" w:styleId="Endnotentext">
    <w:name w:val="endnote text"/>
    <w:basedOn w:val="Standard"/>
    <w:semiHidden/>
  </w:style>
  <w:style w:type="character" w:styleId="Endnotenzeichen">
    <w:name w:val="endnote reference"/>
    <w:basedOn w:val="Absatz-Standardschriftart"/>
    <w:semiHidden/>
    <w:rPr>
      <w:rFonts w:ascii="Verdana" w:hAnsi="Verdana"/>
      <w:b/>
      <w:sz w:val="17"/>
      <w:vertAlign w:val="superscript"/>
    </w:rPr>
  </w:style>
  <w:style w:type="character" w:styleId="Fett">
    <w:name w:val="Strong"/>
    <w:basedOn w:val="Absatz-Standardschriftart"/>
    <w:qFormat/>
    <w:rsid w:val="004D76CB"/>
    <w:rPr>
      <w:rFonts w:ascii="MULISH BOLD ROMAN" w:hAnsi="MULISH BOLD ROMAN"/>
      <w:b w:val="0"/>
      <w:i w:val="0"/>
    </w:rPr>
  </w:style>
  <w:style w:type="paragraph" w:styleId="Funotentext">
    <w:name w:val="footnote text"/>
    <w:basedOn w:val="Standard"/>
    <w:semiHidden/>
  </w:style>
  <w:style w:type="character" w:styleId="Funotenzeichen">
    <w:name w:val="footnote reference"/>
    <w:basedOn w:val="Absatz-Standardschriftart"/>
    <w:semiHidden/>
    <w:rPr>
      <w:rFonts w:ascii="Verdana" w:hAnsi="Verdana"/>
      <w:b/>
      <w:sz w:val="17"/>
      <w:vertAlign w:val="superscript"/>
    </w:rPr>
  </w:style>
  <w:style w:type="paragraph" w:styleId="Index1">
    <w:name w:val="index 1"/>
    <w:basedOn w:val="Standard"/>
    <w:next w:val="Standard"/>
    <w:autoRedefine/>
    <w:semiHidden/>
    <w:pPr>
      <w:ind w:left="284" w:hanging="284"/>
    </w:pPr>
  </w:style>
  <w:style w:type="paragraph" w:styleId="Index2">
    <w:name w:val="index 2"/>
    <w:basedOn w:val="Standard"/>
    <w:next w:val="Standard"/>
    <w:autoRedefine/>
    <w:semiHidden/>
    <w:pPr>
      <w:ind w:left="568" w:hanging="284"/>
    </w:pPr>
  </w:style>
  <w:style w:type="paragraph" w:styleId="Index3">
    <w:name w:val="index 3"/>
    <w:basedOn w:val="Standard"/>
    <w:next w:val="Standard"/>
    <w:autoRedefine/>
    <w:semiHidden/>
    <w:pPr>
      <w:ind w:left="851" w:hanging="284"/>
    </w:pPr>
  </w:style>
  <w:style w:type="paragraph" w:styleId="Index4">
    <w:name w:val="index 4"/>
    <w:basedOn w:val="Standard"/>
    <w:next w:val="Standard"/>
    <w:autoRedefine/>
    <w:semiHidden/>
    <w:pPr>
      <w:ind w:left="1135" w:hanging="284"/>
    </w:pPr>
  </w:style>
  <w:style w:type="paragraph" w:styleId="Index5">
    <w:name w:val="index 5"/>
    <w:basedOn w:val="Standard"/>
    <w:next w:val="Standard"/>
    <w:autoRedefine/>
    <w:semiHidden/>
    <w:pPr>
      <w:ind w:left="1418" w:hanging="284"/>
    </w:pPr>
  </w:style>
  <w:style w:type="paragraph" w:styleId="Index6">
    <w:name w:val="index 6"/>
    <w:basedOn w:val="Standard"/>
    <w:next w:val="Standard"/>
    <w:autoRedefine/>
    <w:semiHidden/>
    <w:pPr>
      <w:ind w:left="1702" w:hanging="284"/>
    </w:pPr>
  </w:style>
  <w:style w:type="paragraph" w:styleId="Index7">
    <w:name w:val="index 7"/>
    <w:basedOn w:val="Standard"/>
    <w:next w:val="Standard"/>
    <w:autoRedefine/>
    <w:semiHidden/>
    <w:pPr>
      <w:ind w:left="1985" w:hanging="284"/>
    </w:pPr>
  </w:style>
  <w:style w:type="paragraph" w:styleId="Index8">
    <w:name w:val="index 8"/>
    <w:basedOn w:val="Standard"/>
    <w:next w:val="Standard"/>
    <w:autoRedefine/>
    <w:semiHidden/>
    <w:pPr>
      <w:ind w:left="2269" w:hanging="284"/>
    </w:pPr>
  </w:style>
  <w:style w:type="paragraph" w:styleId="Index9">
    <w:name w:val="index 9"/>
    <w:basedOn w:val="Standard"/>
    <w:next w:val="Standard"/>
    <w:autoRedefine/>
    <w:semiHidden/>
    <w:pPr>
      <w:ind w:left="2552" w:hanging="284"/>
    </w:pPr>
  </w:style>
  <w:style w:type="paragraph" w:styleId="Indexberschrift">
    <w:name w:val="index heading"/>
    <w:basedOn w:val="Untertitel"/>
    <w:next w:val="Index1"/>
    <w:semiHidden/>
  </w:style>
  <w:style w:type="paragraph" w:styleId="Kommentartext">
    <w:name w:val="annotation text"/>
    <w:basedOn w:val="Standard"/>
    <w:link w:val="KommentartextZchn"/>
    <w:semiHidden/>
    <w:rPr>
      <w:u w:val="single"/>
    </w:rPr>
  </w:style>
  <w:style w:type="character" w:styleId="Kommentarzeichen">
    <w:name w:val="annotation reference"/>
    <w:basedOn w:val="Absatz-Standardschriftart"/>
    <w:semiHidden/>
    <w:rPr>
      <w:rFonts w:ascii="Verdana" w:hAnsi="Verdana"/>
      <w:b/>
      <w:sz w:val="17"/>
    </w:rPr>
  </w:style>
  <w:style w:type="paragraph" w:styleId="Makrotext">
    <w:name w:val="macro"/>
    <w:basedOn w:val="Standard"/>
    <w:semiHidden/>
    <w:pPr>
      <w:tabs>
        <w:tab w:val="left" w:pos="284"/>
        <w:tab w:val="left" w:pos="567"/>
        <w:tab w:val="left" w:pos="851"/>
        <w:tab w:val="left" w:pos="1134"/>
        <w:tab w:val="left" w:pos="1418"/>
        <w:tab w:val="left" w:pos="1701"/>
        <w:tab w:val="left" w:pos="1985"/>
        <w:tab w:val="left" w:pos="2268"/>
        <w:tab w:val="left" w:pos="2552"/>
        <w:tab w:val="left" w:pos="2835"/>
        <w:tab w:val="left" w:pos="3119"/>
      </w:tabs>
    </w:pPr>
    <w:rPr>
      <w:b/>
      <w:sz w:val="14"/>
    </w:rPr>
  </w:style>
  <w:style w:type="paragraph" w:styleId="Rechtsgrundlagenverzeichnis">
    <w:name w:val="table of authorities"/>
    <w:basedOn w:val="Standard"/>
    <w:next w:val="Standard"/>
    <w:semiHidden/>
    <w:pPr>
      <w:ind w:left="284" w:hanging="284"/>
    </w:pPr>
  </w:style>
  <w:style w:type="paragraph" w:styleId="RGV-berschrift">
    <w:name w:val="toa heading"/>
    <w:basedOn w:val="Untertitel"/>
    <w:next w:val="Standard"/>
    <w:semiHidden/>
  </w:style>
  <w:style w:type="paragraph" w:styleId="Aufzhlungszeichen">
    <w:name w:val="List Bullet"/>
    <w:basedOn w:val="Standard"/>
    <w:autoRedefine/>
    <w:rsid w:val="00C17587"/>
    <w:pPr>
      <w:numPr>
        <w:numId w:val="2"/>
      </w:numPr>
      <w:ind w:left="227" w:hanging="227"/>
    </w:pPr>
  </w:style>
  <w:style w:type="paragraph" w:styleId="Aufzhlungszeichen2">
    <w:name w:val="List Bullet 2"/>
    <w:basedOn w:val="Aufzhlungszeichen"/>
    <w:autoRedefine/>
    <w:rsid w:val="00B41460"/>
    <w:pPr>
      <w:numPr>
        <w:numId w:val="3"/>
      </w:numPr>
      <w:ind w:left="454" w:hanging="227"/>
    </w:pPr>
  </w:style>
  <w:style w:type="paragraph" w:styleId="Aufzhlungszeichen3">
    <w:name w:val="List Bullet 3"/>
    <w:basedOn w:val="Aufzhlungszeichen"/>
    <w:autoRedefine/>
    <w:rsid w:val="003358A1"/>
    <w:pPr>
      <w:numPr>
        <w:numId w:val="4"/>
      </w:numPr>
      <w:ind w:left="681" w:hanging="227"/>
    </w:pPr>
  </w:style>
  <w:style w:type="paragraph" w:styleId="Aufzhlungszeichen4">
    <w:name w:val="List Bullet 4"/>
    <w:basedOn w:val="Aufzhlungszeichen"/>
    <w:autoRedefine/>
    <w:rsid w:val="003358A1"/>
    <w:pPr>
      <w:numPr>
        <w:numId w:val="5"/>
      </w:numPr>
      <w:ind w:left="907" w:hanging="227"/>
    </w:pPr>
  </w:style>
  <w:style w:type="paragraph" w:styleId="Aufzhlungszeichen5">
    <w:name w:val="List Bullet 5"/>
    <w:basedOn w:val="Aufzhlungszeichen"/>
    <w:autoRedefine/>
    <w:rsid w:val="003358A1"/>
    <w:pPr>
      <w:numPr>
        <w:numId w:val="6"/>
      </w:numPr>
      <w:ind w:left="1134" w:hanging="227"/>
    </w:pPr>
  </w:style>
  <w:style w:type="paragraph" w:customStyle="1" w:styleId="Dokumenttitel">
    <w:name w:val="Dokumenttitel"/>
    <w:basedOn w:val="Standard"/>
    <w:rsid w:val="008C1B26"/>
    <w:pPr>
      <w:spacing w:before="2000" w:line="240" w:lineRule="atLeast"/>
      <w:jc w:val="left"/>
      <w:outlineLvl w:val="0"/>
    </w:pPr>
    <w:rPr>
      <w:rFonts w:ascii="Miriam Libre" w:hAnsi="Miriam Libre"/>
      <w:b/>
      <w:kern w:val="28"/>
      <w:sz w:val="70"/>
    </w:rPr>
  </w:style>
  <w:style w:type="paragraph" w:styleId="Sprechblasentext">
    <w:name w:val="Balloon Text"/>
    <w:basedOn w:val="Standard"/>
    <w:link w:val="SprechblasentextZchn"/>
    <w:uiPriority w:val="99"/>
    <w:semiHidden/>
    <w:unhideWhenUsed/>
    <w:rsid w:val="004C60C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C60CC"/>
    <w:rPr>
      <w:rFonts w:ascii="Tahoma" w:hAnsi="Tahoma" w:cs="Tahoma"/>
      <w:sz w:val="16"/>
      <w:szCs w:val="16"/>
      <w:lang w:eastAsia="de-DE"/>
    </w:rPr>
  </w:style>
  <w:style w:type="character" w:customStyle="1" w:styleId="FuzeileZchn">
    <w:name w:val="Fußzeile Zchn"/>
    <w:basedOn w:val="Absatz-Standardschriftart"/>
    <w:link w:val="Fuzeile"/>
    <w:rsid w:val="000938CF"/>
    <w:rPr>
      <w:rFonts w:ascii="HelveticaNeueLT Std" w:hAnsi="HelveticaNeueLT Std"/>
      <w:sz w:val="14"/>
      <w:lang w:eastAsia="de-DE"/>
    </w:rPr>
  </w:style>
  <w:style w:type="paragraph" w:customStyle="1" w:styleId="AufzhlungszeichenQuadrat">
    <w:name w:val="Aufzählungszeichen (Quadrat)"/>
    <w:basedOn w:val="Standard"/>
    <w:rsid w:val="00BB7D3D"/>
    <w:pPr>
      <w:numPr>
        <w:numId w:val="10"/>
      </w:numPr>
      <w:tabs>
        <w:tab w:val="left" w:pos="227"/>
      </w:tabs>
    </w:pPr>
  </w:style>
  <w:style w:type="paragraph" w:customStyle="1" w:styleId="Aufzhlungszeichen2Quadrat">
    <w:name w:val="Aufzählungszeichen 2 (Quadrat)"/>
    <w:basedOn w:val="AufzhlungszeichenQuadrat"/>
    <w:rsid w:val="005960C1"/>
    <w:pPr>
      <w:numPr>
        <w:numId w:val="11"/>
      </w:numPr>
      <w:tabs>
        <w:tab w:val="clear" w:pos="227"/>
        <w:tab w:val="left" w:pos="454"/>
      </w:tabs>
    </w:pPr>
  </w:style>
  <w:style w:type="paragraph" w:customStyle="1" w:styleId="Aufzhlungszeichen3Quadrat">
    <w:name w:val="Aufzählungszeichen 3 (Quadrat)"/>
    <w:basedOn w:val="Aufzhlungszeichen2Quadrat"/>
    <w:rsid w:val="005960C1"/>
    <w:pPr>
      <w:tabs>
        <w:tab w:val="clear" w:pos="454"/>
        <w:tab w:val="left" w:pos="680"/>
      </w:tabs>
      <w:ind w:left="681"/>
    </w:pPr>
  </w:style>
  <w:style w:type="paragraph" w:customStyle="1" w:styleId="AufzhlungszeichenKreis">
    <w:name w:val="Aufzählungszeichen (Kreis)"/>
    <w:basedOn w:val="Standard"/>
    <w:rsid w:val="005960C1"/>
    <w:pPr>
      <w:numPr>
        <w:numId w:val="7"/>
      </w:numPr>
      <w:tabs>
        <w:tab w:val="left" w:pos="227"/>
      </w:tabs>
      <w:ind w:left="227" w:hanging="227"/>
    </w:pPr>
  </w:style>
  <w:style w:type="paragraph" w:customStyle="1" w:styleId="Aufzhlungszeichen2Kreis">
    <w:name w:val="Aufzählungszeichen 2 (Kreis)"/>
    <w:basedOn w:val="AufzhlungszeichenKreis"/>
    <w:rsid w:val="005960C1"/>
    <w:pPr>
      <w:numPr>
        <w:numId w:val="8"/>
      </w:numPr>
      <w:tabs>
        <w:tab w:val="clear" w:pos="227"/>
        <w:tab w:val="left" w:pos="454"/>
      </w:tabs>
      <w:ind w:left="454" w:hanging="227"/>
    </w:pPr>
  </w:style>
  <w:style w:type="paragraph" w:customStyle="1" w:styleId="Aufzhlungszeichen3Kreis">
    <w:name w:val="Aufzählungszeichen 3 (Kreis)"/>
    <w:basedOn w:val="Aufzhlungszeichen2Kreis"/>
    <w:rsid w:val="005960C1"/>
    <w:pPr>
      <w:tabs>
        <w:tab w:val="clear" w:pos="454"/>
        <w:tab w:val="left" w:pos="680"/>
      </w:tabs>
      <w:ind w:left="681"/>
    </w:pPr>
  </w:style>
  <w:style w:type="paragraph" w:customStyle="1" w:styleId="Nummerierung">
    <w:name w:val="Nummerierung"/>
    <w:basedOn w:val="Standard"/>
    <w:qFormat/>
    <w:rsid w:val="00C56F6F"/>
    <w:pPr>
      <w:numPr>
        <w:numId w:val="9"/>
      </w:numPr>
      <w:ind w:left="284" w:hanging="284"/>
      <w:contextualSpacing/>
    </w:pPr>
  </w:style>
  <w:style w:type="character" w:customStyle="1" w:styleId="KommentartextZchn">
    <w:name w:val="Kommentartext Zchn"/>
    <w:basedOn w:val="Absatz-Standardschriftart"/>
    <w:link w:val="Kommentartext"/>
    <w:semiHidden/>
    <w:rsid w:val="001356AF"/>
    <w:rPr>
      <w:rFonts w:ascii="Arial" w:hAnsi="Arial"/>
      <w:u w:val="single"/>
      <w:lang w:eastAsia="de-DE"/>
    </w:rPr>
  </w:style>
  <w:style w:type="paragraph" w:customStyle="1" w:styleId="Dokumentuntertitel">
    <w:name w:val="Dokumentuntertitel"/>
    <w:basedOn w:val="Standard"/>
    <w:rsid w:val="008C1B26"/>
    <w:pPr>
      <w:spacing w:before="0" w:line="240" w:lineRule="atLeast"/>
      <w:jc w:val="left"/>
      <w:outlineLvl w:val="0"/>
    </w:pPr>
    <w:rPr>
      <w:rFonts w:ascii="Miriam Libre" w:hAnsi="Miriam Libre"/>
      <w:bCs/>
      <w:kern w:val="28"/>
      <w:sz w:val="70"/>
    </w:rPr>
  </w:style>
  <w:style w:type="paragraph" w:customStyle="1" w:styleId="Inhaltsverzeichnistitel">
    <w:name w:val="Inhaltsverzeichnistitel"/>
    <w:basedOn w:val="Titel"/>
    <w:rsid w:val="009F0A61"/>
    <w:pPr>
      <w:spacing w:after="320"/>
    </w:pPr>
  </w:style>
  <w:style w:type="character" w:styleId="NichtaufgelsteErwhnung">
    <w:name w:val="Unresolved Mention"/>
    <w:basedOn w:val="Absatz-Standardschriftart"/>
    <w:uiPriority w:val="99"/>
    <w:semiHidden/>
    <w:unhideWhenUsed/>
    <w:rsid w:val="00901E96"/>
    <w:rPr>
      <w:color w:val="605E5C"/>
      <w:shd w:val="clear" w:color="auto" w:fill="E1DFDD"/>
    </w:rPr>
  </w:style>
  <w:style w:type="character" w:styleId="Hyperlink">
    <w:name w:val="Hyperlink"/>
    <w:basedOn w:val="Absatz-Standardschriftart"/>
    <w:uiPriority w:val="99"/>
    <w:unhideWhenUsed/>
    <w:rsid w:val="00562C4C"/>
    <w:rPr>
      <w:rFonts w:ascii="Arial" w:hAnsi="Arial"/>
      <w:color w:val="28465A"/>
      <w:sz w:val="20"/>
      <w:u w:val="none"/>
    </w:rPr>
  </w:style>
  <w:style w:type="paragraph" w:styleId="Verzeichnis9">
    <w:name w:val="toc 9"/>
    <w:basedOn w:val="Standard"/>
    <w:next w:val="Standard"/>
    <w:autoRedefine/>
    <w:uiPriority w:val="39"/>
    <w:unhideWhenUsed/>
    <w:rsid w:val="00A45093"/>
    <w:pPr>
      <w:tabs>
        <w:tab w:val="left" w:pos="1701"/>
        <w:tab w:val="right" w:pos="9297"/>
      </w:tabs>
      <w:spacing w:before="0"/>
      <w:ind w:left="1701" w:hanging="1701"/>
    </w:pPr>
    <w:rPr>
      <w:rFonts w:ascii="Miriam Libre" w:hAnsi="Miriam Libre"/>
      <w:noProof/>
    </w:rPr>
  </w:style>
  <w:style w:type="paragraph" w:customStyle="1" w:styleId="Tabellentext">
    <w:name w:val="Tabellentext"/>
    <w:basedOn w:val="Standard"/>
    <w:qFormat/>
    <w:rsid w:val="00C17587"/>
    <w:pPr>
      <w:jc w:val="left"/>
    </w:pPr>
    <w:rPr>
      <w:sz w:val="16"/>
    </w:rPr>
  </w:style>
  <w:style w:type="paragraph" w:customStyle="1" w:styleId="Kurzzusammenfassung">
    <w:name w:val="Kurzzusammenfassung"/>
    <w:basedOn w:val="Standard"/>
    <w:rsid w:val="003352BE"/>
    <w:pPr>
      <w:spacing w:before="0"/>
      <w:jc w:val="left"/>
    </w:pPr>
  </w:style>
  <w:style w:type="paragraph" w:customStyle="1" w:styleId="TitelVerzeichnis">
    <w:name w:val="Titel 'Verzeichnis'"/>
    <w:basedOn w:val="Titel"/>
    <w:rsid w:val="00C17587"/>
    <w:pPr>
      <w:pBdr>
        <w:top w:val="single" w:sz="8" w:space="5" w:color="9DBF17"/>
      </w:pBdr>
    </w:pPr>
    <w:rPr>
      <w:bCs/>
    </w:rPr>
  </w:style>
  <w:style w:type="paragraph" w:customStyle="1" w:styleId="Standardlinksbndig">
    <w:name w:val="Standard linksbündig"/>
    <w:basedOn w:val="Standard"/>
    <w:qFormat/>
    <w:rsid w:val="00B012E3"/>
    <w:pPr>
      <w:jc w:val="left"/>
    </w:pPr>
  </w:style>
  <w:style w:type="character" w:customStyle="1" w:styleId="KopfzeileZchn">
    <w:name w:val="Kopfzeile Zchn"/>
    <w:basedOn w:val="Absatz-Standardschriftart"/>
    <w:link w:val="Kopfzeile"/>
    <w:rsid w:val="00D37639"/>
    <w:rPr>
      <w:rFonts w:ascii="Arial" w:hAnsi="Arial"/>
      <w:color w:val="28465A"/>
      <w:sz w:val="14"/>
      <w:lang w:eastAsia="de-DE"/>
    </w:rPr>
  </w:style>
  <w:style w:type="table" w:styleId="Tabellenraster">
    <w:name w:val="Table Grid"/>
    <w:basedOn w:val="NormaleTabelle"/>
    <w:uiPriority w:val="59"/>
    <w:rsid w:val="000A0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FD781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KGSchumacherR\IGKG%20Schweiz\IGKG%20-%20Schweiz\13%20Templates\BIKAS\Word%20(Corporate%20Fonts)\Word%20(Corporate%20Fonts)\A4%20Hochforma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Allgemein"/>
          <w:gallery w:val="placeholder"/>
        </w:category>
        <w:types>
          <w:type w:val="bbPlcHdr"/>
        </w:types>
        <w:behaviors>
          <w:behavior w:val="content"/>
        </w:behaviors>
        <w:guid w:val="{E0F6E900-7B9B-4C74-A287-8DBA0D8E5607}"/>
      </w:docPartPr>
      <w:docPartBody>
        <w:p w:rsidR="00BD67B5" w:rsidRDefault="004D003D">
          <w:r w:rsidRPr="002B7513">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LT Std">
    <w:altName w:val="Arial"/>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LISH REGULAR ROMAN">
    <w:altName w:val="Calibri"/>
    <w:charset w:val="4D"/>
    <w:family w:val="auto"/>
    <w:pitch w:val="variable"/>
    <w:sig w:usb0="A00000FF" w:usb1="5000204B" w:usb2="00000000" w:usb3="00000000" w:csb0="00000193" w:csb1="00000000"/>
  </w:font>
  <w:font w:name="Miriam Libre">
    <w:charset w:val="B1"/>
    <w:family w:val="auto"/>
    <w:pitch w:val="variable"/>
    <w:sig w:usb0="00000807" w:usb1="40000000" w:usb2="00000000" w:usb3="00000000" w:csb0="000000B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ULISH BOLD ROMAN">
    <w:altName w:val="Calibri"/>
    <w:charset w:val="4D"/>
    <w:family w:val="auto"/>
    <w:pitch w:val="variable"/>
    <w:sig w:usb0="A00000FF" w:usb1="5000204B" w:usb2="00000000" w:usb3="00000000" w:csb0="00000193"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03D"/>
    <w:rsid w:val="00094483"/>
    <w:rsid w:val="00135F67"/>
    <w:rsid w:val="001C7B81"/>
    <w:rsid w:val="00232D41"/>
    <w:rsid w:val="002A1A5B"/>
    <w:rsid w:val="0035478F"/>
    <w:rsid w:val="003B6775"/>
    <w:rsid w:val="004D003D"/>
    <w:rsid w:val="006B3493"/>
    <w:rsid w:val="006C2CB5"/>
    <w:rsid w:val="007B2D78"/>
    <w:rsid w:val="008E46BC"/>
    <w:rsid w:val="00987AC8"/>
    <w:rsid w:val="009D2F31"/>
    <w:rsid w:val="00A94998"/>
    <w:rsid w:val="00AF05E8"/>
    <w:rsid w:val="00BD67B5"/>
    <w:rsid w:val="00CB75FE"/>
    <w:rsid w:val="00F93F6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D003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BIKAS">
      <a:dk1>
        <a:srgbClr val="284659"/>
      </a:dk1>
      <a:lt1>
        <a:srgbClr val="FFFFFF"/>
      </a:lt1>
      <a:dk2>
        <a:srgbClr val="284659"/>
      </a:dk2>
      <a:lt2>
        <a:srgbClr val="F9F9F9"/>
      </a:lt2>
      <a:accent1>
        <a:srgbClr val="9DBF17"/>
      </a:accent1>
      <a:accent2>
        <a:srgbClr val="00ADBA"/>
      </a:accent2>
      <a:accent3>
        <a:srgbClr val="00993A"/>
      </a:accent3>
      <a:accent4>
        <a:srgbClr val="1E4124"/>
      </a:accent4>
      <a:accent5>
        <a:srgbClr val="074349"/>
      </a:accent5>
      <a:accent6>
        <a:srgbClr val="FFAD47"/>
      </a:accent6>
      <a:hlink>
        <a:srgbClr val="284659"/>
      </a:hlink>
      <a:folHlink>
        <a:srgbClr val="00ADBA"/>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e448454-aca8-4d5a-867c-1cd5371dbc98" xsi:nil="true"/>
    <lcf76f155ced4ddcb4097134ff3c332f xmlns="ae077b40-76a7-485d-bf6c-14a3ae659e74">
      <Terms xmlns="http://schemas.microsoft.com/office/infopath/2007/PartnerControls"/>
    </lcf76f155ced4ddcb4097134ff3c332f>
    <_Flow_SignoffStatus xmlns="ae077b40-76a7-485d-bf6c-14a3ae659e7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234C91F25B03E46816470DDADCA3D4C" ma:contentTypeVersion="16" ma:contentTypeDescription="Ein neues Dokument erstellen." ma:contentTypeScope="" ma:versionID="011318d88968ab47ed43bb8355ad4dcf">
  <xsd:schema xmlns:xsd="http://www.w3.org/2001/XMLSchema" xmlns:xs="http://www.w3.org/2001/XMLSchema" xmlns:p="http://schemas.microsoft.com/office/2006/metadata/properties" xmlns:ns2="2e448454-aca8-4d5a-867c-1cd5371dbc98" xmlns:ns3="ae077b40-76a7-485d-bf6c-14a3ae659e74" targetNamespace="http://schemas.microsoft.com/office/2006/metadata/properties" ma:root="true" ma:fieldsID="e06ec27ae025edc4396d9ec9e4d95395" ns2:_="" ns3:_="">
    <xsd:import namespace="2e448454-aca8-4d5a-867c-1cd5371dbc98"/>
    <xsd:import namespace="ae077b40-76a7-485d-bf6c-14a3ae659e7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48454-aca8-4d5a-867c-1cd5371dbc98"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7d9e797f-731b-4fe1-8d2a-f94d6dc24928}" ma:internalName="TaxCatchAll" ma:showField="CatchAllData" ma:web="2e448454-aca8-4d5a-867c-1cd5371db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077b40-76a7-485d-bf6c-14a3ae659e7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2df1d545-4620-434d-9194-98b544522830"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descrip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tatus Unterschrift"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F1AB6-4A09-CF48-890F-3388C5CA7973}">
  <ds:schemaRefs>
    <ds:schemaRef ds:uri="http://schemas.openxmlformats.org/officeDocument/2006/bibliography"/>
  </ds:schemaRefs>
</ds:datastoreItem>
</file>

<file path=customXml/itemProps2.xml><?xml version="1.0" encoding="utf-8"?>
<ds:datastoreItem xmlns:ds="http://schemas.openxmlformats.org/officeDocument/2006/customXml" ds:itemID="{86495BCA-1D0A-4325-90EB-D48315FE563B}">
  <ds:schemaRefs>
    <ds:schemaRef ds:uri="http://schemas.microsoft.com/sharepoint/v3/contenttype/forms"/>
  </ds:schemaRefs>
</ds:datastoreItem>
</file>

<file path=customXml/itemProps3.xml><?xml version="1.0" encoding="utf-8"?>
<ds:datastoreItem xmlns:ds="http://schemas.openxmlformats.org/officeDocument/2006/customXml" ds:itemID="{483801B3-6EE7-47F4-A3A8-2A1B712BE6EF}">
  <ds:schemaRefs>
    <ds:schemaRef ds:uri="http://schemas.microsoft.com/office/2006/metadata/properties"/>
    <ds:schemaRef ds:uri="http://schemas.microsoft.com/office/infopath/2007/PartnerControls"/>
    <ds:schemaRef ds:uri="2e448454-aca8-4d5a-867c-1cd5371dbc98"/>
    <ds:schemaRef ds:uri="ae077b40-76a7-485d-bf6c-14a3ae659e74"/>
  </ds:schemaRefs>
</ds:datastoreItem>
</file>

<file path=customXml/itemProps4.xml><?xml version="1.0" encoding="utf-8"?>
<ds:datastoreItem xmlns:ds="http://schemas.openxmlformats.org/officeDocument/2006/customXml" ds:itemID="{DEA689F0-E12D-48F8-9708-F54FEA17E4CC}"/>
</file>

<file path=docProps/app.xml><?xml version="1.0" encoding="utf-8"?>
<Properties xmlns="http://schemas.openxmlformats.org/officeDocument/2006/extended-properties" xmlns:vt="http://schemas.openxmlformats.org/officeDocument/2006/docPropsVTypes">
  <Template>A4 Hochformat.dotx</Template>
  <TotalTime>0</TotalTime>
  <Pages>3</Pages>
  <Words>610</Words>
  <Characters>3645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Dokumentendesign</vt:lpstr>
    </vt:vector>
  </TitlesOfParts>
  <Company>dezember und juli gmbh</Company>
  <LinksUpToDate>false</LinksUpToDate>
  <CharactersWithSpaces>4247</CharactersWithSpaces>
  <SharedDoc>false</SharedDoc>
  <HLinks>
    <vt:vector size="54" baseType="variant">
      <vt:variant>
        <vt:i4>1310773</vt:i4>
      </vt:variant>
      <vt:variant>
        <vt:i4>50</vt:i4>
      </vt:variant>
      <vt:variant>
        <vt:i4>0</vt:i4>
      </vt:variant>
      <vt:variant>
        <vt:i4>5</vt:i4>
      </vt:variant>
      <vt:variant>
        <vt:lpwstr/>
      </vt:variant>
      <vt:variant>
        <vt:lpwstr>_Toc116209294</vt:lpwstr>
      </vt:variant>
      <vt:variant>
        <vt:i4>1310773</vt:i4>
      </vt:variant>
      <vt:variant>
        <vt:i4>44</vt:i4>
      </vt:variant>
      <vt:variant>
        <vt:i4>0</vt:i4>
      </vt:variant>
      <vt:variant>
        <vt:i4>5</vt:i4>
      </vt:variant>
      <vt:variant>
        <vt:lpwstr/>
      </vt:variant>
      <vt:variant>
        <vt:lpwstr>_Toc116209293</vt:lpwstr>
      </vt:variant>
      <vt:variant>
        <vt:i4>1310773</vt:i4>
      </vt:variant>
      <vt:variant>
        <vt:i4>38</vt:i4>
      </vt:variant>
      <vt:variant>
        <vt:i4>0</vt:i4>
      </vt:variant>
      <vt:variant>
        <vt:i4>5</vt:i4>
      </vt:variant>
      <vt:variant>
        <vt:lpwstr/>
      </vt:variant>
      <vt:variant>
        <vt:lpwstr>_Toc116209292</vt:lpwstr>
      </vt:variant>
      <vt:variant>
        <vt:i4>1310773</vt:i4>
      </vt:variant>
      <vt:variant>
        <vt:i4>32</vt:i4>
      </vt:variant>
      <vt:variant>
        <vt:i4>0</vt:i4>
      </vt:variant>
      <vt:variant>
        <vt:i4>5</vt:i4>
      </vt:variant>
      <vt:variant>
        <vt:lpwstr/>
      </vt:variant>
      <vt:variant>
        <vt:lpwstr>_Toc116209291</vt:lpwstr>
      </vt:variant>
      <vt:variant>
        <vt:i4>1310773</vt:i4>
      </vt:variant>
      <vt:variant>
        <vt:i4>26</vt:i4>
      </vt:variant>
      <vt:variant>
        <vt:i4>0</vt:i4>
      </vt:variant>
      <vt:variant>
        <vt:i4>5</vt:i4>
      </vt:variant>
      <vt:variant>
        <vt:lpwstr/>
      </vt:variant>
      <vt:variant>
        <vt:lpwstr>_Toc116209290</vt:lpwstr>
      </vt:variant>
      <vt:variant>
        <vt:i4>1376309</vt:i4>
      </vt:variant>
      <vt:variant>
        <vt:i4>20</vt:i4>
      </vt:variant>
      <vt:variant>
        <vt:i4>0</vt:i4>
      </vt:variant>
      <vt:variant>
        <vt:i4>5</vt:i4>
      </vt:variant>
      <vt:variant>
        <vt:lpwstr/>
      </vt:variant>
      <vt:variant>
        <vt:lpwstr>_Toc116209289</vt:lpwstr>
      </vt:variant>
      <vt:variant>
        <vt:i4>1376309</vt:i4>
      </vt:variant>
      <vt:variant>
        <vt:i4>14</vt:i4>
      </vt:variant>
      <vt:variant>
        <vt:i4>0</vt:i4>
      </vt:variant>
      <vt:variant>
        <vt:i4>5</vt:i4>
      </vt:variant>
      <vt:variant>
        <vt:lpwstr/>
      </vt:variant>
      <vt:variant>
        <vt:lpwstr>_Toc116209288</vt:lpwstr>
      </vt:variant>
      <vt:variant>
        <vt:i4>1376309</vt:i4>
      </vt:variant>
      <vt:variant>
        <vt:i4>8</vt:i4>
      </vt:variant>
      <vt:variant>
        <vt:i4>0</vt:i4>
      </vt:variant>
      <vt:variant>
        <vt:i4>5</vt:i4>
      </vt:variant>
      <vt:variant>
        <vt:lpwstr/>
      </vt:variant>
      <vt:variant>
        <vt:lpwstr>_Toc116209287</vt:lpwstr>
      </vt:variant>
      <vt:variant>
        <vt:i4>1376309</vt:i4>
      </vt:variant>
      <vt:variant>
        <vt:i4>2</vt:i4>
      </vt:variant>
      <vt:variant>
        <vt:i4>0</vt:i4>
      </vt:variant>
      <vt:variant>
        <vt:i4>5</vt:i4>
      </vt:variant>
      <vt:variant>
        <vt:lpwstr/>
      </vt:variant>
      <vt:variant>
        <vt:lpwstr>_Toc116209286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Dokumentendesign</dc:title>
  <dc:creator>Ralph Schumacher</dc:creator>
  <cp:lastModifiedBy>ARGUS Sprachmanufaktur</cp:lastModifiedBy>
  <cp:revision>41</cp:revision>
  <cp:lastPrinted>2014-05-13T11:37:00Z</cp:lastPrinted>
  <dcterms:created xsi:type="dcterms:W3CDTF">2024-09-30T14:55:00Z</dcterms:created>
  <dcterms:modified xsi:type="dcterms:W3CDTF">2025-11-20T11:04:00Z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0x0101006234C91F25B03E46816470DDADCA3D4C</vt:lpwstr>
  </property>
  <property fmtid="{D5CDD505-2E9C-101B-9397-08002B2CF9AE}" pid="3" name="MediaServiceImageTags">
    <vt:lpwstr/>
  </property>
</Properties>
</file>