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786BB5" w:rsidRDefault="000C0C66" w:rsidP="00BC2FDF">
      <w:pPr>
        <w:pStyle w:val="Titel"/>
      </w:pPr>
      <w:r w:rsidRPr="00786BB5">
        <w:t>Procédure de validation</w:t>
      </w:r>
      <w:r w:rsidRPr="00786BB5">
        <w:br/>
        <w:t>Employée de commerce CFC Services et administration / Employé de commerce CFC Services et administration</w:t>
      </w:r>
    </w:p>
    <w:p w14:paraId="423C988E" w14:textId="77777777" w:rsidR="000C0C66" w:rsidRPr="00786BB5" w:rsidRDefault="000C0C66" w:rsidP="00467346"/>
    <w:p w14:paraId="3B2EB686" w14:textId="557C07C9" w:rsidR="000C0C66" w:rsidRPr="00786BB5" w:rsidRDefault="003E4E73" w:rsidP="00467346">
      <w:pPr>
        <w:pStyle w:val="Untertitel"/>
      </w:pPr>
      <w:r w:rsidRPr="00786BB5">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186A2F2B" w:rsidR="005948C8" w:rsidRPr="00786BB5" w:rsidRDefault="000406E7" w:rsidP="003E4E73">
          <w:r w:rsidRPr="00786BB5">
            <w:t>b2 : coordonner les interfaces dans les processus en entreprise</w:t>
          </w:r>
        </w:p>
      </w:sdtContent>
    </w:sdt>
    <w:p w14:paraId="100949CC" w14:textId="77777777" w:rsidR="005948C8" w:rsidRPr="00786BB5" w:rsidRDefault="005948C8" w:rsidP="003E4E73"/>
    <w:p w14:paraId="2BEB264B" w14:textId="03467CE8" w:rsidR="00AC494F" w:rsidRPr="00786BB5" w:rsidRDefault="00AC494F" w:rsidP="00467346">
      <w:pPr>
        <w:pStyle w:val="Untertitel"/>
      </w:pPr>
      <w:r w:rsidRPr="00786BB5">
        <w:t>Mission</w:t>
      </w:r>
    </w:p>
    <w:p w14:paraId="7B9C98D2" w14:textId="72EAC26A" w:rsidR="007839C2" w:rsidRPr="00786BB5" w:rsidRDefault="00DB28EF" w:rsidP="007839C2">
      <w:pPr>
        <w:rPr>
          <w:b/>
          <w:bCs/>
        </w:rPr>
      </w:pPr>
      <w:r w:rsidRPr="00786BB5">
        <w:rPr>
          <w:b/>
        </w:rPr>
        <w:t>Tâche partielle 1 : application des bases légales pertinentes dans votre domaine de travail</w:t>
      </w:r>
    </w:p>
    <w:p w14:paraId="6A451072" w14:textId="4681526E" w:rsidR="00FC4696" w:rsidRPr="00786BB5" w:rsidRDefault="007839C2" w:rsidP="007839C2">
      <w:r w:rsidRPr="00786BB5">
        <w:t>Décrivez de quelle manière vous appliquez les dispositions légales applicables à votre domaine d’activité dans votre travail quotidien. Citez au moins deux exemples concrets de lois ou d’ordonnances importantes pour vos activités et expliquez comment vous vous assurez de leur respect. Indiquez de quelle manière vous les gérez au quotidien et pourquoi le respect de ces dispositions est important dans votre domaine de travail.</w:t>
      </w:r>
    </w:p>
    <w:p w14:paraId="2FA041DD" w14:textId="66BB5D23" w:rsidR="00FA55E6" w:rsidRPr="00786BB5" w:rsidRDefault="00DB28EF" w:rsidP="00FA55E6">
      <w:pPr>
        <w:rPr>
          <w:b/>
          <w:bCs/>
        </w:rPr>
      </w:pPr>
      <w:r w:rsidRPr="00786BB5">
        <w:rPr>
          <w:b/>
        </w:rPr>
        <w:t>Tâche partielle 2 : application des directives de l’entreprise</w:t>
      </w:r>
    </w:p>
    <w:p w14:paraId="320B7B33" w14:textId="0A0AD63A" w:rsidR="00FA55E6" w:rsidRPr="00786BB5" w:rsidRDefault="00FA55E6" w:rsidP="00FA55E6">
      <w:r w:rsidRPr="00786BB5">
        <w:t xml:space="preserve">Indiquez la manière dont vous appliquez les directives de l’entreprise dans votre domaine de travail. Abordez au moins les thèmes suivants: conformité, sécurité au travail, règlement intérieur et durabilité. Décrivez les directives en vigueur dans votre entreprise à cet égard et précisez comment vous les mettez en œuvre concrètement dans votre travail quotidien. </w:t>
      </w:r>
    </w:p>
    <w:p w14:paraId="15255F50" w14:textId="495F3D0C" w:rsidR="0005795E" w:rsidRPr="00786BB5" w:rsidRDefault="00DB28EF" w:rsidP="0005795E">
      <w:r w:rsidRPr="00786BB5">
        <w:rPr>
          <w:b/>
        </w:rPr>
        <w:t>Tâche partielle 3 : traitement et coordination des mandats et commandes en fonction des besoins</w:t>
      </w:r>
    </w:p>
    <w:p w14:paraId="6D35AF0D" w14:textId="54216B49" w:rsidR="007B4CE0" w:rsidRPr="00786BB5" w:rsidRDefault="333D8F34" w:rsidP="003351BA">
      <w:r w:rsidRPr="00786BB5">
        <w:t xml:space="preserve">À l’aide d’au moins deux exemples concrets, décrivez comment vous avez traité les mandats, demandes et commandes de parties prenantes internes et/ou externes en fonction des besoins et en établissant des priorités judicieuses. Expliquez comment vous avez coordonné les étapes suivantes avec les interfaces internes et externes, et comment vous vous êtes assuré-e que toutes les tâches étaient effectuées dans les délais impartis. </w:t>
      </w:r>
    </w:p>
    <w:p w14:paraId="1ADD9DAE" w14:textId="4C90E1DD" w:rsidR="003351BA" w:rsidRPr="00786BB5" w:rsidRDefault="003351BA" w:rsidP="003351BA">
      <w:pPr>
        <w:rPr>
          <w:b/>
          <w:bCs/>
        </w:rPr>
      </w:pPr>
      <w:r w:rsidRPr="00786BB5">
        <w:rPr>
          <w:b/>
        </w:rPr>
        <w:t>Tâche partielle 4 : exécution de commandes et contrôle des produits et services livrés</w:t>
      </w:r>
    </w:p>
    <w:p w14:paraId="112CE7D6" w14:textId="56DC1553" w:rsidR="007B4CE0" w:rsidRPr="00786BB5" w:rsidRDefault="333D8F34" w:rsidP="003351BA">
      <w:r w:rsidRPr="00786BB5">
        <w:t>À l’aide d’au moins deux exemples concrets, décrivez de quelle manière vous exécutez les commandes en ligne ou hors ligne. Décrivez comment vous vérifiez la qualité et l’exactitude des produits et services fournis, et comment vous engagez des mesures de réclamation lorsque des défauts sont constatés.</w:t>
      </w:r>
    </w:p>
    <w:p w14:paraId="79E0E544" w14:textId="19E438AD" w:rsidR="00BE3F6A" w:rsidRPr="00786BB5" w:rsidRDefault="00BE3F6A" w:rsidP="00BE3F6A">
      <w:pPr>
        <w:rPr>
          <w:b/>
          <w:bCs/>
        </w:rPr>
      </w:pPr>
      <w:r w:rsidRPr="00786BB5">
        <w:rPr>
          <w:b/>
        </w:rPr>
        <w:t>Tâche partielle 5 : réflexion sur les processus de travail personnels et définition de mesures d’amélioration</w:t>
      </w:r>
    </w:p>
    <w:p w14:paraId="00A45582" w14:textId="1BD56E65" w:rsidR="007B4CE0" w:rsidRPr="00786BB5" w:rsidRDefault="00BE3F6A" w:rsidP="00BE3F6A">
      <w:r w:rsidRPr="00786BB5">
        <w:t>Réfléchissez à vos propres processus de travail. Décrivez de quelle manière vous recueillez et analysez les commentaires de vos collègues ou d’autres parties prenantes afin d’identifier des possibilités d’amélioration. Citez au moins trois mesures concrètes que vous avez identifiées et mises en œuvre pour optimiser vos processus de travail.</w:t>
      </w:r>
    </w:p>
    <w:p w14:paraId="734615E0" w14:textId="77777777" w:rsidR="00CB49E3" w:rsidRPr="00786BB5" w:rsidRDefault="00CB49E3" w:rsidP="00CB49E3">
      <w:pPr>
        <w:sectPr w:rsidR="00CB49E3" w:rsidRPr="00786BB5"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35236890" w14:textId="77777777" w:rsidR="00C97726" w:rsidRPr="00786BB5" w:rsidRDefault="00C97726" w:rsidP="00C97726">
      <w:pPr>
        <w:pStyle w:val="Untertitel"/>
      </w:pPr>
      <w:r w:rsidRPr="00786BB5">
        <w:lastRenderedPageBreak/>
        <w:t>Évaluation</w:t>
      </w:r>
    </w:p>
    <w:p w14:paraId="2A6F2BAA" w14:textId="77777777" w:rsidR="00C97726" w:rsidRPr="00786BB5" w:rsidRDefault="00C97726" w:rsidP="00C97726"/>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C97726" w:rsidRPr="00786BB5" w14:paraId="1398EC6F" w14:textId="77777777" w:rsidTr="00A1476B">
        <w:trPr>
          <w:tblHeader/>
        </w:trPr>
        <w:tc>
          <w:tcPr>
            <w:tcW w:w="454" w:type="dxa"/>
            <w:vMerge w:val="restart"/>
            <w:shd w:val="clear" w:color="auto" w:fill="00ADBA" w:themeFill="accent2"/>
            <w:vAlign w:val="bottom"/>
          </w:tcPr>
          <w:p w14:paraId="05EAD9F3" w14:textId="0696DB5D" w:rsidR="00C97726" w:rsidRPr="00786BB5" w:rsidRDefault="001B6B7B" w:rsidP="001B6B7B">
            <w:pPr>
              <w:jc w:val="left"/>
              <w:rPr>
                <w:b/>
                <w:bCs/>
                <w:color w:val="FFFFFF" w:themeColor="background1"/>
              </w:rPr>
            </w:pPr>
            <w:r w:rsidRPr="00786BB5">
              <w:rPr>
                <w:b/>
                <w:color w:val="FFFFFF" w:themeColor="background1"/>
              </w:rPr>
              <w:t>TP</w:t>
            </w:r>
          </w:p>
        </w:tc>
        <w:tc>
          <w:tcPr>
            <w:tcW w:w="5216" w:type="dxa"/>
            <w:vMerge w:val="restart"/>
            <w:shd w:val="clear" w:color="auto" w:fill="00ADBA" w:themeFill="accent2"/>
            <w:vAlign w:val="bottom"/>
          </w:tcPr>
          <w:p w14:paraId="1DB7F3CE" w14:textId="77777777" w:rsidR="00C97726" w:rsidRPr="00786BB5" w:rsidRDefault="00C97726" w:rsidP="00BB4957">
            <w:pPr>
              <w:jc w:val="left"/>
              <w:rPr>
                <w:b/>
                <w:bCs/>
                <w:color w:val="FFFFFF" w:themeColor="background1"/>
              </w:rPr>
            </w:pPr>
            <w:r w:rsidRPr="00786BB5">
              <w:rPr>
                <w:b/>
                <w:color w:val="FFFFFF" w:themeColor="background1"/>
              </w:rPr>
              <w:t>Critères d’évaluation</w:t>
            </w:r>
          </w:p>
        </w:tc>
        <w:tc>
          <w:tcPr>
            <w:tcW w:w="2834" w:type="dxa"/>
            <w:gridSpan w:val="2"/>
            <w:shd w:val="clear" w:color="auto" w:fill="00ADBA" w:themeFill="accent2"/>
            <w:vAlign w:val="center"/>
          </w:tcPr>
          <w:p w14:paraId="3510E5FA" w14:textId="77777777" w:rsidR="00C97726" w:rsidRPr="00786BB5" w:rsidRDefault="00C97726" w:rsidP="00BB4957">
            <w:pPr>
              <w:jc w:val="center"/>
              <w:rPr>
                <w:b/>
                <w:bCs/>
                <w:color w:val="FFFFFF" w:themeColor="background1"/>
              </w:rPr>
            </w:pPr>
            <w:r w:rsidRPr="00786BB5">
              <w:rPr>
                <w:b/>
                <w:color w:val="FFFFFF" w:themeColor="background1"/>
              </w:rPr>
              <w:t>Rempli</w:t>
            </w:r>
          </w:p>
        </w:tc>
        <w:tc>
          <w:tcPr>
            <w:tcW w:w="2834" w:type="dxa"/>
            <w:gridSpan w:val="2"/>
            <w:shd w:val="clear" w:color="auto" w:fill="00ADBA" w:themeFill="accent2"/>
            <w:vAlign w:val="center"/>
          </w:tcPr>
          <w:p w14:paraId="64536DE0" w14:textId="77777777" w:rsidR="00C97726" w:rsidRPr="00786BB5" w:rsidRDefault="00C97726" w:rsidP="00BB4957">
            <w:pPr>
              <w:jc w:val="center"/>
              <w:rPr>
                <w:b/>
                <w:bCs/>
                <w:color w:val="FFFFFF" w:themeColor="background1"/>
              </w:rPr>
            </w:pPr>
            <w:r w:rsidRPr="00786BB5">
              <w:rPr>
                <w:b/>
                <w:color w:val="FFFFFF" w:themeColor="background1"/>
              </w:rPr>
              <w:t>Non rempli</w:t>
            </w:r>
          </w:p>
        </w:tc>
        <w:tc>
          <w:tcPr>
            <w:tcW w:w="2889" w:type="dxa"/>
            <w:vMerge w:val="restart"/>
            <w:shd w:val="clear" w:color="auto" w:fill="00ADBA" w:themeFill="accent2"/>
            <w:vAlign w:val="bottom"/>
          </w:tcPr>
          <w:p w14:paraId="6FAB2435" w14:textId="77777777" w:rsidR="00C97726" w:rsidRPr="00786BB5" w:rsidRDefault="00C97726" w:rsidP="00BB4957">
            <w:pPr>
              <w:jc w:val="left"/>
              <w:rPr>
                <w:b/>
                <w:bCs/>
                <w:color w:val="FFFFFF" w:themeColor="background1"/>
              </w:rPr>
            </w:pPr>
            <w:r w:rsidRPr="00786BB5">
              <w:rPr>
                <w:b/>
                <w:color w:val="FFFFFF" w:themeColor="background1"/>
              </w:rPr>
              <w:t>Remarques</w:t>
            </w:r>
          </w:p>
        </w:tc>
      </w:tr>
      <w:tr w:rsidR="00C97726" w:rsidRPr="00786BB5" w14:paraId="5EB13158" w14:textId="77777777" w:rsidTr="00A1476B">
        <w:trPr>
          <w:tblHeader/>
        </w:trPr>
        <w:tc>
          <w:tcPr>
            <w:tcW w:w="454" w:type="dxa"/>
            <w:vMerge/>
            <w:shd w:val="clear" w:color="auto" w:fill="00ADBA" w:themeFill="accent2"/>
          </w:tcPr>
          <w:p w14:paraId="6CB31671" w14:textId="77777777" w:rsidR="00C97726" w:rsidRPr="00786BB5" w:rsidRDefault="00C97726" w:rsidP="00BB4957">
            <w:pPr>
              <w:rPr>
                <w:b/>
                <w:bCs/>
                <w:color w:val="FFFFFF" w:themeColor="background1"/>
              </w:rPr>
            </w:pPr>
          </w:p>
        </w:tc>
        <w:tc>
          <w:tcPr>
            <w:tcW w:w="5216" w:type="dxa"/>
            <w:vMerge/>
            <w:shd w:val="clear" w:color="auto" w:fill="00ADBA" w:themeFill="accent2"/>
          </w:tcPr>
          <w:p w14:paraId="2D70EF21" w14:textId="77777777" w:rsidR="00C97726" w:rsidRPr="00786BB5" w:rsidRDefault="00C97726" w:rsidP="00BB4957">
            <w:pPr>
              <w:rPr>
                <w:b/>
                <w:bCs/>
                <w:color w:val="FFFFFF" w:themeColor="background1"/>
              </w:rPr>
            </w:pPr>
          </w:p>
        </w:tc>
        <w:tc>
          <w:tcPr>
            <w:tcW w:w="1417" w:type="dxa"/>
            <w:shd w:val="clear" w:color="auto" w:fill="00ADBA" w:themeFill="accent2"/>
          </w:tcPr>
          <w:p w14:paraId="6092850D" w14:textId="77777777" w:rsidR="00C97726" w:rsidRPr="00786BB5" w:rsidRDefault="00C97726" w:rsidP="00BB4957">
            <w:pPr>
              <w:rPr>
                <w:b/>
                <w:bCs/>
                <w:color w:val="FFFFFF" w:themeColor="background1"/>
              </w:rPr>
            </w:pPr>
            <w:r w:rsidRPr="00786BB5">
              <w:rPr>
                <w:b/>
                <w:color w:val="FFFFFF" w:themeColor="background1"/>
              </w:rPr>
              <w:t>Bien à très bien</w:t>
            </w:r>
          </w:p>
        </w:tc>
        <w:tc>
          <w:tcPr>
            <w:tcW w:w="1417" w:type="dxa"/>
            <w:shd w:val="clear" w:color="auto" w:fill="00ADBA" w:themeFill="accent2"/>
          </w:tcPr>
          <w:p w14:paraId="7007292C" w14:textId="77777777" w:rsidR="00C97726" w:rsidRPr="00786BB5" w:rsidRDefault="00C97726" w:rsidP="00BB4957">
            <w:pPr>
              <w:rPr>
                <w:b/>
                <w:bCs/>
                <w:color w:val="FFFFFF" w:themeColor="background1"/>
              </w:rPr>
            </w:pPr>
            <w:r w:rsidRPr="00786BB5">
              <w:rPr>
                <w:b/>
                <w:color w:val="FFFFFF" w:themeColor="background1"/>
              </w:rPr>
              <w:t>Suffisant</w:t>
            </w:r>
          </w:p>
        </w:tc>
        <w:tc>
          <w:tcPr>
            <w:tcW w:w="1417" w:type="dxa"/>
            <w:shd w:val="clear" w:color="auto" w:fill="00ADBA" w:themeFill="accent2"/>
          </w:tcPr>
          <w:p w14:paraId="5DC37AF0" w14:textId="77777777" w:rsidR="00C97726" w:rsidRPr="00786BB5" w:rsidRDefault="00C97726" w:rsidP="00BB4957">
            <w:pPr>
              <w:rPr>
                <w:b/>
                <w:bCs/>
                <w:color w:val="FFFFFF" w:themeColor="background1"/>
              </w:rPr>
            </w:pPr>
            <w:r w:rsidRPr="00786BB5">
              <w:rPr>
                <w:b/>
                <w:color w:val="FFFFFF" w:themeColor="background1"/>
              </w:rPr>
              <w:t>Lacunaire</w:t>
            </w:r>
          </w:p>
        </w:tc>
        <w:tc>
          <w:tcPr>
            <w:tcW w:w="1417" w:type="dxa"/>
            <w:shd w:val="clear" w:color="auto" w:fill="00ADBA" w:themeFill="accent2"/>
          </w:tcPr>
          <w:p w14:paraId="2F503011" w14:textId="77777777" w:rsidR="00C97726" w:rsidRPr="00786BB5" w:rsidRDefault="00C97726" w:rsidP="00BB4957">
            <w:pPr>
              <w:rPr>
                <w:b/>
                <w:bCs/>
                <w:color w:val="FFFFFF" w:themeColor="background1"/>
              </w:rPr>
            </w:pPr>
            <w:r w:rsidRPr="00786BB5">
              <w:rPr>
                <w:b/>
                <w:color w:val="FFFFFF" w:themeColor="background1"/>
              </w:rPr>
              <w:t>Insuffisant</w:t>
            </w:r>
          </w:p>
        </w:tc>
        <w:tc>
          <w:tcPr>
            <w:tcW w:w="2889" w:type="dxa"/>
            <w:vMerge/>
          </w:tcPr>
          <w:p w14:paraId="3250BEB7" w14:textId="77777777" w:rsidR="00C97726" w:rsidRPr="00786BB5" w:rsidRDefault="00C97726" w:rsidP="00BB4957"/>
        </w:tc>
      </w:tr>
      <w:tr w:rsidR="00C97726" w:rsidRPr="00786BB5" w14:paraId="47CFCCC7" w14:textId="77777777" w:rsidTr="00BB4957">
        <w:trPr>
          <w:trHeight w:val="1020"/>
        </w:trPr>
        <w:tc>
          <w:tcPr>
            <w:tcW w:w="454" w:type="dxa"/>
            <w:vAlign w:val="center"/>
          </w:tcPr>
          <w:p w14:paraId="4EBEE605" w14:textId="77777777" w:rsidR="00C97726" w:rsidRPr="00786BB5" w:rsidRDefault="00C97726" w:rsidP="00BB4957">
            <w:pPr>
              <w:jc w:val="left"/>
            </w:pPr>
            <w:r w:rsidRPr="00786BB5">
              <w:t>1</w:t>
            </w:r>
          </w:p>
        </w:tc>
        <w:tc>
          <w:tcPr>
            <w:tcW w:w="5216" w:type="dxa"/>
            <w:vAlign w:val="center"/>
          </w:tcPr>
          <w:p w14:paraId="0C8B1A9F" w14:textId="20BCD053" w:rsidR="00C97726" w:rsidRPr="00786BB5" w:rsidRDefault="001F62A2" w:rsidP="00BB4957">
            <w:pPr>
              <w:jc w:val="left"/>
            </w:pPr>
            <w:r w:rsidRPr="00786BB5">
              <w:t>Les dispositions légales applicables et leur importance pour le domaine de travail sont expliquées clairement et correctement.</w:t>
            </w:r>
          </w:p>
        </w:tc>
        <w:tc>
          <w:tcPr>
            <w:tcW w:w="1417" w:type="dxa"/>
            <w:vAlign w:val="center"/>
          </w:tcPr>
          <w:p w14:paraId="4F890035" w14:textId="77777777" w:rsidR="00C97726" w:rsidRPr="00786BB5" w:rsidRDefault="00C97726" w:rsidP="00BB4957">
            <w:pPr>
              <w:jc w:val="center"/>
            </w:pPr>
          </w:p>
        </w:tc>
        <w:tc>
          <w:tcPr>
            <w:tcW w:w="1417" w:type="dxa"/>
            <w:vAlign w:val="center"/>
          </w:tcPr>
          <w:p w14:paraId="55D9BECE" w14:textId="77777777" w:rsidR="00C97726" w:rsidRPr="00786BB5" w:rsidRDefault="00C97726" w:rsidP="00BB4957">
            <w:pPr>
              <w:jc w:val="center"/>
            </w:pPr>
          </w:p>
        </w:tc>
        <w:tc>
          <w:tcPr>
            <w:tcW w:w="1417" w:type="dxa"/>
            <w:vAlign w:val="center"/>
          </w:tcPr>
          <w:p w14:paraId="1D79BE9A" w14:textId="77777777" w:rsidR="00C97726" w:rsidRPr="00786BB5" w:rsidRDefault="00C97726" w:rsidP="00BB4957">
            <w:pPr>
              <w:jc w:val="center"/>
            </w:pPr>
          </w:p>
        </w:tc>
        <w:tc>
          <w:tcPr>
            <w:tcW w:w="1417" w:type="dxa"/>
            <w:vAlign w:val="center"/>
          </w:tcPr>
          <w:p w14:paraId="6291E4A6" w14:textId="77777777" w:rsidR="00C97726" w:rsidRPr="00786BB5" w:rsidRDefault="00C97726" w:rsidP="00BB4957">
            <w:pPr>
              <w:jc w:val="center"/>
            </w:pPr>
          </w:p>
        </w:tc>
        <w:tc>
          <w:tcPr>
            <w:tcW w:w="2889" w:type="dxa"/>
            <w:vAlign w:val="center"/>
          </w:tcPr>
          <w:p w14:paraId="11FD91D1" w14:textId="77777777" w:rsidR="00C97726" w:rsidRPr="00786BB5" w:rsidRDefault="00C97726" w:rsidP="00BB4957">
            <w:pPr>
              <w:jc w:val="left"/>
            </w:pPr>
          </w:p>
        </w:tc>
      </w:tr>
      <w:tr w:rsidR="00C97726" w:rsidRPr="00786BB5" w14:paraId="54BBD809" w14:textId="77777777" w:rsidTr="00BB4957">
        <w:trPr>
          <w:trHeight w:val="1020"/>
        </w:trPr>
        <w:tc>
          <w:tcPr>
            <w:tcW w:w="454" w:type="dxa"/>
            <w:vAlign w:val="center"/>
          </w:tcPr>
          <w:p w14:paraId="09EFBD92" w14:textId="687954E1" w:rsidR="00C97726" w:rsidRPr="00786BB5" w:rsidRDefault="003F12C7" w:rsidP="00BB4957">
            <w:pPr>
              <w:jc w:val="left"/>
            </w:pPr>
            <w:r w:rsidRPr="00786BB5">
              <w:t>1</w:t>
            </w:r>
          </w:p>
        </w:tc>
        <w:tc>
          <w:tcPr>
            <w:tcW w:w="5216" w:type="dxa"/>
            <w:vAlign w:val="center"/>
          </w:tcPr>
          <w:p w14:paraId="4D484442" w14:textId="226A3FA1" w:rsidR="00C97726" w:rsidRPr="00786BB5" w:rsidRDefault="003F12C7" w:rsidP="00BB4957">
            <w:pPr>
              <w:jc w:val="left"/>
            </w:pPr>
            <w:r w:rsidRPr="00786BB5">
              <w:t>Les exemples montrent concrètement et clairement comment les lois et ordonnances sont appliquées et respectées dans le quotidien professionnel.</w:t>
            </w:r>
          </w:p>
        </w:tc>
        <w:tc>
          <w:tcPr>
            <w:tcW w:w="1417" w:type="dxa"/>
            <w:vAlign w:val="center"/>
          </w:tcPr>
          <w:p w14:paraId="686F76FC" w14:textId="77777777" w:rsidR="00C97726" w:rsidRPr="00786BB5" w:rsidRDefault="00C97726" w:rsidP="00BB4957">
            <w:pPr>
              <w:jc w:val="center"/>
            </w:pPr>
          </w:p>
        </w:tc>
        <w:tc>
          <w:tcPr>
            <w:tcW w:w="1417" w:type="dxa"/>
            <w:vAlign w:val="center"/>
          </w:tcPr>
          <w:p w14:paraId="173487AD" w14:textId="77777777" w:rsidR="00C97726" w:rsidRPr="00786BB5" w:rsidRDefault="00C97726" w:rsidP="00BB4957">
            <w:pPr>
              <w:jc w:val="center"/>
            </w:pPr>
          </w:p>
        </w:tc>
        <w:tc>
          <w:tcPr>
            <w:tcW w:w="1417" w:type="dxa"/>
            <w:vAlign w:val="center"/>
          </w:tcPr>
          <w:p w14:paraId="5545C16D" w14:textId="77777777" w:rsidR="00C97726" w:rsidRPr="00786BB5" w:rsidRDefault="00C97726" w:rsidP="00BB4957">
            <w:pPr>
              <w:jc w:val="center"/>
            </w:pPr>
          </w:p>
        </w:tc>
        <w:tc>
          <w:tcPr>
            <w:tcW w:w="1417" w:type="dxa"/>
            <w:vAlign w:val="center"/>
          </w:tcPr>
          <w:p w14:paraId="701A5AAC" w14:textId="77777777" w:rsidR="00C97726" w:rsidRPr="00786BB5" w:rsidRDefault="00C97726" w:rsidP="00BB4957">
            <w:pPr>
              <w:jc w:val="center"/>
            </w:pPr>
          </w:p>
        </w:tc>
        <w:tc>
          <w:tcPr>
            <w:tcW w:w="2889" w:type="dxa"/>
            <w:vAlign w:val="center"/>
          </w:tcPr>
          <w:p w14:paraId="3E155DCA" w14:textId="77777777" w:rsidR="00C97726" w:rsidRPr="00786BB5" w:rsidRDefault="00C97726" w:rsidP="00BB4957">
            <w:pPr>
              <w:jc w:val="left"/>
            </w:pPr>
          </w:p>
        </w:tc>
      </w:tr>
      <w:tr w:rsidR="00C97726" w:rsidRPr="00786BB5" w14:paraId="589703F1" w14:textId="77777777" w:rsidTr="00BB4957">
        <w:trPr>
          <w:trHeight w:val="1020"/>
        </w:trPr>
        <w:tc>
          <w:tcPr>
            <w:tcW w:w="454" w:type="dxa"/>
            <w:vAlign w:val="center"/>
          </w:tcPr>
          <w:p w14:paraId="455BC050" w14:textId="149D1AF1" w:rsidR="00C97726" w:rsidRPr="00786BB5" w:rsidRDefault="001B6B7B" w:rsidP="00BB4957">
            <w:pPr>
              <w:jc w:val="left"/>
            </w:pPr>
            <w:r w:rsidRPr="00786BB5">
              <w:t>2</w:t>
            </w:r>
          </w:p>
        </w:tc>
        <w:tc>
          <w:tcPr>
            <w:tcW w:w="5216" w:type="dxa"/>
            <w:vAlign w:val="center"/>
          </w:tcPr>
          <w:p w14:paraId="6BED9E3E" w14:textId="37366266" w:rsidR="00C97726" w:rsidRPr="00786BB5" w:rsidRDefault="003F12C7" w:rsidP="00BB4957">
            <w:pPr>
              <w:jc w:val="left"/>
            </w:pPr>
            <w:r w:rsidRPr="00786BB5">
              <w:t>Les directives de l’entreprise en matière de conformité, de sécurité au travail, de règlement intérieur et de durabilité sont clairement décrites et correctement attribuées.</w:t>
            </w:r>
          </w:p>
        </w:tc>
        <w:tc>
          <w:tcPr>
            <w:tcW w:w="1417" w:type="dxa"/>
            <w:vAlign w:val="center"/>
          </w:tcPr>
          <w:p w14:paraId="15DCA0EB" w14:textId="77777777" w:rsidR="00C97726" w:rsidRPr="00786BB5" w:rsidRDefault="00C97726" w:rsidP="00BB4957">
            <w:pPr>
              <w:jc w:val="center"/>
            </w:pPr>
          </w:p>
        </w:tc>
        <w:tc>
          <w:tcPr>
            <w:tcW w:w="1417" w:type="dxa"/>
            <w:vAlign w:val="center"/>
          </w:tcPr>
          <w:p w14:paraId="4C161C88" w14:textId="77777777" w:rsidR="00C97726" w:rsidRPr="00786BB5" w:rsidRDefault="00C97726" w:rsidP="00BB4957">
            <w:pPr>
              <w:jc w:val="center"/>
            </w:pPr>
          </w:p>
        </w:tc>
        <w:tc>
          <w:tcPr>
            <w:tcW w:w="1417" w:type="dxa"/>
            <w:vAlign w:val="center"/>
          </w:tcPr>
          <w:p w14:paraId="075159FD" w14:textId="77777777" w:rsidR="00C97726" w:rsidRPr="00786BB5" w:rsidRDefault="00C97726" w:rsidP="00BB4957">
            <w:pPr>
              <w:jc w:val="center"/>
            </w:pPr>
          </w:p>
        </w:tc>
        <w:tc>
          <w:tcPr>
            <w:tcW w:w="1417" w:type="dxa"/>
            <w:vAlign w:val="center"/>
          </w:tcPr>
          <w:p w14:paraId="56F5E473" w14:textId="77777777" w:rsidR="00C97726" w:rsidRPr="00786BB5" w:rsidRDefault="00C97726" w:rsidP="00BB4957">
            <w:pPr>
              <w:jc w:val="center"/>
            </w:pPr>
          </w:p>
        </w:tc>
        <w:tc>
          <w:tcPr>
            <w:tcW w:w="2889" w:type="dxa"/>
            <w:vAlign w:val="center"/>
          </w:tcPr>
          <w:p w14:paraId="3249E9B1" w14:textId="77777777" w:rsidR="00C97726" w:rsidRPr="00786BB5" w:rsidRDefault="00C97726" w:rsidP="00BB4957">
            <w:pPr>
              <w:jc w:val="left"/>
            </w:pPr>
          </w:p>
        </w:tc>
      </w:tr>
      <w:tr w:rsidR="00C97726" w:rsidRPr="00786BB5" w14:paraId="3111034D" w14:textId="77777777" w:rsidTr="00BB4957">
        <w:trPr>
          <w:trHeight w:val="1020"/>
        </w:trPr>
        <w:tc>
          <w:tcPr>
            <w:tcW w:w="454" w:type="dxa"/>
            <w:vAlign w:val="center"/>
          </w:tcPr>
          <w:p w14:paraId="347F09D2" w14:textId="509124B8" w:rsidR="00C97726" w:rsidRPr="00786BB5" w:rsidRDefault="001B6B7B" w:rsidP="00BB4957">
            <w:pPr>
              <w:jc w:val="left"/>
            </w:pPr>
            <w:r w:rsidRPr="00786BB5">
              <w:t>2</w:t>
            </w:r>
          </w:p>
        </w:tc>
        <w:tc>
          <w:tcPr>
            <w:tcW w:w="5216" w:type="dxa"/>
            <w:vAlign w:val="center"/>
          </w:tcPr>
          <w:p w14:paraId="08A88BE4" w14:textId="76E7D2A3" w:rsidR="00C97726" w:rsidRPr="00786BB5" w:rsidRDefault="003F12C7" w:rsidP="00BB4957">
            <w:pPr>
              <w:jc w:val="left"/>
            </w:pPr>
            <w:r w:rsidRPr="00786BB5">
              <w:t>La mise en œuvre de ces directives dans le travail quotidien est clairement présentée au travers d’actions concrètes.</w:t>
            </w:r>
          </w:p>
        </w:tc>
        <w:tc>
          <w:tcPr>
            <w:tcW w:w="1417" w:type="dxa"/>
            <w:vAlign w:val="center"/>
          </w:tcPr>
          <w:p w14:paraId="450B720F" w14:textId="77777777" w:rsidR="00C97726" w:rsidRPr="00786BB5" w:rsidRDefault="00C97726" w:rsidP="00BB4957">
            <w:pPr>
              <w:jc w:val="center"/>
            </w:pPr>
          </w:p>
        </w:tc>
        <w:tc>
          <w:tcPr>
            <w:tcW w:w="1417" w:type="dxa"/>
            <w:vAlign w:val="center"/>
          </w:tcPr>
          <w:p w14:paraId="6323872F" w14:textId="77777777" w:rsidR="00C97726" w:rsidRPr="00786BB5" w:rsidRDefault="00C97726" w:rsidP="00BB4957">
            <w:pPr>
              <w:jc w:val="center"/>
            </w:pPr>
          </w:p>
        </w:tc>
        <w:tc>
          <w:tcPr>
            <w:tcW w:w="1417" w:type="dxa"/>
            <w:vAlign w:val="center"/>
          </w:tcPr>
          <w:p w14:paraId="6505F8D4" w14:textId="77777777" w:rsidR="00C97726" w:rsidRPr="00786BB5" w:rsidRDefault="00C97726" w:rsidP="00BB4957">
            <w:pPr>
              <w:jc w:val="center"/>
            </w:pPr>
          </w:p>
        </w:tc>
        <w:tc>
          <w:tcPr>
            <w:tcW w:w="1417" w:type="dxa"/>
            <w:vAlign w:val="center"/>
          </w:tcPr>
          <w:p w14:paraId="3127C64B" w14:textId="77777777" w:rsidR="00C97726" w:rsidRPr="00786BB5" w:rsidRDefault="00C97726" w:rsidP="00BB4957">
            <w:pPr>
              <w:jc w:val="center"/>
            </w:pPr>
          </w:p>
        </w:tc>
        <w:tc>
          <w:tcPr>
            <w:tcW w:w="2889" w:type="dxa"/>
            <w:vAlign w:val="center"/>
          </w:tcPr>
          <w:p w14:paraId="5DEEE696" w14:textId="77777777" w:rsidR="00C97726" w:rsidRPr="00786BB5" w:rsidRDefault="00C97726" w:rsidP="00BB4957">
            <w:pPr>
              <w:jc w:val="left"/>
            </w:pPr>
          </w:p>
        </w:tc>
      </w:tr>
      <w:tr w:rsidR="001B6B7B" w:rsidRPr="00786BB5" w14:paraId="5648B226" w14:textId="77777777" w:rsidTr="00BB4957">
        <w:trPr>
          <w:trHeight w:val="1020"/>
        </w:trPr>
        <w:tc>
          <w:tcPr>
            <w:tcW w:w="454" w:type="dxa"/>
            <w:vAlign w:val="center"/>
          </w:tcPr>
          <w:p w14:paraId="26C96103" w14:textId="2B57834A" w:rsidR="001B6B7B" w:rsidRPr="00786BB5" w:rsidRDefault="001B6B7B" w:rsidP="00BB4957">
            <w:pPr>
              <w:jc w:val="left"/>
            </w:pPr>
            <w:r w:rsidRPr="00786BB5">
              <w:t>3</w:t>
            </w:r>
          </w:p>
        </w:tc>
        <w:tc>
          <w:tcPr>
            <w:tcW w:w="5216" w:type="dxa"/>
            <w:vAlign w:val="center"/>
          </w:tcPr>
          <w:p w14:paraId="169B830A" w14:textId="2C4D44DC" w:rsidR="001B6B7B" w:rsidRPr="00786BB5" w:rsidRDefault="001B6B7B" w:rsidP="00BB4957">
            <w:pPr>
              <w:jc w:val="left"/>
            </w:pPr>
            <w:r w:rsidRPr="00786BB5">
              <w:t>Les exemples montrent clairement que les mandats et les commandes ont été traités en fonction des besoins, suivant une priorisation judicieuse.</w:t>
            </w:r>
          </w:p>
        </w:tc>
        <w:tc>
          <w:tcPr>
            <w:tcW w:w="1417" w:type="dxa"/>
            <w:vAlign w:val="center"/>
          </w:tcPr>
          <w:p w14:paraId="66FECD07" w14:textId="77777777" w:rsidR="001B6B7B" w:rsidRPr="00786BB5" w:rsidRDefault="001B6B7B" w:rsidP="00BB4957">
            <w:pPr>
              <w:jc w:val="center"/>
            </w:pPr>
          </w:p>
        </w:tc>
        <w:tc>
          <w:tcPr>
            <w:tcW w:w="1417" w:type="dxa"/>
            <w:vAlign w:val="center"/>
          </w:tcPr>
          <w:p w14:paraId="580C80CD" w14:textId="77777777" w:rsidR="001B6B7B" w:rsidRPr="00786BB5" w:rsidRDefault="001B6B7B" w:rsidP="00BB4957">
            <w:pPr>
              <w:jc w:val="center"/>
            </w:pPr>
          </w:p>
        </w:tc>
        <w:tc>
          <w:tcPr>
            <w:tcW w:w="1417" w:type="dxa"/>
            <w:vAlign w:val="center"/>
          </w:tcPr>
          <w:p w14:paraId="72B60A97" w14:textId="77777777" w:rsidR="001B6B7B" w:rsidRPr="00786BB5" w:rsidRDefault="001B6B7B" w:rsidP="00BB4957">
            <w:pPr>
              <w:jc w:val="center"/>
            </w:pPr>
          </w:p>
        </w:tc>
        <w:tc>
          <w:tcPr>
            <w:tcW w:w="1417" w:type="dxa"/>
            <w:vAlign w:val="center"/>
          </w:tcPr>
          <w:p w14:paraId="4CC1460E" w14:textId="77777777" w:rsidR="001B6B7B" w:rsidRPr="00786BB5" w:rsidRDefault="001B6B7B" w:rsidP="00BB4957">
            <w:pPr>
              <w:jc w:val="center"/>
            </w:pPr>
          </w:p>
        </w:tc>
        <w:tc>
          <w:tcPr>
            <w:tcW w:w="2889" w:type="dxa"/>
            <w:vAlign w:val="center"/>
          </w:tcPr>
          <w:p w14:paraId="2DA96306" w14:textId="77777777" w:rsidR="001B6B7B" w:rsidRPr="00786BB5" w:rsidRDefault="001B6B7B" w:rsidP="00BB4957">
            <w:pPr>
              <w:jc w:val="left"/>
            </w:pPr>
          </w:p>
        </w:tc>
      </w:tr>
      <w:tr w:rsidR="001B6B7B" w:rsidRPr="00786BB5" w14:paraId="0B7FF42C" w14:textId="77777777" w:rsidTr="00BB4957">
        <w:trPr>
          <w:trHeight w:val="1020"/>
        </w:trPr>
        <w:tc>
          <w:tcPr>
            <w:tcW w:w="454" w:type="dxa"/>
            <w:vAlign w:val="center"/>
          </w:tcPr>
          <w:p w14:paraId="02606A2D" w14:textId="57547FC7" w:rsidR="001B6B7B" w:rsidRPr="00786BB5" w:rsidRDefault="001B6B7B" w:rsidP="00BB4957">
            <w:pPr>
              <w:jc w:val="left"/>
            </w:pPr>
            <w:r w:rsidRPr="00786BB5">
              <w:t>3</w:t>
            </w:r>
          </w:p>
        </w:tc>
        <w:tc>
          <w:tcPr>
            <w:tcW w:w="5216" w:type="dxa"/>
            <w:vAlign w:val="center"/>
          </w:tcPr>
          <w:p w14:paraId="47D5DF5E" w14:textId="10BEAC92" w:rsidR="001B6B7B" w:rsidRPr="00786BB5" w:rsidRDefault="001B6B7B" w:rsidP="00BB4957">
            <w:pPr>
              <w:jc w:val="left"/>
            </w:pPr>
            <w:r w:rsidRPr="00786BB5">
              <w:t>La coordination avec des interfaces internes et/ou externes est clairement décrite et le respect des délais est présenté de manière convaincante.</w:t>
            </w:r>
          </w:p>
        </w:tc>
        <w:tc>
          <w:tcPr>
            <w:tcW w:w="1417" w:type="dxa"/>
            <w:vAlign w:val="center"/>
          </w:tcPr>
          <w:p w14:paraId="72E6FAA1" w14:textId="77777777" w:rsidR="001B6B7B" w:rsidRPr="00786BB5" w:rsidRDefault="001B6B7B" w:rsidP="00BB4957">
            <w:pPr>
              <w:jc w:val="center"/>
            </w:pPr>
          </w:p>
        </w:tc>
        <w:tc>
          <w:tcPr>
            <w:tcW w:w="1417" w:type="dxa"/>
            <w:vAlign w:val="center"/>
          </w:tcPr>
          <w:p w14:paraId="2229EF65" w14:textId="77777777" w:rsidR="001B6B7B" w:rsidRPr="00786BB5" w:rsidRDefault="001B6B7B" w:rsidP="00BB4957">
            <w:pPr>
              <w:jc w:val="center"/>
            </w:pPr>
          </w:p>
        </w:tc>
        <w:tc>
          <w:tcPr>
            <w:tcW w:w="1417" w:type="dxa"/>
            <w:vAlign w:val="center"/>
          </w:tcPr>
          <w:p w14:paraId="3DD1C7BD" w14:textId="77777777" w:rsidR="001B6B7B" w:rsidRPr="00786BB5" w:rsidRDefault="001B6B7B" w:rsidP="00BB4957">
            <w:pPr>
              <w:jc w:val="center"/>
            </w:pPr>
          </w:p>
        </w:tc>
        <w:tc>
          <w:tcPr>
            <w:tcW w:w="1417" w:type="dxa"/>
            <w:vAlign w:val="center"/>
          </w:tcPr>
          <w:p w14:paraId="33E87387" w14:textId="77777777" w:rsidR="001B6B7B" w:rsidRPr="00786BB5" w:rsidRDefault="001B6B7B" w:rsidP="00BB4957">
            <w:pPr>
              <w:jc w:val="center"/>
            </w:pPr>
          </w:p>
        </w:tc>
        <w:tc>
          <w:tcPr>
            <w:tcW w:w="2889" w:type="dxa"/>
            <w:vAlign w:val="center"/>
          </w:tcPr>
          <w:p w14:paraId="77A4E206" w14:textId="77777777" w:rsidR="001B6B7B" w:rsidRPr="00786BB5" w:rsidRDefault="001B6B7B" w:rsidP="00BB4957">
            <w:pPr>
              <w:jc w:val="left"/>
            </w:pPr>
          </w:p>
        </w:tc>
      </w:tr>
      <w:tr w:rsidR="00C97726" w:rsidRPr="00786BB5" w14:paraId="2B44CD93" w14:textId="77777777" w:rsidTr="00BB4957">
        <w:trPr>
          <w:trHeight w:val="1020"/>
        </w:trPr>
        <w:tc>
          <w:tcPr>
            <w:tcW w:w="454" w:type="dxa"/>
            <w:vAlign w:val="center"/>
          </w:tcPr>
          <w:p w14:paraId="74B86FA5" w14:textId="1930E002" w:rsidR="00C97726" w:rsidRPr="00786BB5" w:rsidRDefault="008D7790" w:rsidP="00BB4957">
            <w:pPr>
              <w:jc w:val="left"/>
            </w:pPr>
            <w:r w:rsidRPr="00786BB5">
              <w:lastRenderedPageBreak/>
              <w:t>4</w:t>
            </w:r>
          </w:p>
        </w:tc>
        <w:tc>
          <w:tcPr>
            <w:tcW w:w="5216" w:type="dxa"/>
            <w:vAlign w:val="center"/>
          </w:tcPr>
          <w:p w14:paraId="62A00281" w14:textId="13C193D0" w:rsidR="00C97726" w:rsidRPr="00786BB5" w:rsidRDefault="008D7790" w:rsidP="00BB4957">
            <w:pPr>
              <w:jc w:val="left"/>
            </w:pPr>
            <w:r w:rsidRPr="00786BB5">
              <w:t>Le traitement des commandes, en ligne et/ou hors ligne, est clairement décrit au moyen d’exemples concrets.</w:t>
            </w:r>
          </w:p>
        </w:tc>
        <w:tc>
          <w:tcPr>
            <w:tcW w:w="1417" w:type="dxa"/>
            <w:vAlign w:val="center"/>
          </w:tcPr>
          <w:p w14:paraId="2F8CE88E" w14:textId="77777777" w:rsidR="00C97726" w:rsidRPr="00786BB5" w:rsidRDefault="00C97726" w:rsidP="00BB4957">
            <w:pPr>
              <w:jc w:val="center"/>
            </w:pPr>
          </w:p>
        </w:tc>
        <w:tc>
          <w:tcPr>
            <w:tcW w:w="1417" w:type="dxa"/>
            <w:vAlign w:val="center"/>
          </w:tcPr>
          <w:p w14:paraId="4BC25352" w14:textId="77777777" w:rsidR="00C97726" w:rsidRPr="00786BB5" w:rsidRDefault="00C97726" w:rsidP="00BB4957">
            <w:pPr>
              <w:jc w:val="center"/>
            </w:pPr>
          </w:p>
        </w:tc>
        <w:tc>
          <w:tcPr>
            <w:tcW w:w="1417" w:type="dxa"/>
            <w:vAlign w:val="center"/>
          </w:tcPr>
          <w:p w14:paraId="7903526B" w14:textId="77777777" w:rsidR="00C97726" w:rsidRPr="00786BB5" w:rsidRDefault="00C97726" w:rsidP="00BB4957">
            <w:pPr>
              <w:jc w:val="center"/>
            </w:pPr>
          </w:p>
        </w:tc>
        <w:tc>
          <w:tcPr>
            <w:tcW w:w="1417" w:type="dxa"/>
            <w:vAlign w:val="center"/>
          </w:tcPr>
          <w:p w14:paraId="0F7DC6B7" w14:textId="77777777" w:rsidR="00C97726" w:rsidRPr="00786BB5" w:rsidRDefault="00C97726" w:rsidP="00BB4957">
            <w:pPr>
              <w:jc w:val="center"/>
            </w:pPr>
          </w:p>
        </w:tc>
        <w:tc>
          <w:tcPr>
            <w:tcW w:w="2889" w:type="dxa"/>
            <w:vAlign w:val="center"/>
          </w:tcPr>
          <w:p w14:paraId="673D0710" w14:textId="77777777" w:rsidR="00C97726" w:rsidRPr="00786BB5" w:rsidRDefault="00C97726" w:rsidP="00BB4957">
            <w:pPr>
              <w:jc w:val="left"/>
            </w:pPr>
          </w:p>
        </w:tc>
      </w:tr>
      <w:tr w:rsidR="008D7790" w:rsidRPr="00786BB5" w14:paraId="5E72CDDF" w14:textId="77777777" w:rsidTr="00BB4957">
        <w:trPr>
          <w:trHeight w:val="1020"/>
        </w:trPr>
        <w:tc>
          <w:tcPr>
            <w:tcW w:w="454" w:type="dxa"/>
            <w:vAlign w:val="center"/>
          </w:tcPr>
          <w:p w14:paraId="15EF8AAB" w14:textId="29743A15" w:rsidR="008D7790" w:rsidRPr="00786BB5" w:rsidRDefault="008D7790" w:rsidP="00BB4957">
            <w:pPr>
              <w:jc w:val="left"/>
            </w:pPr>
            <w:r w:rsidRPr="00786BB5">
              <w:t>4</w:t>
            </w:r>
          </w:p>
        </w:tc>
        <w:tc>
          <w:tcPr>
            <w:tcW w:w="5216" w:type="dxa"/>
            <w:vAlign w:val="center"/>
          </w:tcPr>
          <w:p w14:paraId="21A7918C" w14:textId="00CC1225" w:rsidR="008D7790" w:rsidRPr="00786BB5" w:rsidRDefault="008D7790" w:rsidP="00BB4957">
            <w:pPr>
              <w:jc w:val="left"/>
            </w:pPr>
            <w:r w:rsidRPr="00786BB5">
              <w:t>Le contrôle de la livraison et la démarche adoptée en cas de défauts (y compris les mesures de réclamation) sont correctement présentés, selon une approche systématique et pratique.</w:t>
            </w:r>
          </w:p>
        </w:tc>
        <w:tc>
          <w:tcPr>
            <w:tcW w:w="1417" w:type="dxa"/>
            <w:vAlign w:val="center"/>
          </w:tcPr>
          <w:p w14:paraId="34877004" w14:textId="77777777" w:rsidR="008D7790" w:rsidRPr="00786BB5" w:rsidRDefault="008D7790" w:rsidP="00BB4957">
            <w:pPr>
              <w:jc w:val="center"/>
            </w:pPr>
          </w:p>
        </w:tc>
        <w:tc>
          <w:tcPr>
            <w:tcW w:w="1417" w:type="dxa"/>
            <w:vAlign w:val="center"/>
          </w:tcPr>
          <w:p w14:paraId="4AE12038" w14:textId="77777777" w:rsidR="008D7790" w:rsidRPr="00786BB5" w:rsidRDefault="008D7790" w:rsidP="00BB4957">
            <w:pPr>
              <w:jc w:val="center"/>
            </w:pPr>
          </w:p>
        </w:tc>
        <w:tc>
          <w:tcPr>
            <w:tcW w:w="1417" w:type="dxa"/>
            <w:vAlign w:val="center"/>
          </w:tcPr>
          <w:p w14:paraId="399DEB39" w14:textId="77777777" w:rsidR="008D7790" w:rsidRPr="00786BB5" w:rsidRDefault="008D7790" w:rsidP="00BB4957">
            <w:pPr>
              <w:jc w:val="center"/>
            </w:pPr>
          </w:p>
        </w:tc>
        <w:tc>
          <w:tcPr>
            <w:tcW w:w="1417" w:type="dxa"/>
            <w:vAlign w:val="center"/>
          </w:tcPr>
          <w:p w14:paraId="7A55AC3D" w14:textId="77777777" w:rsidR="008D7790" w:rsidRPr="00786BB5" w:rsidRDefault="008D7790" w:rsidP="00BB4957">
            <w:pPr>
              <w:jc w:val="center"/>
            </w:pPr>
          </w:p>
        </w:tc>
        <w:tc>
          <w:tcPr>
            <w:tcW w:w="2889" w:type="dxa"/>
            <w:vAlign w:val="center"/>
          </w:tcPr>
          <w:p w14:paraId="43BDABC0" w14:textId="77777777" w:rsidR="008D7790" w:rsidRPr="00786BB5" w:rsidRDefault="008D7790" w:rsidP="00BB4957">
            <w:pPr>
              <w:jc w:val="left"/>
            </w:pPr>
          </w:p>
        </w:tc>
      </w:tr>
      <w:tr w:rsidR="008D7790" w:rsidRPr="00786BB5" w14:paraId="781BD6C7" w14:textId="77777777" w:rsidTr="00BB4957">
        <w:trPr>
          <w:trHeight w:val="1020"/>
        </w:trPr>
        <w:tc>
          <w:tcPr>
            <w:tcW w:w="454" w:type="dxa"/>
            <w:vAlign w:val="center"/>
          </w:tcPr>
          <w:p w14:paraId="44F18652" w14:textId="6AE5016E" w:rsidR="008D7790" w:rsidRPr="00786BB5" w:rsidRDefault="008D7790" w:rsidP="00BB4957">
            <w:pPr>
              <w:jc w:val="left"/>
            </w:pPr>
            <w:r w:rsidRPr="00786BB5">
              <w:t>5</w:t>
            </w:r>
          </w:p>
        </w:tc>
        <w:tc>
          <w:tcPr>
            <w:tcW w:w="5216" w:type="dxa"/>
            <w:vAlign w:val="center"/>
          </w:tcPr>
          <w:p w14:paraId="00BACE8F" w14:textId="5D087F9F" w:rsidR="008D7790" w:rsidRPr="00786BB5" w:rsidRDefault="002C7918" w:rsidP="00BB4957">
            <w:pPr>
              <w:jc w:val="left"/>
            </w:pPr>
            <w:r w:rsidRPr="00786BB5">
              <w:t>La réflexion sur les processus de travail personnels est nuancée et claire. Elle témoigne d’une bonne compréhension des potentiels d’optimisation.</w:t>
            </w:r>
          </w:p>
        </w:tc>
        <w:tc>
          <w:tcPr>
            <w:tcW w:w="1417" w:type="dxa"/>
            <w:vAlign w:val="center"/>
          </w:tcPr>
          <w:p w14:paraId="19930477" w14:textId="77777777" w:rsidR="008D7790" w:rsidRPr="00786BB5" w:rsidRDefault="008D7790" w:rsidP="00BB4957">
            <w:pPr>
              <w:jc w:val="center"/>
            </w:pPr>
          </w:p>
        </w:tc>
        <w:tc>
          <w:tcPr>
            <w:tcW w:w="1417" w:type="dxa"/>
            <w:vAlign w:val="center"/>
          </w:tcPr>
          <w:p w14:paraId="381F0BC5" w14:textId="77777777" w:rsidR="008D7790" w:rsidRPr="00786BB5" w:rsidRDefault="008D7790" w:rsidP="00BB4957">
            <w:pPr>
              <w:jc w:val="center"/>
            </w:pPr>
          </w:p>
        </w:tc>
        <w:tc>
          <w:tcPr>
            <w:tcW w:w="1417" w:type="dxa"/>
            <w:vAlign w:val="center"/>
          </w:tcPr>
          <w:p w14:paraId="1A134EEF" w14:textId="77777777" w:rsidR="008D7790" w:rsidRPr="00786BB5" w:rsidRDefault="008D7790" w:rsidP="00BB4957">
            <w:pPr>
              <w:jc w:val="center"/>
            </w:pPr>
          </w:p>
        </w:tc>
        <w:tc>
          <w:tcPr>
            <w:tcW w:w="1417" w:type="dxa"/>
            <w:vAlign w:val="center"/>
          </w:tcPr>
          <w:p w14:paraId="71C7F832" w14:textId="77777777" w:rsidR="008D7790" w:rsidRPr="00786BB5" w:rsidRDefault="008D7790" w:rsidP="00BB4957">
            <w:pPr>
              <w:jc w:val="center"/>
            </w:pPr>
          </w:p>
        </w:tc>
        <w:tc>
          <w:tcPr>
            <w:tcW w:w="2889" w:type="dxa"/>
            <w:vAlign w:val="center"/>
          </w:tcPr>
          <w:p w14:paraId="1F897A0C" w14:textId="77777777" w:rsidR="008D7790" w:rsidRPr="00786BB5" w:rsidRDefault="008D7790" w:rsidP="00BB4957">
            <w:pPr>
              <w:jc w:val="left"/>
            </w:pPr>
          </w:p>
        </w:tc>
      </w:tr>
      <w:tr w:rsidR="008D7790" w:rsidRPr="00786BB5" w14:paraId="07B6455B" w14:textId="77777777" w:rsidTr="00BB4957">
        <w:trPr>
          <w:trHeight w:val="1020"/>
        </w:trPr>
        <w:tc>
          <w:tcPr>
            <w:tcW w:w="454" w:type="dxa"/>
            <w:vAlign w:val="center"/>
          </w:tcPr>
          <w:p w14:paraId="5EC10450" w14:textId="6E74D5F0" w:rsidR="008D7790" w:rsidRPr="00786BB5" w:rsidRDefault="008D7790" w:rsidP="00BB4957">
            <w:pPr>
              <w:jc w:val="left"/>
            </w:pPr>
            <w:r w:rsidRPr="00786BB5">
              <w:t>5</w:t>
            </w:r>
          </w:p>
        </w:tc>
        <w:tc>
          <w:tcPr>
            <w:tcW w:w="5216" w:type="dxa"/>
            <w:vAlign w:val="center"/>
          </w:tcPr>
          <w:p w14:paraId="2DCF6846" w14:textId="4AA35FC5" w:rsidR="008D7790" w:rsidRPr="00786BB5" w:rsidRDefault="002C7918" w:rsidP="00BB4957">
            <w:pPr>
              <w:jc w:val="left"/>
            </w:pPr>
            <w:r w:rsidRPr="00786BB5">
              <w:t>Les mesures d’amélioration décrites sont concrètes, réalisables et ont un effet manifeste sur l’efficacité ou la qualité du travail.</w:t>
            </w:r>
          </w:p>
        </w:tc>
        <w:tc>
          <w:tcPr>
            <w:tcW w:w="1417" w:type="dxa"/>
            <w:vAlign w:val="center"/>
          </w:tcPr>
          <w:p w14:paraId="08E01EE6" w14:textId="77777777" w:rsidR="008D7790" w:rsidRPr="00786BB5" w:rsidRDefault="008D7790" w:rsidP="00BB4957">
            <w:pPr>
              <w:jc w:val="center"/>
            </w:pPr>
          </w:p>
        </w:tc>
        <w:tc>
          <w:tcPr>
            <w:tcW w:w="1417" w:type="dxa"/>
            <w:vAlign w:val="center"/>
          </w:tcPr>
          <w:p w14:paraId="190E0C63" w14:textId="77777777" w:rsidR="008D7790" w:rsidRPr="00786BB5" w:rsidRDefault="008D7790" w:rsidP="00BB4957">
            <w:pPr>
              <w:jc w:val="center"/>
            </w:pPr>
          </w:p>
        </w:tc>
        <w:tc>
          <w:tcPr>
            <w:tcW w:w="1417" w:type="dxa"/>
            <w:vAlign w:val="center"/>
          </w:tcPr>
          <w:p w14:paraId="4AFDF999" w14:textId="77777777" w:rsidR="008D7790" w:rsidRPr="00786BB5" w:rsidRDefault="008D7790" w:rsidP="00BB4957">
            <w:pPr>
              <w:jc w:val="center"/>
            </w:pPr>
          </w:p>
        </w:tc>
        <w:tc>
          <w:tcPr>
            <w:tcW w:w="1417" w:type="dxa"/>
            <w:vAlign w:val="center"/>
          </w:tcPr>
          <w:p w14:paraId="0C5D2EF0" w14:textId="77777777" w:rsidR="008D7790" w:rsidRPr="00786BB5" w:rsidRDefault="008D7790" w:rsidP="00BB4957">
            <w:pPr>
              <w:jc w:val="center"/>
            </w:pPr>
          </w:p>
        </w:tc>
        <w:tc>
          <w:tcPr>
            <w:tcW w:w="2889" w:type="dxa"/>
            <w:vAlign w:val="center"/>
          </w:tcPr>
          <w:p w14:paraId="6DDE642F" w14:textId="77777777" w:rsidR="008D7790" w:rsidRPr="00786BB5" w:rsidRDefault="008D7790" w:rsidP="00BB4957">
            <w:pPr>
              <w:jc w:val="left"/>
            </w:pPr>
          </w:p>
        </w:tc>
      </w:tr>
      <w:tr w:rsidR="00C97726" w:rsidRPr="00786BB5" w14:paraId="00C78B76" w14:textId="77777777" w:rsidTr="00BB4957">
        <w:trPr>
          <w:trHeight w:val="1020"/>
        </w:trPr>
        <w:tc>
          <w:tcPr>
            <w:tcW w:w="454" w:type="dxa"/>
            <w:vAlign w:val="center"/>
          </w:tcPr>
          <w:p w14:paraId="098F554D" w14:textId="77777777" w:rsidR="00C97726" w:rsidRPr="00786BB5" w:rsidRDefault="00C97726" w:rsidP="00BB4957">
            <w:pPr>
              <w:jc w:val="left"/>
            </w:pPr>
            <w:r w:rsidRPr="00786BB5">
              <w:t>6</w:t>
            </w:r>
          </w:p>
        </w:tc>
        <w:tc>
          <w:tcPr>
            <w:tcW w:w="5216" w:type="dxa"/>
            <w:vAlign w:val="center"/>
          </w:tcPr>
          <w:p w14:paraId="5AC816BB" w14:textId="77777777" w:rsidR="00C97726" w:rsidRPr="00786BB5" w:rsidRDefault="00C97726" w:rsidP="00BB4957">
            <w:pPr>
              <w:jc w:val="left"/>
            </w:pPr>
            <w:r w:rsidRPr="00786BB5">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491CE0C5" w14:textId="77777777" w:rsidR="00C97726" w:rsidRPr="00786BB5" w:rsidRDefault="00C97726" w:rsidP="00BB4957">
            <w:pPr>
              <w:jc w:val="center"/>
            </w:pPr>
          </w:p>
        </w:tc>
        <w:tc>
          <w:tcPr>
            <w:tcW w:w="1417" w:type="dxa"/>
            <w:vAlign w:val="center"/>
          </w:tcPr>
          <w:p w14:paraId="73E7C16D" w14:textId="77777777" w:rsidR="00C97726" w:rsidRPr="00786BB5" w:rsidRDefault="00C97726" w:rsidP="00BB4957">
            <w:pPr>
              <w:jc w:val="center"/>
            </w:pPr>
          </w:p>
        </w:tc>
        <w:tc>
          <w:tcPr>
            <w:tcW w:w="1417" w:type="dxa"/>
            <w:vAlign w:val="center"/>
          </w:tcPr>
          <w:p w14:paraId="1CF466F7" w14:textId="77777777" w:rsidR="00C97726" w:rsidRPr="00786BB5" w:rsidRDefault="00C97726" w:rsidP="00BB4957">
            <w:pPr>
              <w:jc w:val="center"/>
            </w:pPr>
          </w:p>
        </w:tc>
        <w:tc>
          <w:tcPr>
            <w:tcW w:w="1417" w:type="dxa"/>
            <w:vAlign w:val="center"/>
          </w:tcPr>
          <w:p w14:paraId="671EC8A7" w14:textId="77777777" w:rsidR="00C97726" w:rsidRPr="00786BB5" w:rsidRDefault="00C97726" w:rsidP="00BB4957">
            <w:pPr>
              <w:jc w:val="center"/>
            </w:pPr>
          </w:p>
        </w:tc>
        <w:tc>
          <w:tcPr>
            <w:tcW w:w="2889" w:type="dxa"/>
            <w:vAlign w:val="center"/>
          </w:tcPr>
          <w:p w14:paraId="23048DFB" w14:textId="77777777" w:rsidR="00C97726" w:rsidRPr="00786BB5" w:rsidRDefault="00C97726" w:rsidP="00BB4957">
            <w:pPr>
              <w:jc w:val="left"/>
            </w:pPr>
          </w:p>
        </w:tc>
      </w:tr>
    </w:tbl>
    <w:p w14:paraId="0CD68670" w14:textId="77777777" w:rsidR="00D17D84" w:rsidRPr="00786BB5" w:rsidRDefault="00D17D84" w:rsidP="00CB49E3"/>
    <w:sectPr w:rsidR="00D17D84" w:rsidRPr="00786BB5" w:rsidSect="00CB49E3">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36BB" w14:textId="77777777" w:rsidR="00CD1233" w:rsidRDefault="00CD1233">
      <w:pPr>
        <w:spacing w:line="240" w:lineRule="auto"/>
      </w:pPr>
      <w:r>
        <w:separator/>
      </w:r>
    </w:p>
    <w:p w14:paraId="71C76053" w14:textId="77777777" w:rsidR="00CD1233" w:rsidRDefault="00CD1233"/>
  </w:endnote>
  <w:endnote w:type="continuationSeparator" w:id="0">
    <w:p w14:paraId="5DF2EC61" w14:textId="77777777" w:rsidR="00CD1233" w:rsidRDefault="00CD1233">
      <w:pPr>
        <w:spacing w:line="240" w:lineRule="auto"/>
      </w:pPr>
      <w:r>
        <w:continuationSeparator/>
      </w:r>
    </w:p>
    <w:p w14:paraId="4B6320A7" w14:textId="77777777" w:rsidR="00CD1233" w:rsidRDefault="00CD1233"/>
  </w:endnote>
  <w:endnote w:type="continuationNotice" w:id="1">
    <w:p w14:paraId="544C6748" w14:textId="77777777" w:rsidR="00CD1233" w:rsidRDefault="00CD123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NUMPAGES  \* MERGEFORMAT">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576D" w14:textId="77777777" w:rsidR="00CD1233" w:rsidRDefault="00CD1233">
      <w:pPr>
        <w:spacing w:line="240" w:lineRule="auto"/>
      </w:pPr>
      <w:r>
        <w:separator/>
      </w:r>
    </w:p>
    <w:p w14:paraId="155EEB2F" w14:textId="77777777" w:rsidR="00CD1233" w:rsidRDefault="00CD1233"/>
  </w:footnote>
  <w:footnote w:type="continuationSeparator" w:id="0">
    <w:p w14:paraId="1078F109" w14:textId="77777777" w:rsidR="00CD1233" w:rsidRDefault="00CD1233">
      <w:pPr>
        <w:spacing w:line="240" w:lineRule="auto"/>
      </w:pPr>
      <w:r>
        <w:continuationSeparator/>
      </w:r>
    </w:p>
    <w:p w14:paraId="0AC3988D" w14:textId="77777777" w:rsidR="00CD1233" w:rsidRDefault="00CD1233"/>
  </w:footnote>
  <w:footnote w:type="continuationNotice" w:id="1">
    <w:p w14:paraId="3E04A897" w14:textId="77777777" w:rsidR="00CD1233" w:rsidRDefault="00CD123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24ED4"/>
    <w:rsid w:val="000406E7"/>
    <w:rsid w:val="00045F5D"/>
    <w:rsid w:val="00047637"/>
    <w:rsid w:val="000510E1"/>
    <w:rsid w:val="00052987"/>
    <w:rsid w:val="0005795E"/>
    <w:rsid w:val="00063E56"/>
    <w:rsid w:val="000655F6"/>
    <w:rsid w:val="00067310"/>
    <w:rsid w:val="0007193E"/>
    <w:rsid w:val="00075318"/>
    <w:rsid w:val="00075E1D"/>
    <w:rsid w:val="00082094"/>
    <w:rsid w:val="00083194"/>
    <w:rsid w:val="00087C68"/>
    <w:rsid w:val="000938CF"/>
    <w:rsid w:val="00094483"/>
    <w:rsid w:val="000A041D"/>
    <w:rsid w:val="000B3893"/>
    <w:rsid w:val="000B7A75"/>
    <w:rsid w:val="000C0C66"/>
    <w:rsid w:val="000D4CE6"/>
    <w:rsid w:val="000D52E6"/>
    <w:rsid w:val="000E417D"/>
    <w:rsid w:val="000F5921"/>
    <w:rsid w:val="000F7001"/>
    <w:rsid w:val="001034D4"/>
    <w:rsid w:val="0011727C"/>
    <w:rsid w:val="00123539"/>
    <w:rsid w:val="00133C40"/>
    <w:rsid w:val="001356AF"/>
    <w:rsid w:val="00150D89"/>
    <w:rsid w:val="00150DE9"/>
    <w:rsid w:val="00160BD5"/>
    <w:rsid w:val="001729E5"/>
    <w:rsid w:val="001B2BEE"/>
    <w:rsid w:val="001B6B7B"/>
    <w:rsid w:val="001B6FCF"/>
    <w:rsid w:val="001C1EBA"/>
    <w:rsid w:val="001C291F"/>
    <w:rsid w:val="001C440C"/>
    <w:rsid w:val="001D276E"/>
    <w:rsid w:val="001E1D12"/>
    <w:rsid w:val="001F3C79"/>
    <w:rsid w:val="001F62A2"/>
    <w:rsid w:val="00204FA0"/>
    <w:rsid w:val="00205085"/>
    <w:rsid w:val="002130E4"/>
    <w:rsid w:val="00223769"/>
    <w:rsid w:val="00247388"/>
    <w:rsid w:val="002562EA"/>
    <w:rsid w:val="00265739"/>
    <w:rsid w:val="0028112C"/>
    <w:rsid w:val="002852BC"/>
    <w:rsid w:val="002911AD"/>
    <w:rsid w:val="002921BE"/>
    <w:rsid w:val="002927A8"/>
    <w:rsid w:val="002A1A5B"/>
    <w:rsid w:val="002B3370"/>
    <w:rsid w:val="002B6110"/>
    <w:rsid w:val="002B7C34"/>
    <w:rsid w:val="002C17E3"/>
    <w:rsid w:val="002C3A1F"/>
    <w:rsid w:val="002C3B64"/>
    <w:rsid w:val="002C55CF"/>
    <w:rsid w:val="002C7918"/>
    <w:rsid w:val="002E2723"/>
    <w:rsid w:val="003008C1"/>
    <w:rsid w:val="0031054D"/>
    <w:rsid w:val="00313EC1"/>
    <w:rsid w:val="00315D86"/>
    <w:rsid w:val="00324359"/>
    <w:rsid w:val="00324C9D"/>
    <w:rsid w:val="003322A2"/>
    <w:rsid w:val="003351BA"/>
    <w:rsid w:val="003352BE"/>
    <w:rsid w:val="003358A1"/>
    <w:rsid w:val="00341F3E"/>
    <w:rsid w:val="00343B0A"/>
    <w:rsid w:val="00355C65"/>
    <w:rsid w:val="003651A3"/>
    <w:rsid w:val="003678F9"/>
    <w:rsid w:val="00387E4E"/>
    <w:rsid w:val="0039317E"/>
    <w:rsid w:val="00394E44"/>
    <w:rsid w:val="003A5991"/>
    <w:rsid w:val="003D6190"/>
    <w:rsid w:val="003E4E73"/>
    <w:rsid w:val="003E69D0"/>
    <w:rsid w:val="003F0276"/>
    <w:rsid w:val="003F12C7"/>
    <w:rsid w:val="003F1481"/>
    <w:rsid w:val="003F4791"/>
    <w:rsid w:val="003F551F"/>
    <w:rsid w:val="00424216"/>
    <w:rsid w:val="0044451D"/>
    <w:rsid w:val="004467B4"/>
    <w:rsid w:val="0045014D"/>
    <w:rsid w:val="004604B2"/>
    <w:rsid w:val="00466B2C"/>
    <w:rsid w:val="00467346"/>
    <w:rsid w:val="004678B5"/>
    <w:rsid w:val="004A0506"/>
    <w:rsid w:val="004A1304"/>
    <w:rsid w:val="004A2E8F"/>
    <w:rsid w:val="004B077B"/>
    <w:rsid w:val="004B1670"/>
    <w:rsid w:val="004B5661"/>
    <w:rsid w:val="004C2E44"/>
    <w:rsid w:val="004C37EB"/>
    <w:rsid w:val="004C5D44"/>
    <w:rsid w:val="004C60CC"/>
    <w:rsid w:val="004C6C13"/>
    <w:rsid w:val="004C6F50"/>
    <w:rsid w:val="004D3025"/>
    <w:rsid w:val="004D58C1"/>
    <w:rsid w:val="004D76CB"/>
    <w:rsid w:val="004E5010"/>
    <w:rsid w:val="0050159A"/>
    <w:rsid w:val="0050560F"/>
    <w:rsid w:val="005064A2"/>
    <w:rsid w:val="00525F0F"/>
    <w:rsid w:val="0054022E"/>
    <w:rsid w:val="00543762"/>
    <w:rsid w:val="0055296E"/>
    <w:rsid w:val="00562C4C"/>
    <w:rsid w:val="00565541"/>
    <w:rsid w:val="00573D51"/>
    <w:rsid w:val="00575AEE"/>
    <w:rsid w:val="00584385"/>
    <w:rsid w:val="005911C1"/>
    <w:rsid w:val="005948C8"/>
    <w:rsid w:val="005960C1"/>
    <w:rsid w:val="005B54A2"/>
    <w:rsid w:val="005B58B4"/>
    <w:rsid w:val="005C0E3F"/>
    <w:rsid w:val="005C13BC"/>
    <w:rsid w:val="005D7C7F"/>
    <w:rsid w:val="005E0240"/>
    <w:rsid w:val="005F0322"/>
    <w:rsid w:val="005F61D3"/>
    <w:rsid w:val="005F66B0"/>
    <w:rsid w:val="005F7513"/>
    <w:rsid w:val="00625654"/>
    <w:rsid w:val="0063152A"/>
    <w:rsid w:val="00631FDD"/>
    <w:rsid w:val="00640ACD"/>
    <w:rsid w:val="0064498D"/>
    <w:rsid w:val="006508FA"/>
    <w:rsid w:val="006512E2"/>
    <w:rsid w:val="0065587D"/>
    <w:rsid w:val="00657CE0"/>
    <w:rsid w:val="006627C4"/>
    <w:rsid w:val="0066617C"/>
    <w:rsid w:val="00671D5F"/>
    <w:rsid w:val="006A1803"/>
    <w:rsid w:val="006B1134"/>
    <w:rsid w:val="006C3764"/>
    <w:rsid w:val="006D7ADC"/>
    <w:rsid w:val="006E16A3"/>
    <w:rsid w:val="006E263D"/>
    <w:rsid w:val="006E4BFD"/>
    <w:rsid w:val="006E52DF"/>
    <w:rsid w:val="006E5352"/>
    <w:rsid w:val="006F0578"/>
    <w:rsid w:val="00703520"/>
    <w:rsid w:val="0070519D"/>
    <w:rsid w:val="00706D6E"/>
    <w:rsid w:val="007176F7"/>
    <w:rsid w:val="007232DC"/>
    <w:rsid w:val="00726459"/>
    <w:rsid w:val="007411D6"/>
    <w:rsid w:val="0074260A"/>
    <w:rsid w:val="007525E1"/>
    <w:rsid w:val="00760536"/>
    <w:rsid w:val="0076067B"/>
    <w:rsid w:val="00761A4D"/>
    <w:rsid w:val="007631AC"/>
    <w:rsid w:val="007752E7"/>
    <w:rsid w:val="007769A4"/>
    <w:rsid w:val="007839C2"/>
    <w:rsid w:val="007842ED"/>
    <w:rsid w:val="00786BB5"/>
    <w:rsid w:val="007945C2"/>
    <w:rsid w:val="0079539E"/>
    <w:rsid w:val="007A2E56"/>
    <w:rsid w:val="007B4CE0"/>
    <w:rsid w:val="007C0651"/>
    <w:rsid w:val="007D5E3E"/>
    <w:rsid w:val="00803A50"/>
    <w:rsid w:val="008067D0"/>
    <w:rsid w:val="00836DEF"/>
    <w:rsid w:val="00852678"/>
    <w:rsid w:val="00862585"/>
    <w:rsid w:val="008660DB"/>
    <w:rsid w:val="008679C3"/>
    <w:rsid w:val="00870693"/>
    <w:rsid w:val="00877F34"/>
    <w:rsid w:val="00895144"/>
    <w:rsid w:val="00897FC6"/>
    <w:rsid w:val="008A089F"/>
    <w:rsid w:val="008B58D7"/>
    <w:rsid w:val="008B7324"/>
    <w:rsid w:val="008B7B3A"/>
    <w:rsid w:val="008C1B26"/>
    <w:rsid w:val="008C6435"/>
    <w:rsid w:val="008D23A8"/>
    <w:rsid w:val="008D7790"/>
    <w:rsid w:val="008E1510"/>
    <w:rsid w:val="008E4A7A"/>
    <w:rsid w:val="008E639A"/>
    <w:rsid w:val="008F2662"/>
    <w:rsid w:val="008F26E4"/>
    <w:rsid w:val="00901E96"/>
    <w:rsid w:val="0092791C"/>
    <w:rsid w:val="00927BE2"/>
    <w:rsid w:val="00930A4E"/>
    <w:rsid w:val="0094124A"/>
    <w:rsid w:val="00942276"/>
    <w:rsid w:val="00951F5B"/>
    <w:rsid w:val="00964912"/>
    <w:rsid w:val="00965282"/>
    <w:rsid w:val="00967613"/>
    <w:rsid w:val="0097420A"/>
    <w:rsid w:val="00976B24"/>
    <w:rsid w:val="00976CC2"/>
    <w:rsid w:val="00983118"/>
    <w:rsid w:val="00987AC8"/>
    <w:rsid w:val="00994AC0"/>
    <w:rsid w:val="009C0388"/>
    <w:rsid w:val="009C04DD"/>
    <w:rsid w:val="009C5B57"/>
    <w:rsid w:val="009C7060"/>
    <w:rsid w:val="009D44A6"/>
    <w:rsid w:val="009E4CFA"/>
    <w:rsid w:val="009E559A"/>
    <w:rsid w:val="009F0A61"/>
    <w:rsid w:val="00A0217C"/>
    <w:rsid w:val="00A1476B"/>
    <w:rsid w:val="00A27109"/>
    <w:rsid w:val="00A27570"/>
    <w:rsid w:val="00A35938"/>
    <w:rsid w:val="00A35F45"/>
    <w:rsid w:val="00A40C2E"/>
    <w:rsid w:val="00A45093"/>
    <w:rsid w:val="00A52799"/>
    <w:rsid w:val="00A55F01"/>
    <w:rsid w:val="00A67C92"/>
    <w:rsid w:val="00A76E4E"/>
    <w:rsid w:val="00A824BE"/>
    <w:rsid w:val="00A842EB"/>
    <w:rsid w:val="00A85606"/>
    <w:rsid w:val="00A931D9"/>
    <w:rsid w:val="00A96E94"/>
    <w:rsid w:val="00AA1B24"/>
    <w:rsid w:val="00AC0BC4"/>
    <w:rsid w:val="00AC494F"/>
    <w:rsid w:val="00AD3212"/>
    <w:rsid w:val="00AE066F"/>
    <w:rsid w:val="00AE0D5F"/>
    <w:rsid w:val="00AE454F"/>
    <w:rsid w:val="00AE657B"/>
    <w:rsid w:val="00AF2221"/>
    <w:rsid w:val="00AF2250"/>
    <w:rsid w:val="00AF52AD"/>
    <w:rsid w:val="00B012E3"/>
    <w:rsid w:val="00B01F68"/>
    <w:rsid w:val="00B03CD3"/>
    <w:rsid w:val="00B13810"/>
    <w:rsid w:val="00B15C3D"/>
    <w:rsid w:val="00B2317A"/>
    <w:rsid w:val="00B379C7"/>
    <w:rsid w:val="00B41460"/>
    <w:rsid w:val="00B50384"/>
    <w:rsid w:val="00B566E1"/>
    <w:rsid w:val="00B71801"/>
    <w:rsid w:val="00B85001"/>
    <w:rsid w:val="00B8574C"/>
    <w:rsid w:val="00B86DE4"/>
    <w:rsid w:val="00B9456E"/>
    <w:rsid w:val="00BB7D3D"/>
    <w:rsid w:val="00BC2FDF"/>
    <w:rsid w:val="00BD5B6D"/>
    <w:rsid w:val="00BD7674"/>
    <w:rsid w:val="00BE1E36"/>
    <w:rsid w:val="00BE3F6A"/>
    <w:rsid w:val="00BE5BC9"/>
    <w:rsid w:val="00C00D80"/>
    <w:rsid w:val="00C17587"/>
    <w:rsid w:val="00C20E42"/>
    <w:rsid w:val="00C21330"/>
    <w:rsid w:val="00C42261"/>
    <w:rsid w:val="00C43919"/>
    <w:rsid w:val="00C44C49"/>
    <w:rsid w:val="00C46F03"/>
    <w:rsid w:val="00C56F6F"/>
    <w:rsid w:val="00C77373"/>
    <w:rsid w:val="00C828FA"/>
    <w:rsid w:val="00C93D00"/>
    <w:rsid w:val="00C941E1"/>
    <w:rsid w:val="00C97726"/>
    <w:rsid w:val="00CA6C07"/>
    <w:rsid w:val="00CB49E3"/>
    <w:rsid w:val="00CB75FE"/>
    <w:rsid w:val="00CD1233"/>
    <w:rsid w:val="00CD1BEB"/>
    <w:rsid w:val="00CD5D90"/>
    <w:rsid w:val="00CE1F2D"/>
    <w:rsid w:val="00D00FA4"/>
    <w:rsid w:val="00D11C55"/>
    <w:rsid w:val="00D16BA8"/>
    <w:rsid w:val="00D17D84"/>
    <w:rsid w:val="00D340AD"/>
    <w:rsid w:val="00D36568"/>
    <w:rsid w:val="00D37639"/>
    <w:rsid w:val="00D47918"/>
    <w:rsid w:val="00D61077"/>
    <w:rsid w:val="00D62ABF"/>
    <w:rsid w:val="00D67BA3"/>
    <w:rsid w:val="00D90F5E"/>
    <w:rsid w:val="00D96A16"/>
    <w:rsid w:val="00DA096B"/>
    <w:rsid w:val="00DB28EF"/>
    <w:rsid w:val="00DB4DA5"/>
    <w:rsid w:val="00DB5DC1"/>
    <w:rsid w:val="00DB73A1"/>
    <w:rsid w:val="00DC3C2D"/>
    <w:rsid w:val="00DD0D6D"/>
    <w:rsid w:val="00DD729A"/>
    <w:rsid w:val="00DE0CF1"/>
    <w:rsid w:val="00DE68AB"/>
    <w:rsid w:val="00DF3ABA"/>
    <w:rsid w:val="00E001D8"/>
    <w:rsid w:val="00E04439"/>
    <w:rsid w:val="00E16DBB"/>
    <w:rsid w:val="00E20CA9"/>
    <w:rsid w:val="00E32E46"/>
    <w:rsid w:val="00E67388"/>
    <w:rsid w:val="00E7171D"/>
    <w:rsid w:val="00E737AE"/>
    <w:rsid w:val="00E75E10"/>
    <w:rsid w:val="00E849BC"/>
    <w:rsid w:val="00EA55D2"/>
    <w:rsid w:val="00EA7F9F"/>
    <w:rsid w:val="00EB286E"/>
    <w:rsid w:val="00ED1B20"/>
    <w:rsid w:val="00EE47E0"/>
    <w:rsid w:val="00F0042A"/>
    <w:rsid w:val="00F13670"/>
    <w:rsid w:val="00F30472"/>
    <w:rsid w:val="00F30689"/>
    <w:rsid w:val="00F30F5F"/>
    <w:rsid w:val="00F34AB7"/>
    <w:rsid w:val="00F40CD2"/>
    <w:rsid w:val="00F4628B"/>
    <w:rsid w:val="00F47D40"/>
    <w:rsid w:val="00F57956"/>
    <w:rsid w:val="00F60FD1"/>
    <w:rsid w:val="00F616EC"/>
    <w:rsid w:val="00F645D0"/>
    <w:rsid w:val="00F650EF"/>
    <w:rsid w:val="00F709B0"/>
    <w:rsid w:val="00F718B6"/>
    <w:rsid w:val="00F74245"/>
    <w:rsid w:val="00F753F7"/>
    <w:rsid w:val="00F84AB1"/>
    <w:rsid w:val="00FA55E6"/>
    <w:rsid w:val="00FA5B4B"/>
    <w:rsid w:val="00FB4213"/>
    <w:rsid w:val="00FB6BF7"/>
    <w:rsid w:val="00FC4696"/>
    <w:rsid w:val="00FD48C5"/>
    <w:rsid w:val="00FD6772"/>
    <w:rsid w:val="00FD7817"/>
    <w:rsid w:val="00FE7355"/>
    <w:rsid w:val="00FF37BC"/>
    <w:rsid w:val="333D8F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 w:type="paragraph" w:styleId="Kommentarthema">
    <w:name w:val="annotation subject"/>
    <w:basedOn w:val="Kommentartext"/>
    <w:next w:val="Kommentartext"/>
    <w:link w:val="KommentarthemaZchn"/>
    <w:uiPriority w:val="99"/>
    <w:semiHidden/>
    <w:unhideWhenUsed/>
    <w:rsid w:val="00DE68AB"/>
    <w:pPr>
      <w:spacing w:line="240" w:lineRule="auto"/>
    </w:pPr>
    <w:rPr>
      <w:b/>
      <w:bCs/>
      <w:u w:val="none"/>
    </w:rPr>
  </w:style>
  <w:style w:type="character" w:customStyle="1" w:styleId="KommentarthemaZchn">
    <w:name w:val="Kommentarthema Zchn"/>
    <w:basedOn w:val="KommentartextZchn"/>
    <w:link w:val="Kommentarthema"/>
    <w:uiPriority w:val="99"/>
    <w:semiHidden/>
    <w:rsid w:val="00DE68AB"/>
    <w:rPr>
      <w:rFonts w:ascii="MULISH REGULAR ROMAN" w:hAnsi="MULISH REGULAR ROMAN"/>
      <w:b/>
      <w:bCs/>
      <w:color w:val="28465A"/>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510E1"/>
    <w:rsid w:val="00087C68"/>
    <w:rsid w:val="00094483"/>
    <w:rsid w:val="00232D41"/>
    <w:rsid w:val="002927A8"/>
    <w:rsid w:val="002A1A5B"/>
    <w:rsid w:val="004D003D"/>
    <w:rsid w:val="006627C4"/>
    <w:rsid w:val="00987AC8"/>
    <w:rsid w:val="00BD67B5"/>
    <w:rsid w:val="00BE5BC9"/>
    <w:rsid w:val="00C43919"/>
    <w:rsid w:val="00CB75FE"/>
    <w:rsid w:val="00D33B6E"/>
    <w:rsid w:val="00D67BA3"/>
    <w:rsid w:val="00F137F9"/>
    <w:rsid w:val="00F233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Props1.xml><?xml version="1.0" encoding="utf-8"?>
<ds:datastoreItem xmlns:ds="http://schemas.openxmlformats.org/officeDocument/2006/customXml" ds:itemID="{11766BC8-1424-4BCA-BD41-585049EB07E6}"/>
</file>

<file path=customXml/itemProps2.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3.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4.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635</Words>
  <Characters>3762</Characters>
  <Application>Microsoft Office Word</Application>
  <DocSecurity>0</DocSecurity>
  <Lines>31</Lines>
  <Paragraphs>8</Paragraphs>
  <ScaleCrop>false</ScaleCrop>
  <Company>dezember und juli gmbh</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55</cp:revision>
  <cp:lastPrinted>2014-05-13T11:37:00Z</cp:lastPrinted>
  <dcterms:created xsi:type="dcterms:W3CDTF">2024-09-30T14:27:00Z</dcterms:created>
  <dcterms:modified xsi:type="dcterms:W3CDTF">2025-11-20T10:59:00Z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