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064883" w:rsidRDefault="000C0C66" w:rsidP="00BC2FDF">
      <w:pPr>
        <w:pStyle w:val="Titel"/>
      </w:pPr>
      <w:r w:rsidRPr="00064883">
        <w:t>Procédure de validation</w:t>
      </w:r>
      <w:r w:rsidRPr="00064883">
        <w:br/>
        <w:t>Employée de commerce CFC Services et administration / Employé de commerce CFC Services et administration</w:t>
      </w:r>
    </w:p>
    <w:p w14:paraId="423C988E" w14:textId="77777777" w:rsidR="000C0C66" w:rsidRPr="00064883" w:rsidRDefault="000C0C66" w:rsidP="00467346"/>
    <w:p w14:paraId="3B2EB686" w14:textId="557C07C9" w:rsidR="000C0C66" w:rsidRPr="00064883" w:rsidRDefault="003E4E73" w:rsidP="00467346">
      <w:pPr>
        <w:pStyle w:val="Untertitel"/>
      </w:pPr>
      <w:r w:rsidRPr="00064883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62858BD5" w:rsidR="005948C8" w:rsidRPr="00064883" w:rsidRDefault="00523E1C" w:rsidP="003E4E73">
          <w:r w:rsidRPr="00064883">
            <w:t>e1 : utiliser des applications propres au domaine commercial</w:t>
          </w:r>
        </w:p>
      </w:sdtContent>
    </w:sdt>
    <w:p w14:paraId="100949CC" w14:textId="77777777" w:rsidR="005948C8" w:rsidRPr="00064883" w:rsidRDefault="005948C8" w:rsidP="003E4E73"/>
    <w:p w14:paraId="51028708" w14:textId="15382EF7" w:rsidR="00FB1023" w:rsidRPr="00064883" w:rsidRDefault="00597C47" w:rsidP="00CF7F55">
      <w:pPr>
        <w:pStyle w:val="Untertitel"/>
      </w:pPr>
      <w:r w:rsidRPr="00064883">
        <w:t>Auto-évaluation</w:t>
      </w:r>
    </w:p>
    <w:p w14:paraId="12862825" w14:textId="77777777" w:rsidR="00D466ED" w:rsidRPr="00064883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064883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064883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064883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064883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064883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064883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064883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064883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064883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064883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064883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064883" w14:paraId="663C350A" w14:textId="77777777" w:rsidTr="00C37F7F">
        <w:tc>
          <w:tcPr>
            <w:tcW w:w="7200" w:type="dxa"/>
          </w:tcPr>
          <w:p w14:paraId="3FE88749" w14:textId="34B40E78" w:rsidR="00A37A7F" w:rsidRPr="00064883" w:rsidRDefault="007443C6" w:rsidP="00D466ED">
            <w:r w:rsidRPr="00064883">
              <w:t>J’utilise l’infrastructure numérique de mon entreprise de manière ciblée et efficace pour accomplir mes tâches.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06488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06488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06488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064883" w:rsidRDefault="00A37A7F" w:rsidP="00375C24">
            <w:pPr>
              <w:jc w:val="center"/>
            </w:pPr>
          </w:p>
        </w:tc>
      </w:tr>
      <w:tr w:rsidR="002A6F72" w:rsidRPr="00064883" w14:paraId="679C69B1" w14:textId="77777777" w:rsidTr="00C37F7F">
        <w:tc>
          <w:tcPr>
            <w:tcW w:w="7200" w:type="dxa"/>
          </w:tcPr>
          <w:p w14:paraId="2ECBAB8F" w14:textId="445666D8" w:rsidR="00A37A7F" w:rsidRPr="00064883" w:rsidRDefault="008E7FA3" w:rsidP="001D31E6">
            <w:pPr>
              <w:tabs>
                <w:tab w:val="left" w:pos="1380"/>
              </w:tabs>
            </w:pPr>
            <w:r w:rsidRPr="00064883">
              <w:t>J’apporte mon aide à d’autres collaboratrices et collaborateurs s’ils ont des questions ou rencontrent des problèmes en lien avec les applications numériques.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06488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06488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064883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064883" w:rsidRDefault="00A37A7F" w:rsidP="00375C24">
            <w:pPr>
              <w:jc w:val="center"/>
            </w:pPr>
          </w:p>
        </w:tc>
      </w:tr>
      <w:tr w:rsidR="001D31E6" w:rsidRPr="00064883" w14:paraId="716900B1" w14:textId="77777777" w:rsidTr="00C37F7F">
        <w:tc>
          <w:tcPr>
            <w:tcW w:w="7200" w:type="dxa"/>
          </w:tcPr>
          <w:p w14:paraId="32C381E4" w14:textId="3CA69CA5" w:rsidR="001D31E6" w:rsidRPr="00064883" w:rsidRDefault="008E7FA3" w:rsidP="001D31E6">
            <w:pPr>
              <w:tabs>
                <w:tab w:val="left" w:pos="1380"/>
              </w:tabs>
            </w:pPr>
            <w:r w:rsidRPr="00064883">
              <w:t>Je transmets les problèmes techniques que je ne peux pas résoudre moi-même au service compétent.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064883" w:rsidRDefault="001D31E6" w:rsidP="00375C24">
            <w:pPr>
              <w:jc w:val="center"/>
            </w:pPr>
          </w:p>
        </w:tc>
      </w:tr>
      <w:tr w:rsidR="001D31E6" w:rsidRPr="00064883" w14:paraId="7C7B7EB1" w14:textId="77777777" w:rsidTr="00C37F7F">
        <w:tc>
          <w:tcPr>
            <w:tcW w:w="7200" w:type="dxa"/>
          </w:tcPr>
          <w:p w14:paraId="75E70F22" w14:textId="1DB08B09" w:rsidR="001D31E6" w:rsidRPr="00064883" w:rsidRDefault="008E7FA3" w:rsidP="001D31E6">
            <w:pPr>
              <w:tabs>
                <w:tab w:val="left" w:pos="1380"/>
              </w:tabs>
            </w:pPr>
            <w:r w:rsidRPr="00064883">
              <w:t>Je documente mon assistance de manière systématique et compréhensible.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064883" w:rsidRDefault="001D31E6" w:rsidP="00375C24">
            <w:pPr>
              <w:jc w:val="center"/>
            </w:pPr>
          </w:p>
        </w:tc>
      </w:tr>
      <w:tr w:rsidR="001D31E6" w:rsidRPr="00064883" w14:paraId="2523FA82" w14:textId="77777777" w:rsidTr="00C37F7F">
        <w:tc>
          <w:tcPr>
            <w:tcW w:w="7200" w:type="dxa"/>
          </w:tcPr>
          <w:p w14:paraId="2F7712FC" w14:textId="7E8E08BA" w:rsidR="001D31E6" w:rsidRPr="00064883" w:rsidRDefault="008E7FA3" w:rsidP="001D31E6">
            <w:pPr>
              <w:tabs>
                <w:tab w:val="left" w:pos="1380"/>
              </w:tabs>
            </w:pPr>
            <w:r w:rsidRPr="00064883">
              <w:t>Je crée des outils (p. ex. guides, tutoriels) pour résoudre efficacement les problèmes récurrents.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064883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064883" w:rsidRDefault="001D31E6" w:rsidP="00375C24">
            <w:pPr>
              <w:jc w:val="center"/>
            </w:pPr>
          </w:p>
        </w:tc>
      </w:tr>
      <w:tr w:rsidR="00323E8C" w:rsidRPr="00064883" w14:paraId="1D5A7302" w14:textId="77777777" w:rsidTr="00C37F7F">
        <w:tc>
          <w:tcPr>
            <w:tcW w:w="7200" w:type="dxa"/>
          </w:tcPr>
          <w:p w14:paraId="38CD2CBD" w14:textId="3223B6D3" w:rsidR="00323E8C" w:rsidRPr="00064883" w:rsidRDefault="008E7FA3" w:rsidP="001D31E6">
            <w:pPr>
              <w:tabs>
                <w:tab w:val="left" w:pos="1380"/>
              </w:tabs>
            </w:pPr>
            <w:r w:rsidRPr="00064883">
              <w:lastRenderedPageBreak/>
              <w:t>Je m’informe activement des nouveautés techniques et j’évalue leur pertinence pour mon domaine de travail.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064883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064883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064883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064883" w:rsidRDefault="00323E8C" w:rsidP="00375C24">
            <w:pPr>
              <w:jc w:val="center"/>
            </w:pPr>
          </w:p>
        </w:tc>
      </w:tr>
      <w:tr w:rsidR="006850E2" w:rsidRPr="00064883" w14:paraId="611DE508" w14:textId="77777777" w:rsidTr="00C37F7F">
        <w:tc>
          <w:tcPr>
            <w:tcW w:w="7200" w:type="dxa"/>
          </w:tcPr>
          <w:p w14:paraId="7A60607D" w14:textId="681A5F5B" w:rsidR="006850E2" w:rsidRPr="00064883" w:rsidRDefault="008E7FA3" w:rsidP="001D31E6">
            <w:pPr>
              <w:tabs>
                <w:tab w:val="left" w:pos="1380"/>
              </w:tabs>
            </w:pPr>
            <w:r w:rsidRPr="00064883">
              <w:t>Je fais des propositions pour améliorer les processus de travail numériques dans mon entreprise.</w:t>
            </w:r>
          </w:p>
        </w:tc>
        <w:tc>
          <w:tcPr>
            <w:tcW w:w="1757" w:type="dxa"/>
            <w:vAlign w:val="center"/>
          </w:tcPr>
          <w:p w14:paraId="5E6295EB" w14:textId="77777777" w:rsidR="006850E2" w:rsidRPr="00064883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1E319D" w14:textId="77777777" w:rsidR="006850E2" w:rsidRPr="00064883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C621453" w14:textId="77777777" w:rsidR="006850E2" w:rsidRPr="00064883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9B28826" w14:textId="77777777" w:rsidR="006850E2" w:rsidRPr="00064883" w:rsidRDefault="006850E2" w:rsidP="00375C24">
            <w:pPr>
              <w:jc w:val="center"/>
            </w:pPr>
          </w:p>
        </w:tc>
      </w:tr>
      <w:tr w:rsidR="008E7FA3" w:rsidRPr="00064883" w14:paraId="43598D7F" w14:textId="77777777" w:rsidTr="00C37F7F">
        <w:tc>
          <w:tcPr>
            <w:tcW w:w="7200" w:type="dxa"/>
          </w:tcPr>
          <w:p w14:paraId="09E83F34" w14:textId="06A5B7F1" w:rsidR="008E7FA3" w:rsidRPr="00064883" w:rsidRDefault="00602AEA" w:rsidP="001D31E6">
            <w:pPr>
              <w:tabs>
                <w:tab w:val="left" w:pos="1380"/>
              </w:tabs>
            </w:pPr>
            <w:r w:rsidRPr="00064883">
              <w:t>Je traite les données de manière responsable et respecte les dispositions applicables en matière de protection des données.</w:t>
            </w:r>
          </w:p>
        </w:tc>
        <w:tc>
          <w:tcPr>
            <w:tcW w:w="1757" w:type="dxa"/>
            <w:vAlign w:val="center"/>
          </w:tcPr>
          <w:p w14:paraId="2DCD542E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9233B95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7B198ED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3446EC1" w14:textId="77777777" w:rsidR="008E7FA3" w:rsidRPr="00064883" w:rsidRDefault="008E7FA3" w:rsidP="00375C24">
            <w:pPr>
              <w:jc w:val="center"/>
            </w:pPr>
          </w:p>
        </w:tc>
      </w:tr>
      <w:tr w:rsidR="008E7FA3" w:rsidRPr="00064883" w14:paraId="2F93B9CA" w14:textId="77777777" w:rsidTr="00C37F7F">
        <w:tc>
          <w:tcPr>
            <w:tcW w:w="7200" w:type="dxa"/>
          </w:tcPr>
          <w:p w14:paraId="0CFF8E0D" w14:textId="3FFA525C" w:rsidR="008E7FA3" w:rsidRPr="00064883" w:rsidRDefault="00602AEA" w:rsidP="00602AEA">
            <w:pPr>
              <w:tabs>
                <w:tab w:val="left" w:pos="1680"/>
              </w:tabs>
            </w:pPr>
            <w:r w:rsidRPr="00064883">
              <w:t>Je reconnais les données sensibles et les traite de manière confidentielle.</w:t>
            </w:r>
          </w:p>
        </w:tc>
        <w:tc>
          <w:tcPr>
            <w:tcW w:w="1757" w:type="dxa"/>
            <w:vAlign w:val="center"/>
          </w:tcPr>
          <w:p w14:paraId="42F95107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1A65E3E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67A7586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2FB590A" w14:textId="77777777" w:rsidR="008E7FA3" w:rsidRPr="00064883" w:rsidRDefault="008E7FA3" w:rsidP="00375C24">
            <w:pPr>
              <w:jc w:val="center"/>
            </w:pPr>
          </w:p>
        </w:tc>
      </w:tr>
      <w:tr w:rsidR="008E7FA3" w:rsidRPr="00064883" w14:paraId="4BCACFF1" w14:textId="77777777" w:rsidTr="00C37F7F">
        <w:tc>
          <w:tcPr>
            <w:tcW w:w="7200" w:type="dxa"/>
          </w:tcPr>
          <w:p w14:paraId="4D7CF653" w14:textId="029CA878" w:rsidR="008E7FA3" w:rsidRPr="00064883" w:rsidRDefault="00602AEA" w:rsidP="001D31E6">
            <w:pPr>
              <w:tabs>
                <w:tab w:val="left" w:pos="1380"/>
              </w:tabs>
            </w:pPr>
            <w:r w:rsidRPr="00064883">
              <w:t>Je contrôle les données destinées à être transmises à l’extérieur et, si nécessaire, je m’assure qu’elles peuvent bien être transmises.</w:t>
            </w:r>
          </w:p>
        </w:tc>
        <w:tc>
          <w:tcPr>
            <w:tcW w:w="1757" w:type="dxa"/>
            <w:vAlign w:val="center"/>
          </w:tcPr>
          <w:p w14:paraId="4E02ACA3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7A5C4ED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D809E87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A4E6023" w14:textId="77777777" w:rsidR="008E7FA3" w:rsidRPr="00064883" w:rsidRDefault="008E7FA3" w:rsidP="00375C24">
            <w:pPr>
              <w:jc w:val="center"/>
            </w:pPr>
          </w:p>
        </w:tc>
      </w:tr>
      <w:tr w:rsidR="008E7FA3" w:rsidRPr="00064883" w14:paraId="0FC1AF9D" w14:textId="77777777" w:rsidTr="00C37F7F">
        <w:tc>
          <w:tcPr>
            <w:tcW w:w="7200" w:type="dxa"/>
          </w:tcPr>
          <w:p w14:paraId="1CA081E2" w14:textId="0AA162F1" w:rsidR="008E7FA3" w:rsidRPr="00064883" w:rsidRDefault="00602AEA" w:rsidP="001D31E6">
            <w:pPr>
              <w:tabs>
                <w:tab w:val="left" w:pos="1380"/>
              </w:tabs>
            </w:pPr>
            <w:r w:rsidRPr="00064883">
              <w:t>J’informe les autres collaboratrices et collaborateurs en cas de changements dans la gestion des données.</w:t>
            </w:r>
          </w:p>
        </w:tc>
        <w:tc>
          <w:tcPr>
            <w:tcW w:w="1757" w:type="dxa"/>
            <w:vAlign w:val="center"/>
          </w:tcPr>
          <w:p w14:paraId="54A36BF4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C7159F7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39528E7" w14:textId="77777777" w:rsidR="008E7FA3" w:rsidRPr="00064883" w:rsidRDefault="008E7FA3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C4F0D65" w14:textId="77777777" w:rsidR="008E7FA3" w:rsidRPr="00064883" w:rsidRDefault="008E7FA3" w:rsidP="00375C24">
            <w:pPr>
              <w:jc w:val="center"/>
            </w:pPr>
          </w:p>
        </w:tc>
      </w:tr>
    </w:tbl>
    <w:p w14:paraId="03642907" w14:textId="77777777" w:rsidR="004F6701" w:rsidRPr="00064883" w:rsidRDefault="004F6701" w:rsidP="00D466ED"/>
    <w:sectPr w:rsidR="004F6701" w:rsidRPr="00064883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0295"/>
    <w:rsid w:val="00052987"/>
    <w:rsid w:val="00063E56"/>
    <w:rsid w:val="00064883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86AF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96505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547A2"/>
    <w:rsid w:val="0045606F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3775"/>
    <w:rsid w:val="004F6701"/>
    <w:rsid w:val="0050560F"/>
    <w:rsid w:val="005064A2"/>
    <w:rsid w:val="005147D5"/>
    <w:rsid w:val="00523E1C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B69F9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02AEA"/>
    <w:rsid w:val="0063152A"/>
    <w:rsid w:val="00631FDD"/>
    <w:rsid w:val="00640ACD"/>
    <w:rsid w:val="0064498D"/>
    <w:rsid w:val="00644B59"/>
    <w:rsid w:val="006508FA"/>
    <w:rsid w:val="006511E2"/>
    <w:rsid w:val="006512E2"/>
    <w:rsid w:val="0065587D"/>
    <w:rsid w:val="00657CE0"/>
    <w:rsid w:val="0066617C"/>
    <w:rsid w:val="00671D5F"/>
    <w:rsid w:val="00677BE4"/>
    <w:rsid w:val="006850E2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6F2B19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443C6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837A1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E7FA3"/>
    <w:rsid w:val="008F250E"/>
    <w:rsid w:val="008F2662"/>
    <w:rsid w:val="008F26E4"/>
    <w:rsid w:val="00901E96"/>
    <w:rsid w:val="00917EAC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9695C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203D4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C48DC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536E3"/>
    <w:rsid w:val="00E6634A"/>
    <w:rsid w:val="00E67388"/>
    <w:rsid w:val="00E7171D"/>
    <w:rsid w:val="00E737AE"/>
    <w:rsid w:val="00E849BC"/>
    <w:rsid w:val="00EA55D2"/>
    <w:rsid w:val="00EA76A4"/>
    <w:rsid w:val="00EA7F9F"/>
    <w:rsid w:val="00EB286E"/>
    <w:rsid w:val="00EC5027"/>
    <w:rsid w:val="00ED1B20"/>
    <w:rsid w:val="00EE2036"/>
    <w:rsid w:val="00EE47E0"/>
    <w:rsid w:val="00EF1B78"/>
    <w:rsid w:val="00F0042A"/>
    <w:rsid w:val="00F110B0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  <w:rsid w:val="00E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334DB-14BC-49F6-8620-B82B9959512A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213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1566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7</cp:revision>
  <cp:lastPrinted>2014-05-13T11:37:00Z</cp:lastPrinted>
  <dcterms:created xsi:type="dcterms:W3CDTF">2025-09-12T08:50:00Z</dcterms:created>
  <dcterms:modified xsi:type="dcterms:W3CDTF">2025-11-20T11:14:00Z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