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Pr="008B7F92" w:rsidRDefault="000C0C66" w:rsidP="00BC2FDF">
      <w:pPr>
        <w:pStyle w:val="Titel"/>
      </w:pPr>
      <w:r w:rsidRPr="008B7F92">
        <w:t>Procédure de validation</w:t>
      </w:r>
      <w:r w:rsidRPr="008B7F92">
        <w:br/>
        <w:t>Employée de commerce CFC Services et administration / Employé de commerce CFC Services et administration</w:t>
      </w:r>
    </w:p>
    <w:p w14:paraId="423C988E" w14:textId="77777777" w:rsidR="000C0C66" w:rsidRPr="008B7F92" w:rsidRDefault="000C0C66" w:rsidP="00467346"/>
    <w:p w14:paraId="3B2EB686" w14:textId="557C07C9" w:rsidR="000C0C66" w:rsidRPr="008B7F92" w:rsidRDefault="003E4E73" w:rsidP="00467346">
      <w:pPr>
        <w:pStyle w:val="Untertitel"/>
      </w:pPr>
      <w:r w:rsidRPr="008B7F92"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3985028B" w:rsidR="005948C8" w:rsidRPr="008B7F92" w:rsidRDefault="00186AF7" w:rsidP="003E4E73">
          <w:r w:rsidRPr="008B7F92">
            <w:t>d2 : mener des entretiens d’information et de conseil avec des clients et des fournisseurs</w:t>
          </w:r>
        </w:p>
      </w:sdtContent>
    </w:sdt>
    <w:p w14:paraId="100949CC" w14:textId="77777777" w:rsidR="005948C8" w:rsidRPr="008B7F92" w:rsidRDefault="005948C8" w:rsidP="003E4E73"/>
    <w:p w14:paraId="51028708" w14:textId="15382EF7" w:rsidR="00FB1023" w:rsidRPr="008B7F92" w:rsidRDefault="00597C47" w:rsidP="00CF7F55">
      <w:pPr>
        <w:pStyle w:val="Untertitel"/>
      </w:pPr>
      <w:r w:rsidRPr="008B7F92">
        <w:t>Auto-évaluation</w:t>
      </w:r>
    </w:p>
    <w:p w14:paraId="12862825" w14:textId="77777777" w:rsidR="00D466ED" w:rsidRPr="008B7F92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:rsidRPr="008B7F92" w14:paraId="2698685D" w14:textId="77777777" w:rsidTr="00111A8F">
        <w:trPr>
          <w:tblHeader/>
        </w:trPr>
        <w:tc>
          <w:tcPr>
            <w:tcW w:w="7200" w:type="dxa"/>
            <w:shd w:val="clear" w:color="auto" w:fill="284659" w:themeFill="text2"/>
          </w:tcPr>
          <w:p w14:paraId="4368ACE4" w14:textId="7BDB7AAA" w:rsidR="00A37A7F" w:rsidRPr="008B7F92" w:rsidRDefault="00A37A7F" w:rsidP="00D466ED">
            <w:pPr>
              <w:rPr>
                <w:b/>
                <w:bCs/>
                <w:color w:val="FFFFFF" w:themeColor="background1"/>
              </w:rPr>
            </w:pPr>
            <w:r w:rsidRPr="008B7F92"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8B7F92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8B7F92"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8B7F92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8B7F92"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8B7F92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8B7F92"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8B7F92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8B7F92"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:rsidRPr="008B7F92" w14:paraId="663C350A" w14:textId="77777777" w:rsidTr="00C37F7F">
        <w:tc>
          <w:tcPr>
            <w:tcW w:w="7200" w:type="dxa"/>
          </w:tcPr>
          <w:p w14:paraId="3FE88749" w14:textId="53577970" w:rsidR="00A37A7F" w:rsidRPr="008B7F92" w:rsidRDefault="00DC48DC" w:rsidP="00D466ED">
            <w:r w:rsidRPr="008B7F92">
              <w:t>Je traite les demandes des clients internes et externes avec efficacité et en cherchant à trouver des solutions.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8B7F92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8B7F92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8B7F92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8B7F92" w:rsidRDefault="00A37A7F" w:rsidP="00375C24">
            <w:pPr>
              <w:jc w:val="center"/>
            </w:pPr>
          </w:p>
        </w:tc>
      </w:tr>
      <w:tr w:rsidR="002A6F72" w:rsidRPr="008B7F92" w14:paraId="679C69B1" w14:textId="77777777" w:rsidTr="00C37F7F">
        <w:tc>
          <w:tcPr>
            <w:tcW w:w="7200" w:type="dxa"/>
          </w:tcPr>
          <w:p w14:paraId="2ECBAB8F" w14:textId="75F41095" w:rsidR="00A37A7F" w:rsidRPr="008B7F92" w:rsidRDefault="00DC48DC" w:rsidP="001D31E6">
            <w:pPr>
              <w:tabs>
                <w:tab w:val="left" w:pos="1380"/>
              </w:tabs>
            </w:pPr>
            <w:r w:rsidRPr="008B7F92">
              <w:t>Je communique via différents canaux (p.ex. e-mail, téléphone, en personne) en fonction des besoins.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8B7F92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8B7F92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8B7F92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8B7F92" w:rsidRDefault="00A37A7F" w:rsidP="00375C24">
            <w:pPr>
              <w:jc w:val="center"/>
            </w:pPr>
          </w:p>
        </w:tc>
      </w:tr>
      <w:tr w:rsidR="001D31E6" w:rsidRPr="008B7F92" w14:paraId="716900B1" w14:textId="77777777" w:rsidTr="00C37F7F">
        <w:tc>
          <w:tcPr>
            <w:tcW w:w="7200" w:type="dxa"/>
          </w:tcPr>
          <w:p w14:paraId="32C381E4" w14:textId="3E897E60" w:rsidR="001D31E6" w:rsidRPr="008B7F92" w:rsidRDefault="00DC48DC" w:rsidP="001D31E6">
            <w:pPr>
              <w:tabs>
                <w:tab w:val="left" w:pos="1380"/>
              </w:tabs>
            </w:pPr>
            <w:r w:rsidRPr="008B7F92">
              <w:t>Je clarifie soigneusement les besoins des clients avant de les conseiller ou de les orienter vers un autre service.</w:t>
            </w:r>
          </w:p>
        </w:tc>
        <w:tc>
          <w:tcPr>
            <w:tcW w:w="1757" w:type="dxa"/>
            <w:vAlign w:val="center"/>
          </w:tcPr>
          <w:p w14:paraId="115AE62B" w14:textId="77777777" w:rsidR="001D31E6" w:rsidRPr="008B7F92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73CBE09" w14:textId="77777777" w:rsidR="001D31E6" w:rsidRPr="008B7F92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5344E0" w14:textId="77777777" w:rsidR="001D31E6" w:rsidRPr="008B7F92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586048A" w14:textId="77777777" w:rsidR="001D31E6" w:rsidRPr="008B7F92" w:rsidRDefault="001D31E6" w:rsidP="00375C24">
            <w:pPr>
              <w:jc w:val="center"/>
            </w:pPr>
          </w:p>
        </w:tc>
      </w:tr>
      <w:tr w:rsidR="001D31E6" w:rsidRPr="008B7F92" w14:paraId="7C7B7EB1" w14:textId="77777777" w:rsidTr="00C37F7F">
        <w:tc>
          <w:tcPr>
            <w:tcW w:w="7200" w:type="dxa"/>
          </w:tcPr>
          <w:p w14:paraId="75E70F22" w14:textId="71E197F4" w:rsidR="001D31E6" w:rsidRPr="008B7F92" w:rsidRDefault="00DC48DC" w:rsidP="001D31E6">
            <w:pPr>
              <w:tabs>
                <w:tab w:val="left" w:pos="1380"/>
              </w:tabs>
            </w:pPr>
            <w:r w:rsidRPr="008B7F92">
              <w:t>Je mène des entretiens de conseil adaptés aux destinataires et compréhensibles.</w:t>
            </w:r>
          </w:p>
        </w:tc>
        <w:tc>
          <w:tcPr>
            <w:tcW w:w="1757" w:type="dxa"/>
            <w:vAlign w:val="center"/>
          </w:tcPr>
          <w:p w14:paraId="3C3C9239" w14:textId="77777777" w:rsidR="001D31E6" w:rsidRPr="008B7F92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27849" w14:textId="77777777" w:rsidR="001D31E6" w:rsidRPr="008B7F92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18D71B9" w14:textId="77777777" w:rsidR="001D31E6" w:rsidRPr="008B7F92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507A94" w14:textId="77777777" w:rsidR="001D31E6" w:rsidRPr="008B7F92" w:rsidRDefault="001D31E6" w:rsidP="00375C24">
            <w:pPr>
              <w:jc w:val="center"/>
            </w:pPr>
          </w:p>
        </w:tc>
      </w:tr>
      <w:tr w:rsidR="001D31E6" w:rsidRPr="008B7F92" w14:paraId="2523FA82" w14:textId="77777777" w:rsidTr="00C37F7F">
        <w:tc>
          <w:tcPr>
            <w:tcW w:w="7200" w:type="dxa"/>
          </w:tcPr>
          <w:p w14:paraId="2F7712FC" w14:textId="30189649" w:rsidR="001D31E6" w:rsidRPr="008B7F92" w:rsidRDefault="00DC48DC" w:rsidP="001D31E6">
            <w:pPr>
              <w:tabs>
                <w:tab w:val="left" w:pos="1380"/>
              </w:tabs>
            </w:pPr>
            <w:r w:rsidRPr="008B7F92">
              <w:t>Je traite les plaintes ou réclamations de manière ciblée, ou les transmets au service compétent.</w:t>
            </w:r>
          </w:p>
        </w:tc>
        <w:tc>
          <w:tcPr>
            <w:tcW w:w="1757" w:type="dxa"/>
            <w:vAlign w:val="center"/>
          </w:tcPr>
          <w:p w14:paraId="06202C43" w14:textId="77777777" w:rsidR="001D31E6" w:rsidRPr="008B7F92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B4EAA3C" w14:textId="77777777" w:rsidR="001D31E6" w:rsidRPr="008B7F92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3E57380" w14:textId="77777777" w:rsidR="001D31E6" w:rsidRPr="008B7F92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48CB5B8" w14:textId="77777777" w:rsidR="001D31E6" w:rsidRPr="008B7F92" w:rsidRDefault="001D31E6" w:rsidP="00375C24">
            <w:pPr>
              <w:jc w:val="center"/>
            </w:pPr>
          </w:p>
        </w:tc>
      </w:tr>
      <w:tr w:rsidR="00323E8C" w:rsidRPr="008B7F92" w14:paraId="1D5A7302" w14:textId="77777777" w:rsidTr="00C37F7F">
        <w:tc>
          <w:tcPr>
            <w:tcW w:w="7200" w:type="dxa"/>
          </w:tcPr>
          <w:p w14:paraId="38CD2CBD" w14:textId="05D97499" w:rsidR="00323E8C" w:rsidRPr="008B7F92" w:rsidRDefault="00EF1B78" w:rsidP="001D31E6">
            <w:pPr>
              <w:tabs>
                <w:tab w:val="left" w:pos="1380"/>
              </w:tabs>
            </w:pPr>
            <w:r w:rsidRPr="008B7F92">
              <w:lastRenderedPageBreak/>
              <w:t>Je réfléchis régulièrement à ma façon de communiquer et sollicite des retours de manière ciblée.</w:t>
            </w:r>
          </w:p>
        </w:tc>
        <w:tc>
          <w:tcPr>
            <w:tcW w:w="1757" w:type="dxa"/>
            <w:vAlign w:val="center"/>
          </w:tcPr>
          <w:p w14:paraId="323A1F49" w14:textId="77777777" w:rsidR="00323E8C" w:rsidRPr="008B7F92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F0F14" w14:textId="77777777" w:rsidR="00323E8C" w:rsidRPr="008B7F92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482711E" w14:textId="77777777" w:rsidR="00323E8C" w:rsidRPr="008B7F92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B3A79AB" w14:textId="77777777" w:rsidR="00323E8C" w:rsidRPr="008B7F92" w:rsidRDefault="00323E8C" w:rsidP="00375C24">
            <w:pPr>
              <w:jc w:val="center"/>
            </w:pPr>
          </w:p>
        </w:tc>
      </w:tr>
      <w:tr w:rsidR="00EF1B78" w:rsidRPr="008B7F92" w14:paraId="42B8D56D" w14:textId="77777777" w:rsidTr="008D0C51">
        <w:tc>
          <w:tcPr>
            <w:tcW w:w="7200" w:type="dxa"/>
          </w:tcPr>
          <w:p w14:paraId="45A6D26B" w14:textId="36570E6B" w:rsidR="00EF1B78" w:rsidRPr="008B7F92" w:rsidRDefault="00EF1B78" w:rsidP="00EF1B78">
            <w:pPr>
              <w:tabs>
                <w:tab w:val="left" w:pos="1380"/>
              </w:tabs>
            </w:pPr>
            <w:r w:rsidRPr="008B7F92">
              <w:t>À partir de ces retours, je définis des mesures concrètes pour améliorer ma communication.</w:t>
            </w:r>
          </w:p>
        </w:tc>
        <w:tc>
          <w:tcPr>
            <w:tcW w:w="1757" w:type="dxa"/>
          </w:tcPr>
          <w:p w14:paraId="2BE33F38" w14:textId="5F65D278" w:rsidR="00EF1B78" w:rsidRPr="008B7F92" w:rsidRDefault="00EF1B78" w:rsidP="00EF1B78"/>
        </w:tc>
        <w:tc>
          <w:tcPr>
            <w:tcW w:w="1757" w:type="dxa"/>
          </w:tcPr>
          <w:p w14:paraId="47FD13D8" w14:textId="03729FB7" w:rsidR="00EF1B78" w:rsidRPr="008B7F92" w:rsidRDefault="00EF1B78" w:rsidP="00EF1B78">
            <w:pPr>
              <w:jc w:val="center"/>
            </w:pPr>
          </w:p>
        </w:tc>
        <w:tc>
          <w:tcPr>
            <w:tcW w:w="1757" w:type="dxa"/>
          </w:tcPr>
          <w:p w14:paraId="52EF30C4" w14:textId="75B387EE" w:rsidR="00EF1B78" w:rsidRPr="008B7F92" w:rsidRDefault="00EF1B78" w:rsidP="00EF1B78">
            <w:pPr>
              <w:jc w:val="center"/>
            </w:pPr>
          </w:p>
        </w:tc>
        <w:tc>
          <w:tcPr>
            <w:tcW w:w="1757" w:type="dxa"/>
          </w:tcPr>
          <w:p w14:paraId="3D2EAD3D" w14:textId="2AC22934" w:rsidR="00EF1B78" w:rsidRPr="008B7F92" w:rsidRDefault="00EF1B78" w:rsidP="00EF1B78">
            <w:pPr>
              <w:jc w:val="center"/>
            </w:pPr>
          </w:p>
        </w:tc>
      </w:tr>
    </w:tbl>
    <w:p w14:paraId="03642907" w14:textId="77777777" w:rsidR="004F6701" w:rsidRPr="008B7F92" w:rsidRDefault="004F6701" w:rsidP="00D466ED"/>
    <w:sectPr w:rsidR="004F6701" w:rsidRPr="008B7F92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69" w14:textId="77777777" w:rsidR="004A63C0" w:rsidRDefault="004A63C0">
      <w:pPr>
        <w:spacing w:line="240" w:lineRule="auto"/>
      </w:pPr>
      <w:r>
        <w:separator/>
      </w:r>
    </w:p>
    <w:p w14:paraId="5125F46D" w14:textId="77777777" w:rsidR="004A63C0" w:rsidRDefault="004A63C0"/>
  </w:endnote>
  <w:endnote w:type="continuationSeparator" w:id="0">
    <w:p w14:paraId="13A4D5AD" w14:textId="77777777" w:rsidR="004A63C0" w:rsidRDefault="004A63C0">
      <w:pPr>
        <w:spacing w:line="240" w:lineRule="auto"/>
      </w:pPr>
      <w:r>
        <w:continuationSeparator/>
      </w:r>
    </w:p>
    <w:p w14:paraId="35A61674" w14:textId="77777777" w:rsidR="004A63C0" w:rsidRDefault="004A63C0"/>
  </w:endnote>
  <w:endnote w:type="continuationNotice" w:id="1">
    <w:p w14:paraId="19A38336" w14:textId="77777777" w:rsidR="004A63C0" w:rsidRDefault="004A63C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7245" w14:textId="77777777" w:rsidR="004A63C0" w:rsidRDefault="004A63C0">
      <w:pPr>
        <w:spacing w:line="240" w:lineRule="auto"/>
      </w:pPr>
      <w:r>
        <w:separator/>
      </w:r>
    </w:p>
    <w:p w14:paraId="6DBC8686" w14:textId="77777777" w:rsidR="004A63C0" w:rsidRDefault="004A63C0"/>
  </w:footnote>
  <w:footnote w:type="continuationSeparator" w:id="0">
    <w:p w14:paraId="2D8EF2EC" w14:textId="77777777" w:rsidR="004A63C0" w:rsidRDefault="004A63C0">
      <w:pPr>
        <w:spacing w:line="240" w:lineRule="auto"/>
      </w:pPr>
      <w:r>
        <w:continuationSeparator/>
      </w:r>
    </w:p>
    <w:p w14:paraId="600A0ACB" w14:textId="77777777" w:rsidR="004A63C0" w:rsidRDefault="004A63C0"/>
  </w:footnote>
  <w:footnote w:type="continuationNotice" w:id="1">
    <w:p w14:paraId="30A1B188" w14:textId="77777777" w:rsidR="004A63C0" w:rsidRDefault="004A63C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2987"/>
    <w:rsid w:val="00063E56"/>
    <w:rsid w:val="000655F6"/>
    <w:rsid w:val="00067310"/>
    <w:rsid w:val="0007193E"/>
    <w:rsid w:val="00073174"/>
    <w:rsid w:val="000746AE"/>
    <w:rsid w:val="00077D92"/>
    <w:rsid w:val="00082094"/>
    <w:rsid w:val="00083194"/>
    <w:rsid w:val="000938CF"/>
    <w:rsid w:val="000A041D"/>
    <w:rsid w:val="000B0BCE"/>
    <w:rsid w:val="000B3893"/>
    <w:rsid w:val="000B766D"/>
    <w:rsid w:val="000C0C66"/>
    <w:rsid w:val="000D52E6"/>
    <w:rsid w:val="000D68AF"/>
    <w:rsid w:val="000F04A5"/>
    <w:rsid w:val="000F5921"/>
    <w:rsid w:val="001034D4"/>
    <w:rsid w:val="00105D14"/>
    <w:rsid w:val="00111A8F"/>
    <w:rsid w:val="0011727C"/>
    <w:rsid w:val="00123539"/>
    <w:rsid w:val="00133C40"/>
    <w:rsid w:val="001356AF"/>
    <w:rsid w:val="00150DE9"/>
    <w:rsid w:val="00160BD5"/>
    <w:rsid w:val="00182AB7"/>
    <w:rsid w:val="00186AF7"/>
    <w:rsid w:val="001B2BEE"/>
    <w:rsid w:val="001C265B"/>
    <w:rsid w:val="001C440C"/>
    <w:rsid w:val="001D276E"/>
    <w:rsid w:val="001D31E6"/>
    <w:rsid w:val="001E1D12"/>
    <w:rsid w:val="00204FA0"/>
    <w:rsid w:val="0021176A"/>
    <w:rsid w:val="002130E4"/>
    <w:rsid w:val="002367FC"/>
    <w:rsid w:val="00247388"/>
    <w:rsid w:val="002562EA"/>
    <w:rsid w:val="00265739"/>
    <w:rsid w:val="00266BD8"/>
    <w:rsid w:val="0028112C"/>
    <w:rsid w:val="002911AD"/>
    <w:rsid w:val="002921BE"/>
    <w:rsid w:val="00296505"/>
    <w:rsid w:val="002A6F72"/>
    <w:rsid w:val="002B3CD9"/>
    <w:rsid w:val="002B6110"/>
    <w:rsid w:val="002B7C34"/>
    <w:rsid w:val="002C17E3"/>
    <w:rsid w:val="002C55CF"/>
    <w:rsid w:val="002E2723"/>
    <w:rsid w:val="003008C1"/>
    <w:rsid w:val="0031054D"/>
    <w:rsid w:val="00315D86"/>
    <w:rsid w:val="00323E8C"/>
    <w:rsid w:val="00324C9D"/>
    <w:rsid w:val="00324EEE"/>
    <w:rsid w:val="003322A2"/>
    <w:rsid w:val="003352BE"/>
    <w:rsid w:val="003358A1"/>
    <w:rsid w:val="00341F3E"/>
    <w:rsid w:val="003651A3"/>
    <w:rsid w:val="003755BD"/>
    <w:rsid w:val="00375C24"/>
    <w:rsid w:val="00387E4E"/>
    <w:rsid w:val="0039422D"/>
    <w:rsid w:val="00394E44"/>
    <w:rsid w:val="003A5991"/>
    <w:rsid w:val="003B3B0A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2A47"/>
    <w:rsid w:val="0044451D"/>
    <w:rsid w:val="004467B4"/>
    <w:rsid w:val="0045014D"/>
    <w:rsid w:val="004547A2"/>
    <w:rsid w:val="00466B2C"/>
    <w:rsid w:val="00467346"/>
    <w:rsid w:val="004678B5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6701"/>
    <w:rsid w:val="0050560F"/>
    <w:rsid w:val="005064A2"/>
    <w:rsid w:val="005147D5"/>
    <w:rsid w:val="00525F0F"/>
    <w:rsid w:val="0055296E"/>
    <w:rsid w:val="00553AB8"/>
    <w:rsid w:val="00562C4C"/>
    <w:rsid w:val="00565541"/>
    <w:rsid w:val="00573D51"/>
    <w:rsid w:val="00584385"/>
    <w:rsid w:val="005911C1"/>
    <w:rsid w:val="005948C8"/>
    <w:rsid w:val="005960C1"/>
    <w:rsid w:val="00597C47"/>
    <w:rsid w:val="005B54A2"/>
    <w:rsid w:val="005B58B4"/>
    <w:rsid w:val="005B69F9"/>
    <w:rsid w:val="005C0E3F"/>
    <w:rsid w:val="005C13BC"/>
    <w:rsid w:val="005D0DE3"/>
    <w:rsid w:val="005E0240"/>
    <w:rsid w:val="005F005D"/>
    <w:rsid w:val="005F0322"/>
    <w:rsid w:val="005F4F14"/>
    <w:rsid w:val="005F61D3"/>
    <w:rsid w:val="005F66B0"/>
    <w:rsid w:val="005F7513"/>
    <w:rsid w:val="00621E6E"/>
    <w:rsid w:val="0063152A"/>
    <w:rsid w:val="00631FDD"/>
    <w:rsid w:val="00640ACD"/>
    <w:rsid w:val="0064498D"/>
    <w:rsid w:val="006508FA"/>
    <w:rsid w:val="006512E2"/>
    <w:rsid w:val="0065587D"/>
    <w:rsid w:val="00657CE0"/>
    <w:rsid w:val="0066617C"/>
    <w:rsid w:val="00671D5F"/>
    <w:rsid w:val="00677BE4"/>
    <w:rsid w:val="006A62E3"/>
    <w:rsid w:val="006B1134"/>
    <w:rsid w:val="006C3764"/>
    <w:rsid w:val="006E16A3"/>
    <w:rsid w:val="006E221B"/>
    <w:rsid w:val="006E263D"/>
    <w:rsid w:val="006E52DF"/>
    <w:rsid w:val="006E5352"/>
    <w:rsid w:val="006F0578"/>
    <w:rsid w:val="006F0ACF"/>
    <w:rsid w:val="00704260"/>
    <w:rsid w:val="0070519D"/>
    <w:rsid w:val="00706D6E"/>
    <w:rsid w:val="00714B41"/>
    <w:rsid w:val="007174A1"/>
    <w:rsid w:val="007176F7"/>
    <w:rsid w:val="007232DC"/>
    <w:rsid w:val="00726459"/>
    <w:rsid w:val="007411D6"/>
    <w:rsid w:val="0074260A"/>
    <w:rsid w:val="00760536"/>
    <w:rsid w:val="0076067B"/>
    <w:rsid w:val="00761A4D"/>
    <w:rsid w:val="00763A0B"/>
    <w:rsid w:val="007752E7"/>
    <w:rsid w:val="0078270D"/>
    <w:rsid w:val="007842ED"/>
    <w:rsid w:val="0079539E"/>
    <w:rsid w:val="007A2E56"/>
    <w:rsid w:val="007C0651"/>
    <w:rsid w:val="007F0550"/>
    <w:rsid w:val="00803A50"/>
    <w:rsid w:val="008067D0"/>
    <w:rsid w:val="00852678"/>
    <w:rsid w:val="00862585"/>
    <w:rsid w:val="008660DB"/>
    <w:rsid w:val="008679C3"/>
    <w:rsid w:val="00870693"/>
    <w:rsid w:val="00895144"/>
    <w:rsid w:val="008A089F"/>
    <w:rsid w:val="008B2352"/>
    <w:rsid w:val="008B58D7"/>
    <w:rsid w:val="008B7324"/>
    <w:rsid w:val="008B7F92"/>
    <w:rsid w:val="008C1B26"/>
    <w:rsid w:val="008C6435"/>
    <w:rsid w:val="008D23A8"/>
    <w:rsid w:val="008E1510"/>
    <w:rsid w:val="008E4A7A"/>
    <w:rsid w:val="008E639A"/>
    <w:rsid w:val="008F250E"/>
    <w:rsid w:val="008F2662"/>
    <w:rsid w:val="008F26E4"/>
    <w:rsid w:val="00901E96"/>
    <w:rsid w:val="00921056"/>
    <w:rsid w:val="0092791C"/>
    <w:rsid w:val="00930A4E"/>
    <w:rsid w:val="0094124A"/>
    <w:rsid w:val="00965282"/>
    <w:rsid w:val="00967613"/>
    <w:rsid w:val="00967878"/>
    <w:rsid w:val="00967ED9"/>
    <w:rsid w:val="00983118"/>
    <w:rsid w:val="00987AC8"/>
    <w:rsid w:val="00994AC0"/>
    <w:rsid w:val="009B059F"/>
    <w:rsid w:val="009B4D11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27109"/>
    <w:rsid w:val="00A340DF"/>
    <w:rsid w:val="00A35938"/>
    <w:rsid w:val="00A35F45"/>
    <w:rsid w:val="00A37A7F"/>
    <w:rsid w:val="00A40C2E"/>
    <w:rsid w:val="00A45093"/>
    <w:rsid w:val="00A52799"/>
    <w:rsid w:val="00A545A5"/>
    <w:rsid w:val="00A55F01"/>
    <w:rsid w:val="00A67C92"/>
    <w:rsid w:val="00A73896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1989"/>
    <w:rsid w:val="00B379C7"/>
    <w:rsid w:val="00B41460"/>
    <w:rsid w:val="00B41737"/>
    <w:rsid w:val="00B50384"/>
    <w:rsid w:val="00B566E1"/>
    <w:rsid w:val="00B71801"/>
    <w:rsid w:val="00B828AD"/>
    <w:rsid w:val="00B85001"/>
    <w:rsid w:val="00B8574C"/>
    <w:rsid w:val="00B86DE4"/>
    <w:rsid w:val="00B96FDD"/>
    <w:rsid w:val="00BA544B"/>
    <w:rsid w:val="00BB7D3D"/>
    <w:rsid w:val="00BC2FDF"/>
    <w:rsid w:val="00BD5B6D"/>
    <w:rsid w:val="00BD7674"/>
    <w:rsid w:val="00C00D80"/>
    <w:rsid w:val="00C03D03"/>
    <w:rsid w:val="00C17587"/>
    <w:rsid w:val="00C20E42"/>
    <w:rsid w:val="00C21330"/>
    <w:rsid w:val="00C23A8C"/>
    <w:rsid w:val="00C2559D"/>
    <w:rsid w:val="00C34A01"/>
    <w:rsid w:val="00C37F7F"/>
    <w:rsid w:val="00C42261"/>
    <w:rsid w:val="00C44C49"/>
    <w:rsid w:val="00C46F03"/>
    <w:rsid w:val="00C56F6F"/>
    <w:rsid w:val="00C77373"/>
    <w:rsid w:val="00C93D00"/>
    <w:rsid w:val="00C941E1"/>
    <w:rsid w:val="00C9695C"/>
    <w:rsid w:val="00CA6C07"/>
    <w:rsid w:val="00CD5D90"/>
    <w:rsid w:val="00CD5E0D"/>
    <w:rsid w:val="00CE0ED4"/>
    <w:rsid w:val="00CE1F2D"/>
    <w:rsid w:val="00CF7F55"/>
    <w:rsid w:val="00D00FA4"/>
    <w:rsid w:val="00D11C55"/>
    <w:rsid w:val="00D16BA8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C48DC"/>
    <w:rsid w:val="00DD0D6D"/>
    <w:rsid w:val="00DD2D02"/>
    <w:rsid w:val="00DD729A"/>
    <w:rsid w:val="00DE0CF1"/>
    <w:rsid w:val="00DF052B"/>
    <w:rsid w:val="00DF3ABA"/>
    <w:rsid w:val="00E001D8"/>
    <w:rsid w:val="00E04439"/>
    <w:rsid w:val="00E114A4"/>
    <w:rsid w:val="00E16DBB"/>
    <w:rsid w:val="00E20CA9"/>
    <w:rsid w:val="00E23D3A"/>
    <w:rsid w:val="00E32E46"/>
    <w:rsid w:val="00E536E3"/>
    <w:rsid w:val="00E6634A"/>
    <w:rsid w:val="00E67388"/>
    <w:rsid w:val="00E7171D"/>
    <w:rsid w:val="00E737AE"/>
    <w:rsid w:val="00E849BC"/>
    <w:rsid w:val="00EA55D2"/>
    <w:rsid w:val="00EA7F9F"/>
    <w:rsid w:val="00EB286E"/>
    <w:rsid w:val="00EC5027"/>
    <w:rsid w:val="00ED1B20"/>
    <w:rsid w:val="00EE2036"/>
    <w:rsid w:val="00EE47E0"/>
    <w:rsid w:val="00EF1B78"/>
    <w:rsid w:val="00F0042A"/>
    <w:rsid w:val="00F13670"/>
    <w:rsid w:val="00F15E81"/>
    <w:rsid w:val="00F30689"/>
    <w:rsid w:val="00F30F5F"/>
    <w:rsid w:val="00F34AB7"/>
    <w:rsid w:val="00F47D40"/>
    <w:rsid w:val="00F501F9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4C7E"/>
    <w:rsid w:val="00FA5B4B"/>
    <w:rsid w:val="00FB1023"/>
    <w:rsid w:val="00FB4213"/>
    <w:rsid w:val="00FB6BF7"/>
    <w:rsid w:val="00FD17A4"/>
    <w:rsid w:val="00FD48C5"/>
    <w:rsid w:val="00FD6772"/>
    <w:rsid w:val="00FD7817"/>
    <w:rsid w:val="00FE40B8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232D41"/>
    <w:rsid w:val="004D003D"/>
    <w:rsid w:val="005D0DE3"/>
    <w:rsid w:val="00880A6C"/>
    <w:rsid w:val="00987AC8"/>
    <w:rsid w:val="009B059F"/>
    <w:rsid w:val="00A73896"/>
    <w:rsid w:val="00B0117D"/>
    <w:rsid w:val="00BB15BF"/>
    <w:rsid w:val="00B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82DB60-4158-40BF-B0FD-665213715296}"/>
</file>

<file path=customXml/itemProps3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customXml/itemProps4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2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1087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6</cp:revision>
  <cp:lastPrinted>2014-05-13T11:37:00Z</cp:lastPrinted>
  <dcterms:created xsi:type="dcterms:W3CDTF">2025-09-12T08:42:00Z</dcterms:created>
  <dcterms:modified xsi:type="dcterms:W3CDTF">2025-11-20T11:12:00Z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