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0025A01F" w:rsidR="005948C8" w:rsidRDefault="00323E8C" w:rsidP="003E4E73">
          <w:r>
            <w:t>c2 : coordonner et mettre en œuvre des processus de soutien commercial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6B4E16CF" w:rsidR="00A37A7F" w:rsidRPr="00D466ED" w:rsidRDefault="00323E8C" w:rsidP="00D466ED">
            <w:r>
              <w:t>Je crée en autonomie différents documents destinés à faciliter les processus administratifs.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302B2FB3" w:rsidR="00A37A7F" w:rsidRPr="00D466ED" w:rsidRDefault="00323E8C" w:rsidP="001D31E6">
            <w:pPr>
              <w:tabs>
                <w:tab w:val="left" w:pos="1380"/>
              </w:tabs>
            </w:pPr>
            <w:r>
              <w:t>Je tiens l’agenda de manière fiable et veille à ce qu’il soit clair et à jour.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1D31E6" w14:paraId="716900B1" w14:textId="77777777" w:rsidTr="00C37F7F">
        <w:tc>
          <w:tcPr>
            <w:tcW w:w="7200" w:type="dxa"/>
          </w:tcPr>
          <w:p w14:paraId="32C381E4" w14:textId="160D9F03" w:rsidR="001D31E6" w:rsidRPr="001D31E6" w:rsidRDefault="000D68AF" w:rsidP="001D31E6">
            <w:pPr>
              <w:tabs>
                <w:tab w:val="left" w:pos="1380"/>
              </w:tabs>
            </w:pPr>
            <w:r>
              <w:t>J’organise le classement physique et numérique de manière claire et structurée.</w:t>
            </w:r>
          </w:p>
        </w:tc>
        <w:tc>
          <w:tcPr>
            <w:tcW w:w="1757" w:type="dxa"/>
            <w:vAlign w:val="center"/>
          </w:tcPr>
          <w:p w14:paraId="115AE62B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73CBE0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5344E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586048A" w14:textId="77777777" w:rsidR="001D31E6" w:rsidRPr="00D466ED" w:rsidRDefault="001D31E6" w:rsidP="00375C24">
            <w:pPr>
              <w:jc w:val="center"/>
            </w:pPr>
          </w:p>
        </w:tc>
      </w:tr>
      <w:tr w:rsidR="001D31E6" w14:paraId="7C7B7EB1" w14:textId="77777777" w:rsidTr="00C37F7F">
        <w:tc>
          <w:tcPr>
            <w:tcW w:w="7200" w:type="dxa"/>
          </w:tcPr>
          <w:p w14:paraId="75E70F22" w14:textId="34D4305F" w:rsidR="001D31E6" w:rsidRPr="001D31E6" w:rsidRDefault="000D68AF" w:rsidP="001D31E6">
            <w:pPr>
              <w:tabs>
                <w:tab w:val="left" w:pos="1380"/>
              </w:tabs>
            </w:pPr>
            <w:r>
              <w:t>Je suis capable d’interpréter et d’expliquer clairement des documents administratifs et relatifs au personnel.</w:t>
            </w:r>
          </w:p>
        </w:tc>
        <w:tc>
          <w:tcPr>
            <w:tcW w:w="1757" w:type="dxa"/>
            <w:vAlign w:val="center"/>
          </w:tcPr>
          <w:p w14:paraId="3C3C923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2784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18D71B9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507A94" w14:textId="77777777" w:rsidR="001D31E6" w:rsidRPr="00D466ED" w:rsidRDefault="001D31E6" w:rsidP="00375C24">
            <w:pPr>
              <w:jc w:val="center"/>
            </w:pPr>
          </w:p>
        </w:tc>
      </w:tr>
      <w:tr w:rsidR="001D31E6" w14:paraId="2523FA82" w14:textId="77777777" w:rsidTr="00C37F7F">
        <w:tc>
          <w:tcPr>
            <w:tcW w:w="7200" w:type="dxa"/>
          </w:tcPr>
          <w:p w14:paraId="2F7712FC" w14:textId="49213DC1" w:rsidR="001D31E6" w:rsidRPr="001D31E6" w:rsidRDefault="000D68AF" w:rsidP="001D31E6">
            <w:pPr>
              <w:tabs>
                <w:tab w:val="left" w:pos="1380"/>
              </w:tabs>
            </w:pPr>
            <w:r>
              <w:t>Je réponds correctement et rapidement aux demandes concernant des documents administratifs ou liés au personnel.</w:t>
            </w:r>
          </w:p>
        </w:tc>
        <w:tc>
          <w:tcPr>
            <w:tcW w:w="1757" w:type="dxa"/>
            <w:vAlign w:val="center"/>
          </w:tcPr>
          <w:p w14:paraId="06202C43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4EAA3C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E57380" w14:textId="77777777" w:rsidR="001D31E6" w:rsidRPr="00D466ED" w:rsidRDefault="001D31E6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48CB5B8" w14:textId="77777777" w:rsidR="001D31E6" w:rsidRPr="00D466ED" w:rsidRDefault="001D31E6" w:rsidP="00375C24">
            <w:pPr>
              <w:jc w:val="center"/>
            </w:pPr>
          </w:p>
        </w:tc>
      </w:tr>
      <w:tr w:rsidR="00323E8C" w14:paraId="1D5A7302" w14:textId="77777777" w:rsidTr="00C37F7F">
        <w:tc>
          <w:tcPr>
            <w:tcW w:w="7200" w:type="dxa"/>
          </w:tcPr>
          <w:p w14:paraId="38CD2CBD" w14:textId="0A8F0037" w:rsidR="00323E8C" w:rsidRPr="00FD17A4" w:rsidRDefault="000D68AF" w:rsidP="001D31E6">
            <w:pPr>
              <w:tabs>
                <w:tab w:val="left" w:pos="1380"/>
              </w:tabs>
            </w:pPr>
            <w:r>
              <w:lastRenderedPageBreak/>
              <w:t>Je réfléchis régulièrement à mes activités de soutien et définis à partir de cette réflexion des mesures d’amélioration concrètes.</w:t>
            </w:r>
          </w:p>
        </w:tc>
        <w:tc>
          <w:tcPr>
            <w:tcW w:w="1757" w:type="dxa"/>
            <w:vAlign w:val="center"/>
          </w:tcPr>
          <w:p w14:paraId="323A1F49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ACF0F14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482711E" w14:textId="77777777" w:rsidR="00323E8C" w:rsidRPr="00D466ED" w:rsidRDefault="00323E8C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B3A79AB" w14:textId="77777777" w:rsidR="00323E8C" w:rsidRPr="00D466ED" w:rsidRDefault="00323E8C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B3E1" w14:textId="77777777" w:rsidR="00647493" w:rsidRDefault="00647493">
      <w:pPr>
        <w:spacing w:line="240" w:lineRule="auto"/>
      </w:pPr>
      <w:r>
        <w:separator/>
      </w:r>
    </w:p>
    <w:p w14:paraId="047BAE29" w14:textId="77777777" w:rsidR="00647493" w:rsidRDefault="00647493"/>
  </w:endnote>
  <w:endnote w:type="continuationSeparator" w:id="0">
    <w:p w14:paraId="642A9D75" w14:textId="77777777" w:rsidR="00647493" w:rsidRDefault="00647493">
      <w:pPr>
        <w:spacing w:line="240" w:lineRule="auto"/>
      </w:pPr>
      <w:r>
        <w:continuationSeparator/>
      </w:r>
    </w:p>
    <w:p w14:paraId="51E77AC7" w14:textId="77777777" w:rsidR="00647493" w:rsidRDefault="00647493"/>
  </w:endnote>
  <w:endnote w:type="continuationNotice" w:id="1">
    <w:p w14:paraId="0A190273" w14:textId="77777777" w:rsidR="00647493" w:rsidRDefault="0064749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C2A3" w14:textId="77777777" w:rsidR="00647493" w:rsidRDefault="00647493">
      <w:pPr>
        <w:spacing w:line="240" w:lineRule="auto"/>
      </w:pPr>
      <w:r>
        <w:separator/>
      </w:r>
    </w:p>
    <w:p w14:paraId="05CB8A36" w14:textId="77777777" w:rsidR="00647493" w:rsidRDefault="00647493"/>
  </w:footnote>
  <w:footnote w:type="continuationSeparator" w:id="0">
    <w:p w14:paraId="4E71C5E5" w14:textId="77777777" w:rsidR="00647493" w:rsidRDefault="00647493">
      <w:pPr>
        <w:spacing w:line="240" w:lineRule="auto"/>
      </w:pPr>
      <w:r>
        <w:continuationSeparator/>
      </w:r>
    </w:p>
    <w:p w14:paraId="7DC1B8E1" w14:textId="77777777" w:rsidR="00647493" w:rsidRDefault="00647493"/>
  </w:footnote>
  <w:footnote w:type="continuationNotice" w:id="1">
    <w:p w14:paraId="752DB7BF" w14:textId="77777777" w:rsidR="00647493" w:rsidRDefault="00647493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3174"/>
    <w:rsid w:val="000746AE"/>
    <w:rsid w:val="00077D92"/>
    <w:rsid w:val="00082094"/>
    <w:rsid w:val="00083194"/>
    <w:rsid w:val="000938CF"/>
    <w:rsid w:val="000A041D"/>
    <w:rsid w:val="000B3893"/>
    <w:rsid w:val="000B766D"/>
    <w:rsid w:val="000C0C66"/>
    <w:rsid w:val="000D52E6"/>
    <w:rsid w:val="000D68AF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B2BEE"/>
    <w:rsid w:val="001C265B"/>
    <w:rsid w:val="001C440C"/>
    <w:rsid w:val="001D276E"/>
    <w:rsid w:val="001D31E6"/>
    <w:rsid w:val="001E1D12"/>
    <w:rsid w:val="00204FA0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3E8C"/>
    <w:rsid w:val="00324C9D"/>
    <w:rsid w:val="00324EEE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B3B0A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47493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6F0ACF"/>
    <w:rsid w:val="00704260"/>
    <w:rsid w:val="0070519D"/>
    <w:rsid w:val="00706D6E"/>
    <w:rsid w:val="00714B41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5F01"/>
    <w:rsid w:val="00A67C92"/>
    <w:rsid w:val="00A73896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0BF4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3012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17A4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232D41"/>
    <w:rsid w:val="004D003D"/>
    <w:rsid w:val="005D0DE3"/>
    <w:rsid w:val="00880A6C"/>
    <w:rsid w:val="00987AC8"/>
    <w:rsid w:val="009B059F"/>
    <w:rsid w:val="00A73896"/>
    <w:rsid w:val="00B0117D"/>
    <w:rsid w:val="00BB15BF"/>
    <w:rsid w:val="00BC67B7"/>
    <w:rsid w:val="00E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34C355-DD40-4AEC-9BF4-1602D1D937F4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135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976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5</cp:revision>
  <cp:lastPrinted>2014-05-13T11:37:00Z</cp:lastPrinted>
  <dcterms:created xsi:type="dcterms:W3CDTF">2025-09-12T08:34:00Z</dcterms:created>
  <dcterms:modified xsi:type="dcterms:W3CDTF">2025-11-20T11:12:00Z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