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1459F395" w:rsidR="005948C8" w:rsidRDefault="001D31E6" w:rsidP="003E4E73">
          <w:r>
            <w:t>b4 : exécuter des tâches de gestion de projets propres au domaine commercial et traiter des projets partiels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5067DF25" w:rsidR="00A37A7F" w:rsidRPr="00D466ED" w:rsidRDefault="001D31E6" w:rsidP="00D466ED">
            <w:r>
              <w:t>Je traite de manière autonome et ciblée de petits paquets de travail et projets partiels.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203D6BE7" w:rsidR="00A37A7F" w:rsidRPr="00D466ED" w:rsidRDefault="001D31E6" w:rsidP="001D31E6">
            <w:pPr>
              <w:tabs>
                <w:tab w:val="left" w:pos="1380"/>
              </w:tabs>
            </w:pPr>
            <w:r>
              <w:t>Je crée et gère des environnements de travail adaptés pour les projets partiels.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1D31E6" w14:paraId="716900B1" w14:textId="77777777" w:rsidTr="00C37F7F">
        <w:tc>
          <w:tcPr>
            <w:tcW w:w="7200" w:type="dxa"/>
          </w:tcPr>
          <w:p w14:paraId="32C381E4" w14:textId="480CDD9D" w:rsidR="001D31E6" w:rsidRPr="001D31E6" w:rsidRDefault="00FD17A4" w:rsidP="001D31E6">
            <w:pPr>
              <w:tabs>
                <w:tab w:val="left" w:pos="1380"/>
              </w:tabs>
            </w:pPr>
            <w:r>
              <w:t>J’élabore des calendriers réalistes en tenant compte des exigences des différents projets.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D466ED" w:rsidRDefault="001D31E6" w:rsidP="00375C24">
            <w:pPr>
              <w:jc w:val="center"/>
            </w:pPr>
          </w:p>
        </w:tc>
      </w:tr>
      <w:tr w:rsidR="001D31E6" w14:paraId="7C7B7EB1" w14:textId="77777777" w:rsidTr="00C37F7F">
        <w:tc>
          <w:tcPr>
            <w:tcW w:w="7200" w:type="dxa"/>
          </w:tcPr>
          <w:p w14:paraId="75E70F22" w14:textId="41031F85" w:rsidR="001D31E6" w:rsidRPr="001D31E6" w:rsidRDefault="00FD17A4" w:rsidP="001D31E6">
            <w:pPr>
              <w:tabs>
                <w:tab w:val="left" w:pos="1380"/>
              </w:tabs>
            </w:pPr>
            <w:r>
              <w:t>Je coordonne la collaboration des personnes impliquées dans le projet.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D466ED" w:rsidRDefault="001D31E6" w:rsidP="00375C24">
            <w:pPr>
              <w:jc w:val="center"/>
            </w:pPr>
          </w:p>
        </w:tc>
      </w:tr>
      <w:tr w:rsidR="001D31E6" w14:paraId="2523FA82" w14:textId="77777777" w:rsidTr="00C37F7F">
        <w:tc>
          <w:tcPr>
            <w:tcW w:w="7200" w:type="dxa"/>
          </w:tcPr>
          <w:p w14:paraId="2F7712FC" w14:textId="55461D88" w:rsidR="001D31E6" w:rsidRPr="001D31E6" w:rsidRDefault="00FD17A4" w:rsidP="001D31E6">
            <w:pPr>
              <w:tabs>
                <w:tab w:val="left" w:pos="1380"/>
              </w:tabs>
            </w:pPr>
            <w:r>
              <w:t>Je supervise le déroulement du projet et informe en temps utile en cas d’écarts.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D466ED" w:rsidRDefault="001D31E6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3893"/>
    <w:rsid w:val="000B766D"/>
    <w:rsid w:val="000C0C66"/>
    <w:rsid w:val="000D52E6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D31E6"/>
    <w:rsid w:val="001E1D12"/>
    <w:rsid w:val="00204FA0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6508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0557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Props1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53315-C178-4016-99CE-1E594AB831FE}"/>
</file>

<file path=customXml/itemProps4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816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5</cp:revision>
  <cp:lastPrinted>2014-05-13T11:37:00Z</cp:lastPrinted>
  <dcterms:created xsi:type="dcterms:W3CDTF">2025-09-12T08:33:00Z</dcterms:created>
  <dcterms:modified xsi:type="dcterms:W3CDTF">2025-11-20T11:07:00Z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