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4CF727AE" w:rsidR="005948C8" w:rsidRDefault="003B3B0A" w:rsidP="003E4E73">
          <w:r>
            <w:t>b3 : participer aux discussions économiques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23434BD4" w:rsidR="00A37A7F" w:rsidRPr="00D466ED" w:rsidRDefault="003B3B0A" w:rsidP="00D466ED">
            <w:r>
              <w:t>Je me renseigne régulièrement sur les marchés, les produits et les services pertinents pour mon entreprise.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3FDDC4F9" w:rsidR="00A37A7F" w:rsidRPr="00D466ED" w:rsidRDefault="006F0ACF" w:rsidP="00D466ED">
            <w:r>
              <w:t>J’utilise mes connaissances sur le marché et le secteur de manière ciblée dans mes entretiens avec les clients ou mes collègues.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82094"/>
    <w:rsid w:val="00083194"/>
    <w:rsid w:val="000938CF"/>
    <w:rsid w:val="000A041D"/>
    <w:rsid w:val="000B3893"/>
    <w:rsid w:val="000B766D"/>
    <w:rsid w:val="000C0C66"/>
    <w:rsid w:val="000D52E6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6164E"/>
    <w:rsid w:val="00C77373"/>
    <w:rsid w:val="00C82B0C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B16690-C6E3-46D9-9958-F3D1D3E06BD9}"/>
</file>

<file path=customXml/itemProps2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3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79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559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5</cp:revision>
  <cp:lastPrinted>2014-05-13T11:37:00Z</cp:lastPrinted>
  <dcterms:created xsi:type="dcterms:W3CDTF">2025-09-12T08:31:00Z</dcterms:created>
  <dcterms:modified xsi:type="dcterms:W3CDTF">2025-11-20T11:06:00Z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