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1675F191" w:rsidR="005948C8" w:rsidRDefault="000746AE" w:rsidP="003E4E73">
          <w:r>
            <w:t>b1 : collaborer et communiquer dans différentes équipes pour accomplir des mandats propres au domaine commercial (y c. dans la langue nationale locale)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C37F7F"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0C413984" w:rsidR="00A37A7F" w:rsidRPr="00D466ED" w:rsidRDefault="00763A0B" w:rsidP="00D466ED">
            <w:r>
              <w:t>Je travaille de manière active et responsable au sein de différentes équipes.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213EC2B7" w:rsidR="00A37A7F" w:rsidRPr="00D466ED" w:rsidRDefault="00763A0B" w:rsidP="00D466ED">
            <w:r>
              <w:t>Je communique couramment dans la langue nationale locale et peux également m’exprimer en anglais ou dans une deuxième langue nationale si nécessaire.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B828AD" w14:paraId="7FD9AABB" w14:textId="77777777" w:rsidTr="00C37F7F">
        <w:tc>
          <w:tcPr>
            <w:tcW w:w="7200" w:type="dxa"/>
          </w:tcPr>
          <w:p w14:paraId="5824E742" w14:textId="176BE8EA" w:rsidR="00B828AD" w:rsidRPr="00B828AD" w:rsidRDefault="00763A0B" w:rsidP="00D466ED">
            <w:r>
              <w:t>Je m’informe des coutumes culturelles d’autres pays et en tiens compte dans ma collaboration.</w:t>
            </w:r>
          </w:p>
        </w:tc>
        <w:tc>
          <w:tcPr>
            <w:tcW w:w="1757" w:type="dxa"/>
            <w:vAlign w:val="center"/>
          </w:tcPr>
          <w:p w14:paraId="1AC8B4E2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CFF6C7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53AFE5E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33D4054" w14:textId="77777777" w:rsidR="00B828AD" w:rsidRPr="00D466ED" w:rsidRDefault="00B828AD" w:rsidP="00375C24">
            <w:pPr>
              <w:jc w:val="center"/>
            </w:pPr>
          </w:p>
        </w:tc>
      </w:tr>
      <w:tr w:rsidR="00EC5027" w14:paraId="79CBD33F" w14:textId="77777777" w:rsidTr="00C37F7F">
        <w:tc>
          <w:tcPr>
            <w:tcW w:w="7200" w:type="dxa"/>
          </w:tcPr>
          <w:p w14:paraId="2A28400E" w14:textId="3D3DD3A7" w:rsidR="00EC5027" w:rsidRPr="00B828AD" w:rsidRDefault="00763A0B" w:rsidP="00D466ED">
            <w:r>
              <w:t>Je respecte les accords conclus, les consignes et les délais.</w:t>
            </w:r>
          </w:p>
        </w:tc>
        <w:tc>
          <w:tcPr>
            <w:tcW w:w="1757" w:type="dxa"/>
            <w:vAlign w:val="center"/>
          </w:tcPr>
          <w:p w14:paraId="652E2D74" w14:textId="77777777" w:rsidR="00EC5027" w:rsidRPr="00D466ED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792A936" w14:textId="77777777" w:rsidR="00EC5027" w:rsidRPr="00D466ED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0724FF1" w14:textId="77777777" w:rsidR="00EC5027" w:rsidRPr="00D466ED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C71836E" w14:textId="77777777" w:rsidR="00EC5027" w:rsidRPr="00D466ED" w:rsidRDefault="00EC5027" w:rsidP="00375C24">
            <w:pPr>
              <w:jc w:val="center"/>
            </w:pPr>
          </w:p>
        </w:tc>
      </w:tr>
      <w:tr w:rsidR="000746AE" w14:paraId="441B3F3F" w14:textId="77777777" w:rsidTr="00C37F7F">
        <w:tc>
          <w:tcPr>
            <w:tcW w:w="7200" w:type="dxa"/>
          </w:tcPr>
          <w:p w14:paraId="63001F57" w14:textId="029266BD" w:rsidR="000746AE" w:rsidRPr="00B828AD" w:rsidRDefault="000F04A5" w:rsidP="00D466ED">
            <w:r>
              <w:t>En cas d’écarts, je prends les mesures appropriées en temps utile.</w:t>
            </w:r>
          </w:p>
        </w:tc>
        <w:tc>
          <w:tcPr>
            <w:tcW w:w="1757" w:type="dxa"/>
            <w:vAlign w:val="center"/>
          </w:tcPr>
          <w:p w14:paraId="16BF34C2" w14:textId="77777777" w:rsidR="000746AE" w:rsidRPr="00D466ED" w:rsidRDefault="000746AE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057BC63" w14:textId="77777777" w:rsidR="000746AE" w:rsidRPr="00D466ED" w:rsidRDefault="000746AE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0E2E781" w14:textId="77777777" w:rsidR="000746AE" w:rsidRPr="00D466ED" w:rsidRDefault="000746AE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D7E28F" w14:textId="77777777" w:rsidR="000746AE" w:rsidRPr="00D466ED" w:rsidRDefault="000746AE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46AE"/>
    <w:rsid w:val="00082094"/>
    <w:rsid w:val="00083194"/>
    <w:rsid w:val="000938CF"/>
    <w:rsid w:val="000A041D"/>
    <w:rsid w:val="000B3893"/>
    <w:rsid w:val="000B766D"/>
    <w:rsid w:val="000C0C66"/>
    <w:rsid w:val="000D52E6"/>
    <w:rsid w:val="000F04A5"/>
    <w:rsid w:val="000F5921"/>
    <w:rsid w:val="001034D4"/>
    <w:rsid w:val="00105D14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E44"/>
    <w:rsid w:val="003A5991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453C1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EF4F57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0711F-7CD6-4B5D-94E2-53951CE605DA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896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7</cp:revision>
  <cp:lastPrinted>2014-05-13T11:37:00Z</cp:lastPrinted>
  <dcterms:created xsi:type="dcterms:W3CDTF">2025-09-12T08:25:00Z</dcterms:created>
  <dcterms:modified xsi:type="dcterms:W3CDTF">2025-11-20T11:08:00Z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