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51B9A36D" w:rsidR="005948C8" w:rsidRDefault="00CF7F55" w:rsidP="003E4E73">
          <w:r>
            <w:t>a1 : examiner et développer des compétences commerciales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C37F7F"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0CA19B57" w:rsidR="00A37A7F" w:rsidRPr="00D466ED" w:rsidRDefault="00A04869" w:rsidP="00D466ED">
            <w:r>
              <w:t>Je m’informe régulièrement des tendances actuelles et des possibilités d’évolution dans mon champ professionnel.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7C19B726" w:rsidR="00A37A7F" w:rsidRPr="00D466ED" w:rsidRDefault="00A04869" w:rsidP="00D466ED">
            <w:r>
              <w:t>Je réfléchis à mes capacités professionnelles et j’en déduis des mesures ciblées pour développer mes compétences.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372D" w14:textId="77777777" w:rsidR="00A55158" w:rsidRDefault="00A55158">
      <w:pPr>
        <w:spacing w:line="240" w:lineRule="auto"/>
      </w:pPr>
      <w:r>
        <w:separator/>
      </w:r>
    </w:p>
    <w:p w14:paraId="72378120" w14:textId="77777777" w:rsidR="00A55158" w:rsidRDefault="00A55158"/>
  </w:endnote>
  <w:endnote w:type="continuationSeparator" w:id="0">
    <w:p w14:paraId="7BA7DDFC" w14:textId="77777777" w:rsidR="00A55158" w:rsidRDefault="00A55158">
      <w:pPr>
        <w:spacing w:line="240" w:lineRule="auto"/>
      </w:pPr>
      <w:r>
        <w:continuationSeparator/>
      </w:r>
    </w:p>
    <w:p w14:paraId="71FBFA8A" w14:textId="77777777" w:rsidR="00A55158" w:rsidRDefault="00A55158"/>
  </w:endnote>
  <w:endnote w:type="continuationNotice" w:id="1">
    <w:p w14:paraId="008DCC46" w14:textId="77777777" w:rsidR="00A55158" w:rsidRDefault="00A5515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F5C5" w14:textId="77777777" w:rsidR="00A55158" w:rsidRDefault="00A55158">
      <w:pPr>
        <w:spacing w:line="240" w:lineRule="auto"/>
      </w:pPr>
      <w:r>
        <w:separator/>
      </w:r>
    </w:p>
    <w:p w14:paraId="547D71B7" w14:textId="77777777" w:rsidR="00A55158" w:rsidRDefault="00A55158"/>
  </w:footnote>
  <w:footnote w:type="continuationSeparator" w:id="0">
    <w:p w14:paraId="33939346" w14:textId="77777777" w:rsidR="00A55158" w:rsidRDefault="00A55158">
      <w:pPr>
        <w:spacing w:line="240" w:lineRule="auto"/>
      </w:pPr>
      <w:r>
        <w:continuationSeparator/>
      </w:r>
    </w:p>
    <w:p w14:paraId="3F85BC79" w14:textId="77777777" w:rsidR="00A55158" w:rsidRDefault="00A55158"/>
  </w:footnote>
  <w:footnote w:type="continuationNotice" w:id="1">
    <w:p w14:paraId="6B30F4AC" w14:textId="77777777" w:rsidR="00A55158" w:rsidRDefault="00A5515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82094"/>
    <w:rsid w:val="00083194"/>
    <w:rsid w:val="000938CF"/>
    <w:rsid w:val="000A041D"/>
    <w:rsid w:val="000B3893"/>
    <w:rsid w:val="000B766D"/>
    <w:rsid w:val="000C0C66"/>
    <w:rsid w:val="000D52E6"/>
    <w:rsid w:val="000F5921"/>
    <w:rsid w:val="001034D4"/>
    <w:rsid w:val="00105D14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2E721F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09BC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63D"/>
    <w:rsid w:val="006E52DF"/>
    <w:rsid w:val="006E5352"/>
    <w:rsid w:val="006F0578"/>
    <w:rsid w:val="00704260"/>
    <w:rsid w:val="0070519D"/>
    <w:rsid w:val="00706D6E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752E7"/>
    <w:rsid w:val="0078270D"/>
    <w:rsid w:val="007842ED"/>
    <w:rsid w:val="0079539E"/>
    <w:rsid w:val="007A2E56"/>
    <w:rsid w:val="007C0651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B059F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5938"/>
    <w:rsid w:val="00A35F45"/>
    <w:rsid w:val="00A37A7F"/>
    <w:rsid w:val="00A40C2E"/>
    <w:rsid w:val="00A45093"/>
    <w:rsid w:val="00A52799"/>
    <w:rsid w:val="00A55158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66E1"/>
    <w:rsid w:val="00B71801"/>
    <w:rsid w:val="00B85001"/>
    <w:rsid w:val="00B8574C"/>
    <w:rsid w:val="00B86DE4"/>
    <w:rsid w:val="00B96FDD"/>
    <w:rsid w:val="00BB7D3D"/>
    <w:rsid w:val="00BC2FDF"/>
    <w:rsid w:val="00BD5B6D"/>
    <w:rsid w:val="00BD7674"/>
    <w:rsid w:val="00C00D80"/>
    <w:rsid w:val="00C17587"/>
    <w:rsid w:val="00C20E42"/>
    <w:rsid w:val="00C21330"/>
    <w:rsid w:val="00C2559D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6DBB"/>
    <w:rsid w:val="00E20CA9"/>
    <w:rsid w:val="00E23D3A"/>
    <w:rsid w:val="00E32E46"/>
    <w:rsid w:val="00E67388"/>
    <w:rsid w:val="00E7171D"/>
    <w:rsid w:val="00E737AE"/>
    <w:rsid w:val="00E849BC"/>
    <w:rsid w:val="00EA55D2"/>
    <w:rsid w:val="00EA7F9F"/>
    <w:rsid w:val="00EB286E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  <w:rsid w:val="00C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8E25A-8A28-4611-8BA9-EEBB615010E7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74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562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13</cp:revision>
  <cp:lastPrinted>2014-05-13T11:37:00Z</cp:lastPrinted>
  <dcterms:created xsi:type="dcterms:W3CDTF">2025-09-12T07:06:00Z</dcterms:created>
  <dcterms:modified xsi:type="dcterms:W3CDTF">2025-11-20T11:09:00Z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