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5452" w14:textId="77777777" w:rsidR="00536229" w:rsidRPr="00280DA8" w:rsidRDefault="00B5625C" w:rsidP="00F912FA">
      <w:pPr>
        <w:ind w:left="4395"/>
        <w:jc w:val="right"/>
        <w:rPr>
          <w:rFonts w:ascii="Arial" w:hAnsi="Arial" w:cs="Arial"/>
          <w:i/>
          <w:iCs/>
          <w:sz w:val="16"/>
          <w:szCs w:val="16"/>
          <w:lang w:val="de-CH"/>
        </w:rPr>
      </w:pPr>
      <w:r w:rsidRPr="00280DA8">
        <w:rPr>
          <w:rFonts w:ascii="Arial" w:hAnsi="Arial" w:cs="Arial"/>
          <w:sz w:val="21"/>
          <w:szCs w:val="21"/>
          <w:lang w:val="de-CH"/>
        </w:rPr>
        <w:t xml:space="preserve"> </w:t>
      </w:r>
      <w:bookmarkStart w:id="0" w:name="_Hlk206597008"/>
      <w:r w:rsidR="00280DA8" w:rsidRPr="00280DA8">
        <w:rPr>
          <w:rFonts w:ascii="Arial" w:hAnsi="Arial" w:cs="Arial"/>
          <w:i/>
          <w:iCs/>
          <w:sz w:val="16"/>
          <w:szCs w:val="16"/>
          <w:lang w:val="de-CH"/>
        </w:rPr>
        <w:t>Deutsche Version</w:t>
      </w:r>
      <w:bookmarkEnd w:id="0"/>
    </w:p>
    <w:p w14:paraId="7049D029" w14:textId="77777777" w:rsidR="00536229" w:rsidRPr="00280DA8" w:rsidRDefault="00536229" w:rsidP="00F912FA">
      <w:pPr>
        <w:jc w:val="center"/>
        <w:rPr>
          <w:rFonts w:ascii="Arial" w:hAnsi="Arial" w:cs="Arial"/>
          <w:b/>
          <w:sz w:val="21"/>
          <w:szCs w:val="21"/>
          <w:lang w:val="de-CH"/>
        </w:rPr>
      </w:pPr>
    </w:p>
    <w:p w14:paraId="5AC3B732" w14:textId="77777777" w:rsidR="0031339B" w:rsidRDefault="00280DA8" w:rsidP="00F912FA">
      <w:pPr>
        <w:jc w:val="center"/>
        <w:rPr>
          <w:rFonts w:ascii="Arial" w:hAnsi="Arial" w:cs="Arial"/>
          <w:b/>
          <w:sz w:val="24"/>
          <w:szCs w:val="24"/>
          <w:lang w:val="de-CH"/>
        </w:rPr>
      </w:pPr>
      <w:bookmarkStart w:id="1" w:name="_Hlk206597021"/>
      <w:r w:rsidRPr="00280DA8">
        <w:rPr>
          <w:rFonts w:ascii="Arial" w:hAnsi="Arial" w:cs="Arial"/>
          <w:b/>
          <w:sz w:val="24"/>
          <w:szCs w:val="24"/>
          <w:lang w:val="de-CH"/>
        </w:rPr>
        <w:t>Integrationsförderung – Kantonales Integrationsprogramm</w:t>
      </w:r>
      <w:r w:rsidR="00C53A22">
        <w:rPr>
          <w:rFonts w:ascii="Arial" w:hAnsi="Arial" w:cs="Arial"/>
          <w:b/>
          <w:sz w:val="24"/>
          <w:szCs w:val="24"/>
          <w:lang w:val="de-CH"/>
        </w:rPr>
        <w:t xml:space="preserve"> (KIP)</w:t>
      </w:r>
      <w:r w:rsidRPr="00280DA8">
        <w:rPr>
          <w:rFonts w:ascii="Arial" w:hAnsi="Arial" w:cs="Arial"/>
          <w:b/>
          <w:sz w:val="24"/>
          <w:szCs w:val="24"/>
          <w:lang w:val="de-CH"/>
        </w:rPr>
        <w:t xml:space="preserve"> 2024-2027</w:t>
      </w:r>
    </w:p>
    <w:bookmarkEnd w:id="1"/>
    <w:p w14:paraId="2157CE36" w14:textId="77777777" w:rsidR="00280DA8" w:rsidRPr="00280DA8" w:rsidRDefault="00280DA8" w:rsidP="00F912FA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</w:p>
    <w:p w14:paraId="408EA750" w14:textId="77777777" w:rsidR="00AB325D" w:rsidRPr="00280DA8" w:rsidRDefault="00280DA8" w:rsidP="00F912FA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  <w:bookmarkStart w:id="2" w:name="_Hlk206597031"/>
      <w:r w:rsidRPr="00280DA8">
        <w:rPr>
          <w:rFonts w:ascii="Arial" w:hAnsi="Arial" w:cs="Arial"/>
          <w:b/>
          <w:smallCaps/>
          <w:sz w:val="28"/>
          <w:szCs w:val="36"/>
          <w:lang w:val="de-CH"/>
        </w:rPr>
        <w:t xml:space="preserve">ANTRAG </w:t>
      </w:r>
      <w:r w:rsidR="002326EB">
        <w:rPr>
          <w:rFonts w:ascii="Arial" w:hAnsi="Arial" w:cs="Arial"/>
          <w:b/>
          <w:smallCaps/>
          <w:sz w:val="28"/>
          <w:szCs w:val="36"/>
          <w:lang w:val="de-CH"/>
        </w:rPr>
        <w:t>AUF</w:t>
      </w:r>
      <w:r w:rsidRPr="00280DA8">
        <w:rPr>
          <w:rFonts w:ascii="Arial" w:hAnsi="Arial" w:cs="Arial"/>
          <w:b/>
          <w:smallCaps/>
          <w:sz w:val="28"/>
          <w:szCs w:val="36"/>
          <w:lang w:val="de-CH"/>
        </w:rPr>
        <w:t xml:space="preserve"> SUBVENTIONEN FÜR</w:t>
      </w:r>
      <w:r w:rsidR="00184AA6" w:rsidRPr="00280DA8">
        <w:rPr>
          <w:rFonts w:ascii="Arial" w:hAnsi="Arial" w:cs="Arial"/>
          <w:b/>
          <w:smallCaps/>
          <w:sz w:val="28"/>
          <w:szCs w:val="36"/>
          <w:lang w:val="de-CH"/>
        </w:rPr>
        <w:t>:</w:t>
      </w:r>
    </w:p>
    <w:p w14:paraId="3BB57CA8" w14:textId="77777777" w:rsidR="00DE7F3C" w:rsidRPr="00280DA8" w:rsidRDefault="00CF0FF1" w:rsidP="00F912FA">
      <w:pPr>
        <w:spacing w:after="240"/>
        <w:jc w:val="center"/>
        <w:rPr>
          <w:rFonts w:ascii="Arial" w:hAnsi="Arial" w:cs="Arial"/>
          <w:sz w:val="22"/>
          <w:szCs w:val="21"/>
          <w:lang w:val="de-CH"/>
        </w:rPr>
      </w:pPr>
      <w:r w:rsidRPr="00280DA8">
        <w:rPr>
          <w:rFonts w:ascii="Arial" w:hAnsi="Arial" w:cs="Arial"/>
          <w:b/>
          <w:caps/>
          <w:sz w:val="36"/>
          <w:szCs w:val="36"/>
          <w:lang w:val="de-CH"/>
        </w:rPr>
        <w:t>INTEGRATION</w:t>
      </w:r>
      <w:r w:rsidR="00280DA8" w:rsidRPr="00280DA8">
        <w:rPr>
          <w:rFonts w:ascii="Arial" w:hAnsi="Arial" w:cs="Arial"/>
          <w:b/>
          <w:caps/>
          <w:sz w:val="36"/>
          <w:szCs w:val="36"/>
          <w:lang w:val="de-CH"/>
        </w:rPr>
        <w:t>SPROJEKTE</w:t>
      </w:r>
      <w:r w:rsidRPr="00280DA8">
        <w:rPr>
          <w:rFonts w:ascii="Arial" w:hAnsi="Arial" w:cs="Arial"/>
          <w:b/>
          <w:caps/>
          <w:sz w:val="36"/>
          <w:szCs w:val="36"/>
          <w:lang w:val="de-CH"/>
        </w:rPr>
        <w:t xml:space="preserve"> </w:t>
      </w:r>
      <w:r w:rsidR="00C126E6" w:rsidRPr="00280DA8">
        <w:rPr>
          <w:rFonts w:ascii="Arial" w:hAnsi="Arial" w:cs="Arial"/>
          <w:b/>
          <w:caps/>
          <w:sz w:val="36"/>
          <w:szCs w:val="36"/>
          <w:lang w:val="de-CH"/>
        </w:rPr>
        <w:t>202</w:t>
      </w:r>
      <w:r w:rsidR="00C04372" w:rsidRPr="00280DA8">
        <w:rPr>
          <w:rFonts w:ascii="Arial" w:hAnsi="Arial" w:cs="Arial"/>
          <w:b/>
          <w:caps/>
          <w:sz w:val="36"/>
          <w:szCs w:val="36"/>
          <w:lang w:val="de-CH"/>
        </w:rPr>
        <w:t>6</w:t>
      </w:r>
    </w:p>
    <w:p w14:paraId="3C7C15A5" w14:textId="77777777" w:rsidR="00CF0FF1" w:rsidRPr="0063509E" w:rsidRDefault="00280DA8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Hlk206597174"/>
      <w:bookmarkEnd w:id="2"/>
      <w:r>
        <w:rPr>
          <w:rFonts w:ascii="Arial" w:hAnsi="Arial" w:cs="Arial"/>
          <w:b/>
          <w:sz w:val="22"/>
          <w:szCs w:val="22"/>
        </w:rPr>
        <w:t>Projekt</w:t>
      </w:r>
      <w:r w:rsidR="00A056BC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itel</w:t>
      </w:r>
    </w:p>
    <w:bookmarkEnd w:id="3"/>
    <w:p w14:paraId="7F5721E5" w14:textId="77777777" w:rsidR="00CF0FF1" w:rsidRPr="0063509E" w:rsidRDefault="00184AA6" w:rsidP="00F9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CBC4EEB" w14:textId="77777777" w:rsidR="00CF0FF1" w:rsidRPr="0063509E" w:rsidRDefault="00CF0FF1" w:rsidP="00F912FA">
      <w:pPr>
        <w:jc w:val="both"/>
        <w:rPr>
          <w:rFonts w:ascii="Arial" w:hAnsi="Arial" w:cs="Arial"/>
          <w:b/>
          <w:sz w:val="22"/>
          <w:szCs w:val="22"/>
        </w:rPr>
      </w:pPr>
    </w:p>
    <w:p w14:paraId="6F2C699B" w14:textId="77777777" w:rsidR="00CF0FF1" w:rsidRPr="00280DA8" w:rsidRDefault="00280DA8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4" w:name="_Hlk206597188"/>
      <w:r w:rsidRPr="00280DA8">
        <w:rPr>
          <w:rFonts w:ascii="Arial" w:hAnsi="Arial" w:cs="Arial"/>
          <w:b/>
          <w:sz w:val="22"/>
          <w:szCs w:val="22"/>
          <w:lang w:val="de-CH"/>
        </w:rPr>
        <w:t>Name der für das Projekt verantwortlichen Stelle</w:t>
      </w:r>
    </w:p>
    <w:bookmarkEnd w:id="4"/>
    <w:p w14:paraId="15DC5027" w14:textId="77777777" w:rsidR="003A1E47" w:rsidRPr="0087146E" w:rsidRDefault="00184AA6" w:rsidP="0087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3FFBB0EC" w14:textId="77777777" w:rsidR="00C230A6" w:rsidRPr="0063509E" w:rsidRDefault="00C230A6" w:rsidP="00C230A6">
      <w:pPr>
        <w:jc w:val="both"/>
        <w:rPr>
          <w:rFonts w:ascii="Arial" w:hAnsi="Arial" w:cs="Arial"/>
          <w:b/>
        </w:rPr>
      </w:pPr>
    </w:p>
    <w:p w14:paraId="35BF35E3" w14:textId="77777777" w:rsidR="000329CD" w:rsidRPr="00447A2A" w:rsidRDefault="00280DA8" w:rsidP="006912D8">
      <w:pPr>
        <w:numPr>
          <w:ilvl w:val="0"/>
          <w:numId w:val="1"/>
        </w:numPr>
        <w:jc w:val="both"/>
        <w:rPr>
          <w:rFonts w:ascii="Arial" w:hAnsi="Arial" w:cs="Arial"/>
          <w:b/>
          <w:lang w:val="de-CH"/>
        </w:rPr>
      </w:pPr>
      <w:bookmarkStart w:id="5" w:name="_Hlk206597206"/>
      <w:bookmarkStart w:id="6" w:name="_Hlk204698262"/>
      <w:r w:rsidRPr="00280DA8">
        <w:rPr>
          <w:rFonts w:ascii="Arial" w:hAnsi="Arial" w:cs="Arial"/>
          <w:b/>
          <w:sz w:val="22"/>
          <w:szCs w:val="22"/>
          <w:lang w:val="de-CH"/>
        </w:rPr>
        <w:t xml:space="preserve">Budget und Finanzierungsplan des Projekts </w:t>
      </w:r>
      <w:r w:rsidRPr="00280DA8">
        <w:rPr>
          <w:rFonts w:ascii="Arial" w:hAnsi="Arial" w:cs="Arial"/>
          <w:bCs/>
          <w:i/>
          <w:iCs/>
          <w:lang w:val="de-CH"/>
        </w:rPr>
        <w:t>(Tragen Sie unten die Ergebnisse der Excel-Datei "Formular BUDGET 2026.xls" ein. Verwenden Sie diese Excel-Datei, um das Budget detailliert aufzuschlüsseln, und fügen Sie sie diesem Antrag als Anlage bei)</w:t>
      </w:r>
    </w:p>
    <w:p w14:paraId="03830B61" w14:textId="77777777" w:rsidR="00447A2A" w:rsidRPr="00280DA8" w:rsidRDefault="00447A2A" w:rsidP="00447A2A">
      <w:pPr>
        <w:ind w:left="720"/>
        <w:jc w:val="both"/>
        <w:rPr>
          <w:rFonts w:ascii="Arial" w:hAnsi="Arial" w:cs="Arial"/>
          <w:b/>
          <w:lang w:val="de-CH"/>
        </w:rPr>
      </w:pPr>
    </w:p>
    <w:p w14:paraId="55582768" w14:textId="77777777" w:rsidR="00280DA8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bookmarkStart w:id="7" w:name="_Hlk206597219"/>
      <w:bookmarkEnd w:id="5"/>
      <w:r w:rsidRPr="00280DA8">
        <w:rPr>
          <w:rFonts w:ascii="Arial" w:hAnsi="Arial" w:cs="Arial"/>
          <w:sz w:val="22"/>
          <w:szCs w:val="22"/>
          <w:u w:val="single"/>
          <w:lang w:val="de-CH"/>
        </w:rPr>
        <w:t>Übersicht über das geschätzte Budget:</w:t>
      </w:r>
    </w:p>
    <w:p w14:paraId="31ECB033" w14:textId="77777777" w:rsidR="000329CD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>Gesamtkosten des Projekts (Schätzung):</w:t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CHF</w:t>
      </w:r>
    </w:p>
    <w:p w14:paraId="60307230" w14:textId="77777777" w:rsidR="000329CD" w:rsidRPr="00280DA8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 xml:space="preserve">Erwartete kommunale </w:t>
      </w:r>
      <w:r>
        <w:rPr>
          <w:rFonts w:ascii="Arial" w:hAnsi="Arial" w:cs="Arial"/>
          <w:sz w:val="22"/>
          <w:szCs w:val="22"/>
          <w:lang w:val="de-CH"/>
        </w:rPr>
        <w:t>Subvention</w:t>
      </w:r>
      <w:r w:rsidRPr="00280DA8">
        <w:rPr>
          <w:rFonts w:ascii="Arial" w:hAnsi="Arial" w:cs="Arial"/>
          <w:sz w:val="22"/>
          <w:szCs w:val="22"/>
          <w:lang w:val="de-CH"/>
        </w:rPr>
        <w:t xml:space="preserve"> (Art und Weise)</w:t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: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280DA8">
        <w:rPr>
          <w:rFonts w:ascii="Arial" w:hAnsi="Arial" w:cs="Arial"/>
          <w:sz w:val="22"/>
          <w:szCs w:val="22"/>
          <w:lang w:val="de-CH"/>
        </w:rPr>
        <w:t xml:space="preserve"> CHF</w:t>
      </w:r>
      <w:r w:rsidR="005521D1" w:rsidRPr="00280DA8">
        <w:rPr>
          <w:rFonts w:ascii="Arial" w:hAnsi="Arial" w:cs="Arial"/>
          <w:sz w:val="22"/>
          <w:szCs w:val="22"/>
          <w:lang w:val="de-CH"/>
        </w:rPr>
        <w:t xml:space="preserve">, </w:t>
      </w:r>
      <w:r w:rsidRPr="00280DA8">
        <w:rPr>
          <w:rFonts w:ascii="Arial" w:hAnsi="Arial" w:cs="Arial"/>
          <w:sz w:val="22"/>
          <w:szCs w:val="22"/>
          <w:lang w:val="de-CH"/>
        </w:rPr>
        <w:t>d.h.</w:t>
      </w:r>
      <w:r w:rsidR="005521D1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1D1"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521D1" w:rsidRPr="0087146E">
        <w:rPr>
          <w:rFonts w:ascii="Arial" w:hAnsi="Arial" w:cs="Arial"/>
          <w:sz w:val="22"/>
          <w:szCs w:val="22"/>
        </w:rPr>
      </w:r>
      <w:r w:rsidR="005521D1" w:rsidRPr="0087146E">
        <w:rPr>
          <w:rFonts w:ascii="Arial" w:hAnsi="Arial" w:cs="Arial"/>
          <w:sz w:val="22"/>
          <w:szCs w:val="22"/>
        </w:rPr>
        <w:fldChar w:fldCharType="separate"/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fldChar w:fldCharType="end"/>
      </w:r>
      <w:r w:rsidR="005521D1" w:rsidRPr="00280DA8">
        <w:rPr>
          <w:rFonts w:ascii="Arial" w:hAnsi="Arial" w:cs="Arial"/>
          <w:sz w:val="22"/>
          <w:szCs w:val="22"/>
          <w:lang w:val="de-CH"/>
        </w:rPr>
        <w:t xml:space="preserve"> %</w:t>
      </w:r>
    </w:p>
    <w:p w14:paraId="3D99773A" w14:textId="77777777" w:rsidR="000329CD" w:rsidRPr="00D2438A" w:rsidRDefault="00280DA8" w:rsidP="0003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Zuschüsse " Kantonale Integrationsprogramme, KIP3 (100 %) beantragt</w:t>
      </w:r>
      <w:r w:rsidR="000329CD" w:rsidRPr="00D2438A">
        <w:rPr>
          <w:rFonts w:ascii="Arial" w:hAnsi="Arial" w:cs="Arial"/>
          <w:sz w:val="22"/>
          <w:szCs w:val="22"/>
          <w:lang w:val="de-CH"/>
        </w:rPr>
        <w:t xml:space="preserve">: </w:t>
      </w:r>
      <w:r w:rsidR="000329CD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9CD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0329CD" w:rsidRPr="0087146E">
        <w:rPr>
          <w:rFonts w:ascii="Arial" w:hAnsi="Arial" w:cs="Arial"/>
          <w:sz w:val="22"/>
          <w:szCs w:val="22"/>
        </w:rPr>
      </w:r>
      <w:r w:rsidR="000329CD" w:rsidRPr="0087146E">
        <w:rPr>
          <w:rFonts w:ascii="Arial" w:hAnsi="Arial" w:cs="Arial"/>
          <w:sz w:val="22"/>
          <w:szCs w:val="22"/>
        </w:rPr>
        <w:fldChar w:fldCharType="separate"/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t> </w:t>
      </w:r>
      <w:r w:rsidR="000329CD" w:rsidRPr="0087146E">
        <w:rPr>
          <w:rFonts w:ascii="Arial" w:hAnsi="Arial" w:cs="Arial"/>
          <w:sz w:val="22"/>
          <w:szCs w:val="22"/>
        </w:rPr>
        <w:fldChar w:fldCharType="end"/>
      </w:r>
      <w:r w:rsidR="000329CD" w:rsidRPr="00D2438A">
        <w:rPr>
          <w:rFonts w:ascii="Arial" w:hAnsi="Arial" w:cs="Arial"/>
          <w:sz w:val="22"/>
          <w:szCs w:val="22"/>
          <w:lang w:val="de-CH"/>
        </w:rPr>
        <w:t xml:space="preserve"> CHF</w:t>
      </w:r>
      <w:r w:rsidR="005521D1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Pr="00D2438A">
        <w:rPr>
          <w:rFonts w:ascii="Arial" w:hAnsi="Arial" w:cs="Arial"/>
          <w:sz w:val="22"/>
          <w:szCs w:val="22"/>
          <w:lang w:val="de-CH"/>
        </w:rPr>
        <w:t xml:space="preserve">d.h </w:t>
      </w:r>
      <w:r w:rsidR="005521D1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5521D1"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1D1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5521D1" w:rsidRPr="0087146E">
        <w:rPr>
          <w:rFonts w:ascii="Arial" w:hAnsi="Arial" w:cs="Arial"/>
          <w:sz w:val="22"/>
          <w:szCs w:val="22"/>
        </w:rPr>
      </w:r>
      <w:r w:rsidR="005521D1" w:rsidRPr="0087146E">
        <w:rPr>
          <w:rFonts w:ascii="Arial" w:hAnsi="Arial" w:cs="Arial"/>
          <w:sz w:val="22"/>
          <w:szCs w:val="22"/>
        </w:rPr>
        <w:fldChar w:fldCharType="separate"/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t> </w:t>
      </w:r>
      <w:r w:rsidR="005521D1" w:rsidRPr="0087146E">
        <w:rPr>
          <w:rFonts w:ascii="Arial" w:hAnsi="Arial" w:cs="Arial"/>
          <w:sz w:val="22"/>
          <w:szCs w:val="22"/>
        </w:rPr>
        <w:fldChar w:fldCharType="end"/>
      </w:r>
      <w:r w:rsidR="005521D1" w:rsidRPr="00D2438A">
        <w:rPr>
          <w:rFonts w:ascii="Arial" w:hAnsi="Arial" w:cs="Arial"/>
          <w:sz w:val="22"/>
          <w:szCs w:val="22"/>
          <w:lang w:val="de-CH"/>
        </w:rPr>
        <w:t xml:space="preserve"> %</w:t>
      </w:r>
    </w:p>
    <w:bookmarkEnd w:id="6"/>
    <w:bookmarkEnd w:id="7"/>
    <w:p w14:paraId="437FB31A" w14:textId="77777777" w:rsidR="00DF5163" w:rsidRPr="00D2438A" w:rsidRDefault="00DF5163" w:rsidP="00F91FD6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1506CDC8" w14:textId="77777777" w:rsidR="00184AA6" w:rsidRPr="00D2438A" w:rsidRDefault="00C903A0" w:rsidP="006912D8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lang w:val="de-CH"/>
        </w:rPr>
      </w:pPr>
      <w:bookmarkStart w:id="8" w:name="_Hlk206597245"/>
      <w:r w:rsidRPr="00D2438A">
        <w:rPr>
          <w:rFonts w:ascii="Arial" w:hAnsi="Arial" w:cs="Arial"/>
          <w:b/>
          <w:bCs/>
          <w:sz w:val="22"/>
          <w:szCs w:val="22"/>
          <w:lang w:val="de-CH"/>
        </w:rPr>
        <w:t xml:space="preserve">Förderbereich / Themenbereich des Projekts </w:t>
      </w:r>
      <w:r w:rsidRPr="00D2438A">
        <w:rPr>
          <w:rFonts w:ascii="Arial" w:hAnsi="Arial" w:cs="Arial"/>
          <w:i/>
          <w:iCs/>
          <w:sz w:val="22"/>
          <w:szCs w:val="22"/>
          <w:lang w:val="de-CH"/>
        </w:rPr>
        <w:t>(bitte ankreuzen)</w:t>
      </w:r>
    </w:p>
    <w:bookmarkEnd w:id="8"/>
    <w:p w14:paraId="41112342" w14:textId="77777777" w:rsidR="007413EF" w:rsidRPr="00C903A0" w:rsidRDefault="00D846FF" w:rsidP="00D8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bookmarkEnd w:id="9"/>
      <w:r w:rsidR="00C52722"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C903A0" w:rsidRPr="00C903A0">
        <w:rPr>
          <w:rFonts w:ascii="Arial" w:hAnsi="Arial" w:cs="Arial"/>
          <w:sz w:val="22"/>
          <w:szCs w:val="22"/>
          <w:lang w:val="de-CH"/>
        </w:rPr>
        <w:t>Information und Beratung</w:t>
      </w:r>
    </w:p>
    <w:p w14:paraId="49827E42" w14:textId="2DFC97DD" w:rsidR="007413EF" w:rsidRPr="00C903A0" w:rsidRDefault="00D846FF" w:rsidP="0074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r w:rsidR="00C52722"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D2438A" w:rsidRPr="00D2438A">
        <w:rPr>
          <w:rFonts w:ascii="Arial" w:hAnsi="Arial" w:cs="Arial"/>
          <w:sz w:val="22"/>
          <w:szCs w:val="22"/>
          <w:lang w:val="de-CH"/>
        </w:rPr>
        <w:t>Arbeitsmarktfähigkeit</w:t>
      </w:r>
    </w:p>
    <w:p w14:paraId="2E32774E" w14:textId="2C7FFB7D" w:rsidR="00D846FF" w:rsidRPr="00C903A0" w:rsidRDefault="00D846FF" w:rsidP="00D8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r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C903A0" w:rsidRPr="00C903A0">
        <w:rPr>
          <w:rFonts w:ascii="Arial" w:hAnsi="Arial" w:cs="Arial"/>
          <w:sz w:val="22"/>
          <w:szCs w:val="22"/>
          <w:lang w:val="de-CH"/>
        </w:rPr>
        <w:t xml:space="preserve">Frühe </w:t>
      </w:r>
      <w:r w:rsidR="00A46616">
        <w:rPr>
          <w:rFonts w:ascii="Arial" w:hAnsi="Arial" w:cs="Arial"/>
          <w:sz w:val="22"/>
          <w:szCs w:val="22"/>
          <w:lang w:val="de-CH"/>
        </w:rPr>
        <w:t>Kindheit</w:t>
      </w:r>
    </w:p>
    <w:p w14:paraId="6117B031" w14:textId="77777777" w:rsidR="00C903A0" w:rsidRPr="00C903A0" w:rsidRDefault="00D846FF" w:rsidP="0074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r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C903A0" w:rsidRPr="00C903A0">
        <w:rPr>
          <w:rFonts w:ascii="Arial" w:hAnsi="Arial" w:cs="Arial"/>
          <w:sz w:val="22"/>
          <w:szCs w:val="22"/>
          <w:lang w:val="de-CH"/>
        </w:rPr>
        <w:t>Zusammenleben und Partizipation</w:t>
      </w:r>
    </w:p>
    <w:p w14:paraId="64CF453B" w14:textId="77777777" w:rsidR="007413EF" w:rsidRPr="00C903A0" w:rsidRDefault="00D846FF" w:rsidP="0074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903A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sz w:val="22"/>
          <w:szCs w:val="22"/>
        </w:rPr>
        <w:fldChar w:fldCharType="end"/>
      </w:r>
      <w:r w:rsidRPr="00C903A0">
        <w:rPr>
          <w:rFonts w:ascii="Arial" w:hAnsi="Arial" w:cs="Arial"/>
          <w:sz w:val="22"/>
          <w:szCs w:val="22"/>
          <w:lang w:val="de-CH"/>
        </w:rPr>
        <w:t xml:space="preserve"> </w:t>
      </w:r>
      <w:r w:rsidR="00C903A0" w:rsidRPr="00C903A0">
        <w:rPr>
          <w:rFonts w:ascii="Arial" w:hAnsi="Arial" w:cs="Arial"/>
          <w:sz w:val="22"/>
          <w:szCs w:val="22"/>
          <w:lang w:val="de-CH"/>
        </w:rPr>
        <w:t>Dolmetschen</w:t>
      </w:r>
    </w:p>
    <w:p w14:paraId="7E9FC4D1" w14:textId="77777777" w:rsidR="00E95CDE" w:rsidRPr="00C903A0" w:rsidRDefault="00E95CDE" w:rsidP="0074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524E84B4" w14:textId="77777777" w:rsidR="00C903A0" w:rsidRPr="00C903A0" w:rsidRDefault="00C903A0" w:rsidP="00C90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lang w:val="de-CH"/>
        </w:rPr>
      </w:pPr>
      <w:r w:rsidRPr="00C903A0">
        <w:rPr>
          <w:rFonts w:ascii="Arial" w:hAnsi="Arial" w:cs="Arial"/>
          <w:i/>
          <w:iCs/>
          <w:lang w:val="de-CH"/>
        </w:rPr>
        <w:t>Betrifft Ihr Projekt die Bereiche "Sprache und Bildung" oder "Rassismusbekämpfung"?</w:t>
      </w:r>
    </w:p>
    <w:p w14:paraId="2945D41E" w14:textId="77777777" w:rsidR="00184AA6" w:rsidRPr="003048AF" w:rsidRDefault="00C903A0" w:rsidP="00813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lang w:val="de-CH"/>
        </w:rPr>
      </w:pPr>
      <w:bookmarkStart w:id="10" w:name="_Hlk206597367"/>
      <w:r w:rsidRPr="00C903A0">
        <w:rPr>
          <w:rFonts w:ascii="Arial" w:hAnsi="Arial" w:cs="Arial"/>
          <w:i/>
          <w:iCs/>
          <w:lang w:val="de-CH"/>
        </w:rPr>
        <w:t xml:space="preserve">Bitte verwenden Sie das themenspezifische Dokument. Online verfügbar unter </w:t>
      </w:r>
      <w:hyperlink r:id="rId8" w:history="1">
        <w:r w:rsidR="003048AF" w:rsidRPr="00E40BCD">
          <w:rPr>
            <w:rStyle w:val="Lienhypertexte"/>
            <w:rFonts w:ascii="Arial" w:hAnsi="Arial" w:cs="Arial"/>
            <w:i/>
            <w:iCs/>
            <w:lang w:val="de-CH"/>
          </w:rPr>
          <w:t>https://www.vs.ch/de/web/spm</w:t>
        </w:r>
      </w:hyperlink>
      <w:r w:rsidR="003048AF">
        <w:rPr>
          <w:rFonts w:ascii="Arial" w:hAnsi="Arial" w:cs="Arial"/>
          <w:i/>
          <w:iCs/>
          <w:lang w:val="de-CH"/>
        </w:rPr>
        <w:t xml:space="preserve"> </w:t>
      </w:r>
      <w:r w:rsidRPr="00C903A0">
        <w:rPr>
          <w:rFonts w:ascii="Arial" w:hAnsi="Arial" w:cs="Arial"/>
          <w:i/>
          <w:iCs/>
          <w:lang w:val="de-CH"/>
        </w:rPr>
        <w:t>Registerkarte "Integration" - "</w:t>
      </w:r>
      <w:r w:rsidRPr="00C903A0">
        <w:rPr>
          <w:lang w:val="de-CH"/>
        </w:rPr>
        <w:t xml:space="preserve"> </w:t>
      </w:r>
      <w:r w:rsidRPr="00C903A0">
        <w:rPr>
          <w:rFonts w:ascii="Arial" w:hAnsi="Arial" w:cs="Arial"/>
          <w:i/>
          <w:iCs/>
          <w:lang w:val="de-CH"/>
        </w:rPr>
        <w:t>Förderbeiträge beantragen".</w:t>
      </w:r>
      <w:bookmarkEnd w:id="10"/>
    </w:p>
    <w:p w14:paraId="76E75DDC" w14:textId="77777777" w:rsidR="00ED7B41" w:rsidRPr="00C903A0" w:rsidRDefault="00ED7B41" w:rsidP="00ED7B41">
      <w:pPr>
        <w:jc w:val="both"/>
        <w:rPr>
          <w:rFonts w:ascii="Arial" w:hAnsi="Arial" w:cs="Arial"/>
          <w:b/>
          <w:sz w:val="22"/>
          <w:szCs w:val="22"/>
          <w:lang w:val="de-CH"/>
        </w:rPr>
      </w:pPr>
    </w:p>
    <w:p w14:paraId="2508AE65" w14:textId="77777777" w:rsidR="00A46029" w:rsidRPr="00C903A0" w:rsidRDefault="00C903A0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22"/>
          <w:szCs w:val="22"/>
          <w:lang w:val="de-CH"/>
        </w:rPr>
      </w:pPr>
      <w:bookmarkStart w:id="11" w:name="_Hlk206597409"/>
      <w:r w:rsidRPr="00C903A0">
        <w:rPr>
          <w:rFonts w:ascii="Arial" w:hAnsi="Arial" w:cs="Arial"/>
          <w:b/>
          <w:sz w:val="22"/>
          <w:szCs w:val="22"/>
          <w:lang w:val="de-CH"/>
        </w:rPr>
        <w:t xml:space="preserve">Projektzusammenfassung </w:t>
      </w:r>
      <w:r w:rsidRPr="00727AD5">
        <w:rPr>
          <w:rFonts w:ascii="Arial" w:hAnsi="Arial" w:cs="Arial"/>
          <w:bCs/>
          <w:i/>
          <w:iCs/>
          <w:lang w:val="de-CH"/>
        </w:rPr>
        <w:t>(maximal 400 Zeichen/5 Zeilen, zur externen Veröffentlichung bestimmt)</w:t>
      </w:r>
    </w:p>
    <w:bookmarkEnd w:id="11"/>
    <w:p w14:paraId="59171AB4" w14:textId="77777777" w:rsidR="00635A23" w:rsidRDefault="00F735DD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6684634" w14:textId="77777777" w:rsidR="003A69A2" w:rsidRPr="0063509E" w:rsidRDefault="003A69A2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95A186D" w14:textId="77777777" w:rsidR="00145DA0" w:rsidRPr="0063509E" w:rsidRDefault="00FE4BD1" w:rsidP="00145DA0">
      <w:pPr>
        <w:jc w:val="both"/>
        <w:rPr>
          <w:rFonts w:ascii="Arial" w:hAnsi="Arial" w:cs="Arial"/>
          <w:b/>
          <w:sz w:val="22"/>
          <w:szCs w:val="22"/>
        </w:rPr>
      </w:pPr>
      <w:r w:rsidRPr="0063509E">
        <w:rPr>
          <w:rFonts w:ascii="Arial" w:hAnsi="Arial" w:cs="Arial"/>
          <w:b/>
          <w:sz w:val="22"/>
          <w:szCs w:val="22"/>
        </w:rPr>
        <w:br w:type="page"/>
      </w:r>
    </w:p>
    <w:p w14:paraId="2067D7C7" w14:textId="77777777" w:rsidR="00735F0B" w:rsidRPr="00ED06EC" w:rsidRDefault="00ED06EC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12" w:name="_Hlk206597442"/>
      <w:r w:rsidRPr="00ED06EC">
        <w:rPr>
          <w:rFonts w:ascii="Arial" w:hAnsi="Arial" w:cs="Arial"/>
          <w:b/>
          <w:sz w:val="22"/>
          <w:szCs w:val="22"/>
          <w:lang w:val="de-CH"/>
        </w:rPr>
        <w:t>Hintergrund und Herausforderungen des Projekts</w:t>
      </w:r>
    </w:p>
    <w:p w14:paraId="4ACDC063" w14:textId="77777777" w:rsidR="00ED06EC" w:rsidRPr="003E2E02" w:rsidRDefault="00ED06EC" w:rsidP="00ED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lang w:val="de-CH"/>
        </w:rPr>
      </w:pPr>
      <w:bookmarkStart w:id="13" w:name="_Hlk206597461"/>
      <w:bookmarkEnd w:id="12"/>
      <w:r w:rsidRPr="00ED06EC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Präsentation des Projekts </w:t>
      </w:r>
      <w:r w:rsidRPr="003E2E02">
        <w:rPr>
          <w:rFonts w:ascii="Arial" w:hAnsi="Arial" w:cs="Arial"/>
          <w:i/>
          <w:lang w:val="de-CH"/>
        </w:rPr>
        <w:t>(maximal 1'200 Zeichen/15 Zeilen)</w:t>
      </w:r>
    </w:p>
    <w:p w14:paraId="525A80A9" w14:textId="77777777" w:rsidR="00ED06EC" w:rsidRPr="003E2E02" w:rsidRDefault="00ED06EC" w:rsidP="00ED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(Worum geht es bei diesem Projekt? Handelt es sich um ein neuartiges Projekt oder um die Fortsetzung/Entwicklung eines bestehenden Projekts? Welcher Bedarf wurde festgestellt? Warum soll dieses Projekt jetzt umgesetzt werden?)</w:t>
      </w:r>
    </w:p>
    <w:p w14:paraId="7506C668" w14:textId="77777777" w:rsidR="006F6D0F" w:rsidRPr="0063509E" w:rsidRDefault="006F6D0F" w:rsidP="006F6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FF67D04" w14:textId="77777777" w:rsidR="0090047A" w:rsidRPr="0063509E" w:rsidRDefault="0090047A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26D865" w14:textId="77777777" w:rsidR="003E2E02" w:rsidRPr="003E2E02" w:rsidRDefault="003E2E02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u w:val="single"/>
          <w:lang w:val="de-CH"/>
        </w:rPr>
      </w:pPr>
      <w:bookmarkStart w:id="14" w:name="_Hlk204673604"/>
      <w:r w:rsidRPr="003E2E02">
        <w:rPr>
          <w:rFonts w:ascii="Arial" w:hAnsi="Arial" w:cs="Arial"/>
          <w:iCs/>
          <w:sz w:val="22"/>
          <w:szCs w:val="22"/>
          <w:u w:val="single"/>
          <w:lang w:val="de-CH"/>
        </w:rPr>
        <w:t>Ziele des Projekts</w:t>
      </w:r>
      <w:r w:rsidRPr="003E2E02">
        <w:rPr>
          <w:rFonts w:ascii="Arial" w:hAnsi="Arial" w:cs="Arial"/>
          <w:iCs/>
          <w:sz w:val="22"/>
          <w:szCs w:val="22"/>
          <w:lang w:val="de-CH"/>
        </w:rPr>
        <w:t xml:space="preserve"> </w:t>
      </w:r>
      <w:r w:rsidRPr="003E2E02">
        <w:rPr>
          <w:rFonts w:ascii="Arial" w:hAnsi="Arial" w:cs="Arial"/>
          <w:i/>
          <w:lang w:val="de-CH"/>
        </w:rPr>
        <w:t>(listen Sie maximal 5 Ziele auf)</w:t>
      </w:r>
    </w:p>
    <w:p w14:paraId="434881A5" w14:textId="77777777" w:rsidR="00E264D6" w:rsidRPr="00D2438A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bookmarkStart w:id="15" w:name="_Hlk204673329"/>
      <w:r w:rsidRPr="00D2438A">
        <w:rPr>
          <w:rFonts w:ascii="Arial" w:hAnsi="Arial" w:cs="Arial"/>
          <w:sz w:val="22"/>
          <w:szCs w:val="22"/>
          <w:lang w:val="de-CH"/>
        </w:rPr>
        <w:t>-</w:t>
      </w:r>
      <w:r w:rsidR="00E264D6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4FA26072" w14:textId="77777777" w:rsidR="00E264D6" w:rsidRPr="00D2438A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-</w:t>
      </w:r>
      <w:r w:rsidR="00E264D6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235AD686" w14:textId="77777777" w:rsidR="00E264D6" w:rsidRPr="00D2438A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-</w:t>
      </w:r>
      <w:r w:rsidR="00E264D6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6EE495BD" w14:textId="77777777" w:rsidR="00E264D6" w:rsidRPr="00D2438A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-</w:t>
      </w:r>
      <w:r w:rsidR="00E264D6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p w14:paraId="5251634D" w14:textId="77777777" w:rsidR="00E264D6" w:rsidRPr="00D2438A" w:rsidRDefault="00302B8F" w:rsidP="00E2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-</w:t>
      </w:r>
      <w:r w:rsidR="00E264D6" w:rsidRPr="00D2438A">
        <w:rPr>
          <w:rFonts w:ascii="Arial" w:hAnsi="Arial" w:cs="Arial"/>
          <w:sz w:val="22"/>
          <w:szCs w:val="22"/>
          <w:lang w:val="de-CH"/>
        </w:rPr>
        <w:t xml:space="preserve"> </w:t>
      </w:r>
      <w:r w:rsidR="00E264D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4D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264D6" w:rsidRPr="0063509E">
        <w:rPr>
          <w:rFonts w:ascii="Arial" w:hAnsi="Arial" w:cs="Arial"/>
          <w:sz w:val="22"/>
          <w:szCs w:val="22"/>
        </w:rPr>
      </w:r>
      <w:r w:rsidR="00E264D6" w:rsidRPr="0063509E">
        <w:rPr>
          <w:rFonts w:ascii="Arial" w:hAnsi="Arial" w:cs="Arial"/>
          <w:sz w:val="22"/>
          <w:szCs w:val="22"/>
        </w:rPr>
        <w:fldChar w:fldCharType="separate"/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noProof/>
          <w:sz w:val="22"/>
          <w:szCs w:val="22"/>
        </w:rPr>
        <w:t> </w:t>
      </w:r>
      <w:r w:rsidR="00E264D6" w:rsidRPr="0063509E">
        <w:rPr>
          <w:rFonts w:ascii="Arial" w:hAnsi="Arial" w:cs="Arial"/>
          <w:sz w:val="22"/>
          <w:szCs w:val="22"/>
        </w:rPr>
        <w:fldChar w:fldCharType="end"/>
      </w:r>
    </w:p>
    <w:bookmarkEnd w:id="14"/>
    <w:bookmarkEnd w:id="15"/>
    <w:p w14:paraId="175B73B1" w14:textId="77777777" w:rsidR="006F6D0F" w:rsidRPr="00D2438A" w:rsidRDefault="006F6D0F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14:paraId="2A72044D" w14:textId="77777777" w:rsidR="003E2E02" w:rsidRPr="00D2438A" w:rsidRDefault="003E2E02" w:rsidP="0090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u w:val="single"/>
          <w:lang w:val="de-CH"/>
        </w:rPr>
      </w:pPr>
      <w:r w:rsidRPr="00D2438A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Stärken des Projekts </w:t>
      </w:r>
    </w:p>
    <w:p w14:paraId="731BBDE2" w14:textId="77777777" w:rsidR="003E2E02" w:rsidRPr="003E2E02" w:rsidRDefault="003E2E02" w:rsidP="003E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(Was wird sich durch dieses Projekt ändern/verbessern? Welche Lücken werden durch dieses Projekt geschlossen? Inwiefern ergänzt dieses Projekt die bereits laufenden Projekte der Regelstrukturen)?</w:t>
      </w:r>
    </w:p>
    <w:p w14:paraId="0A5084FC" w14:textId="77777777" w:rsidR="0090047A" w:rsidRDefault="00E264D6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E0A7104" w14:textId="77777777" w:rsidR="00E264D6" w:rsidRPr="0063509E" w:rsidRDefault="00E264D6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19E8C82" w14:textId="77777777" w:rsidR="00091E03" w:rsidRPr="00091E03" w:rsidRDefault="00091E03" w:rsidP="0009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de-CH"/>
        </w:rPr>
      </w:pPr>
      <w:r w:rsidRPr="00091E03">
        <w:rPr>
          <w:rFonts w:ascii="Arial" w:hAnsi="Arial" w:cs="Arial"/>
          <w:sz w:val="22"/>
          <w:szCs w:val="22"/>
          <w:u w:val="single"/>
          <w:lang w:val="de-CH"/>
        </w:rPr>
        <w:t>Risiken für dieses Projekt</w:t>
      </w:r>
    </w:p>
    <w:p w14:paraId="3A8119D7" w14:textId="77777777" w:rsidR="00091E03" w:rsidRPr="00091E03" w:rsidRDefault="00091E03" w:rsidP="0009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CH"/>
        </w:rPr>
      </w:pPr>
      <w:r w:rsidRPr="00091E03">
        <w:rPr>
          <w:rFonts w:ascii="Arial" w:hAnsi="Arial" w:cs="Arial"/>
          <w:i/>
          <w:iCs/>
          <w:lang w:val="de-CH"/>
        </w:rPr>
        <w:t>(Welche Schwierigkeiten könnten bei der Entwicklung und Durchführung dieses Projekts auftreten?)</w:t>
      </w:r>
    </w:p>
    <w:p w14:paraId="05C912F2" w14:textId="77777777" w:rsidR="00D24779" w:rsidRPr="0063509E" w:rsidRDefault="00D24779" w:rsidP="000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bookmarkEnd w:id="13"/>
    <w:p w14:paraId="0DE87195" w14:textId="77777777" w:rsidR="00F30011" w:rsidRDefault="00F30011" w:rsidP="00F30011">
      <w:pPr>
        <w:rPr>
          <w:rFonts w:ascii="Arial" w:hAnsi="Arial" w:cs="Arial"/>
          <w:b/>
          <w:sz w:val="22"/>
          <w:szCs w:val="22"/>
        </w:rPr>
      </w:pPr>
    </w:p>
    <w:p w14:paraId="295A264A" w14:textId="77777777" w:rsidR="00B028B6" w:rsidRPr="00B575A8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16" w:name="_Hlk206597475"/>
      <w:bookmarkStart w:id="17" w:name="_Hlk204673213"/>
      <w:r w:rsidRPr="00B575A8">
        <w:rPr>
          <w:rFonts w:ascii="Arial" w:hAnsi="Arial" w:cs="Arial"/>
          <w:b/>
          <w:sz w:val="22"/>
          <w:szCs w:val="22"/>
          <w:lang w:val="de-CH"/>
        </w:rPr>
        <w:t>Ort(e), an dem/denen die Aktivitäten stattfinden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028B6" w:rsidRPr="0063509E" w14:paraId="4F23AA7B" w14:textId="77777777" w:rsidTr="00DF7DD5">
        <w:tc>
          <w:tcPr>
            <w:tcW w:w="9210" w:type="dxa"/>
            <w:shd w:val="clear" w:color="auto" w:fill="auto"/>
          </w:tcPr>
          <w:bookmarkEnd w:id="16"/>
          <w:p w14:paraId="027BB177" w14:textId="77777777" w:rsidR="00B028B6" w:rsidRPr="0063509E" w:rsidRDefault="00B028B6" w:rsidP="00DF7DD5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E53C7C5" w14:textId="77777777" w:rsidR="00B028B6" w:rsidRPr="0063509E" w:rsidRDefault="00B028B6" w:rsidP="00DF7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7"/>
    </w:tbl>
    <w:p w14:paraId="26502054" w14:textId="77777777" w:rsidR="00E83DF1" w:rsidRPr="0063509E" w:rsidRDefault="00E83DF1" w:rsidP="00E83DF1">
      <w:pPr>
        <w:rPr>
          <w:rFonts w:ascii="Arial" w:hAnsi="Arial" w:cs="Arial"/>
          <w:b/>
          <w:sz w:val="22"/>
          <w:szCs w:val="22"/>
        </w:rPr>
      </w:pPr>
    </w:p>
    <w:p w14:paraId="6AF502B7" w14:textId="77777777" w:rsidR="00735F0B" w:rsidRPr="00D2438A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bookmarkStart w:id="18" w:name="_Hlk206597483"/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Zielgruppen </w:t>
      </w:r>
      <w:r w:rsidRPr="00B575A8">
        <w:rPr>
          <w:rFonts w:ascii="Arial" w:hAnsi="Arial" w:cs="Arial"/>
          <w:bCs/>
          <w:i/>
          <w:iCs/>
          <w:lang w:val="de-CH"/>
        </w:rPr>
        <w:t>(Für wen ist das Projekt gedacht? Wie viele Personen könnten von diesem Projekt profitieren?)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63509E" w14:paraId="487DA079" w14:textId="77777777" w:rsidTr="005C6D07">
        <w:tc>
          <w:tcPr>
            <w:tcW w:w="9210" w:type="dxa"/>
            <w:shd w:val="clear" w:color="auto" w:fill="auto"/>
          </w:tcPr>
          <w:bookmarkEnd w:id="18"/>
          <w:p w14:paraId="54761C44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274B39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228D6" w14:textId="77777777" w:rsidR="00E45F65" w:rsidRPr="0063509E" w:rsidRDefault="00E45F65" w:rsidP="00E45F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A655C48" w14:textId="77777777" w:rsidR="00E45F65" w:rsidRPr="0063509E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19" w:name="_Hlk206597544"/>
      <w:r w:rsidRPr="00B575A8">
        <w:rPr>
          <w:rFonts w:ascii="Arial" w:hAnsi="Arial" w:cs="Arial"/>
          <w:b/>
          <w:sz w:val="22"/>
          <w:szCs w:val="22"/>
        </w:rPr>
        <w:t>Projektpartner(in)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45F65" w:rsidRPr="0063509E" w14:paraId="5A8E7673" w14:textId="77777777" w:rsidTr="00DF7DD5">
        <w:tc>
          <w:tcPr>
            <w:tcW w:w="9210" w:type="dxa"/>
            <w:shd w:val="clear" w:color="auto" w:fill="auto"/>
          </w:tcPr>
          <w:bookmarkEnd w:id="19"/>
          <w:p w14:paraId="3D91F506" w14:textId="77777777" w:rsidR="00E264D6" w:rsidRPr="0063509E" w:rsidRDefault="00E264D6" w:rsidP="00E264D6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71A9DE" w14:textId="77777777" w:rsidR="00E45F65" w:rsidRPr="0063509E" w:rsidRDefault="00E45F65" w:rsidP="00DF7D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2FA96" w14:textId="77777777" w:rsidR="00E83DF1" w:rsidRPr="0063509E" w:rsidRDefault="00E83DF1" w:rsidP="00E83DF1">
      <w:pPr>
        <w:jc w:val="both"/>
        <w:rPr>
          <w:rFonts w:ascii="Arial" w:hAnsi="Arial" w:cs="Arial"/>
          <w:b/>
          <w:sz w:val="22"/>
          <w:szCs w:val="22"/>
        </w:rPr>
      </w:pPr>
    </w:p>
    <w:p w14:paraId="3E341A0B" w14:textId="77777777" w:rsidR="00735F0B" w:rsidRPr="00D2438A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Einbeziehung von Personen mit Migrationshintergrund in die Entwicklung oder Durchführung des Projekts </w:t>
      </w:r>
      <w:r w:rsidRPr="00B575A8">
        <w:rPr>
          <w:rFonts w:ascii="Arial" w:hAnsi="Arial" w:cs="Arial"/>
          <w:bCs/>
          <w:i/>
          <w:iCs/>
          <w:lang w:val="de-CH"/>
        </w:rPr>
        <w:t>(Ist dies in diesem Projekt der Fall und auf welche Weise?)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63509E" w14:paraId="42500215" w14:textId="77777777" w:rsidTr="005C6D07">
        <w:tc>
          <w:tcPr>
            <w:tcW w:w="9210" w:type="dxa"/>
            <w:shd w:val="clear" w:color="auto" w:fill="auto"/>
          </w:tcPr>
          <w:p w14:paraId="6FD7F1C2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A62908B" w14:textId="77777777" w:rsidR="00E83DF1" w:rsidRPr="0063509E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6CB473" w14:textId="77777777" w:rsidR="000466BD" w:rsidRPr="0063509E" w:rsidRDefault="000466BD" w:rsidP="00E83DF1">
      <w:pPr>
        <w:rPr>
          <w:rFonts w:ascii="Arial" w:hAnsi="Arial" w:cs="Arial"/>
          <w:b/>
          <w:sz w:val="22"/>
          <w:szCs w:val="22"/>
        </w:rPr>
      </w:pPr>
    </w:p>
    <w:p w14:paraId="6F536AEE" w14:textId="77777777" w:rsidR="00735F0B" w:rsidRPr="00B575A8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bookmarkStart w:id="20" w:name="_Hlk206597647"/>
      <w:r w:rsidRPr="00B575A8">
        <w:rPr>
          <w:rFonts w:ascii="Arial" w:hAnsi="Arial" w:cs="Arial"/>
          <w:b/>
          <w:sz w:val="22"/>
          <w:szCs w:val="22"/>
        </w:rPr>
        <w:t xml:space="preserve">Geplante Aktivitäten </w:t>
      </w:r>
      <w:r w:rsidRPr="00B575A8">
        <w:rPr>
          <w:rFonts w:ascii="Arial" w:hAnsi="Arial" w:cs="Arial"/>
          <w:bCs/>
          <w:i/>
          <w:iCs/>
        </w:rPr>
        <w:t>(detaillierte Beschreibung)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540EC" w:rsidRPr="0063509E" w14:paraId="58A463C2" w14:textId="77777777" w:rsidTr="007255B2">
        <w:tc>
          <w:tcPr>
            <w:tcW w:w="9210" w:type="dxa"/>
            <w:shd w:val="clear" w:color="auto" w:fill="auto"/>
          </w:tcPr>
          <w:bookmarkEnd w:id="20"/>
          <w:p w14:paraId="6E3A0D6A" w14:textId="77777777" w:rsidR="000540EC" w:rsidRPr="0063509E" w:rsidRDefault="000540EC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219D82" w14:textId="77777777" w:rsidR="000540EC" w:rsidRPr="0063509E" w:rsidRDefault="000540EC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3FA05" w14:textId="77777777" w:rsidR="00D503DB" w:rsidRPr="0063509E" w:rsidRDefault="00D503DB" w:rsidP="00E95FC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8EB64EA" w14:textId="77777777" w:rsidR="00D503DB" w:rsidRPr="00D2438A" w:rsidRDefault="00B575A8" w:rsidP="006912D8">
      <w:pPr>
        <w:numPr>
          <w:ilvl w:val="0"/>
          <w:numId w:val="1"/>
        </w:numPr>
        <w:jc w:val="both"/>
        <w:rPr>
          <w:rFonts w:ascii="Arial" w:hAnsi="Arial" w:cs="Arial"/>
          <w:bCs/>
          <w:lang w:val="de-CH"/>
        </w:rPr>
      </w:pPr>
      <w:bookmarkStart w:id="21" w:name="_Hlk206597664"/>
      <w:r w:rsidRPr="00B575A8">
        <w:rPr>
          <w:rFonts w:ascii="Arial" w:hAnsi="Arial" w:cs="Arial"/>
          <w:b/>
          <w:sz w:val="22"/>
          <w:szCs w:val="22"/>
          <w:lang w:val="de-CH"/>
        </w:rPr>
        <w:t xml:space="preserve">Zusätzliche Angebote </w:t>
      </w:r>
      <w:r w:rsidRPr="00B575A8">
        <w:rPr>
          <w:rFonts w:ascii="Arial" w:hAnsi="Arial" w:cs="Arial"/>
          <w:bCs/>
          <w:i/>
          <w:iCs/>
          <w:lang w:val="de-CH"/>
        </w:rPr>
        <w:t>(z. B. Kinderhort etc.)</w:t>
      </w:r>
      <w:r w:rsidRPr="00B575A8">
        <w:rPr>
          <w:rFonts w:ascii="Arial" w:hAnsi="Arial" w:cs="Arial"/>
          <w:b/>
          <w:lang w:val="de-C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63509E" w14:paraId="618563A1" w14:textId="77777777" w:rsidTr="007255B2">
        <w:tc>
          <w:tcPr>
            <w:tcW w:w="9210" w:type="dxa"/>
            <w:shd w:val="clear" w:color="auto" w:fill="auto"/>
          </w:tcPr>
          <w:bookmarkEnd w:id="21"/>
          <w:p w14:paraId="498B2958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BDE19E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C13CB" w14:textId="77777777" w:rsidR="00D503DB" w:rsidRPr="0063509E" w:rsidRDefault="00D503DB" w:rsidP="00D503DB">
      <w:pPr>
        <w:rPr>
          <w:rFonts w:ascii="Arial" w:hAnsi="Arial" w:cs="Arial"/>
          <w:b/>
          <w:sz w:val="22"/>
          <w:szCs w:val="22"/>
        </w:rPr>
      </w:pPr>
    </w:p>
    <w:p w14:paraId="62A039B2" w14:textId="77777777" w:rsidR="00D503DB" w:rsidRPr="00D2438A" w:rsidRDefault="005875F2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bookmarkStart w:id="22" w:name="_Hlk204673739"/>
      <w:r w:rsidRPr="00D2438A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Kommunikation mit den Zielgruppen </w:t>
      </w:r>
      <w:r w:rsidRPr="00D2438A">
        <w:rPr>
          <w:rFonts w:ascii="Arial" w:hAnsi="Arial" w:cs="Arial"/>
          <w:bCs/>
          <w:i/>
          <w:iCs/>
          <w:lang w:val="de-CH"/>
        </w:rPr>
        <w:t>(geplante Kommunikationsinstrumente und -kanäle, um das Projekt bekannt zu machen)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63509E" w14:paraId="6EF01E03" w14:textId="77777777" w:rsidTr="007255B2">
        <w:tc>
          <w:tcPr>
            <w:tcW w:w="9210" w:type="dxa"/>
            <w:shd w:val="clear" w:color="auto" w:fill="auto"/>
          </w:tcPr>
          <w:bookmarkEnd w:id="22"/>
          <w:p w14:paraId="37D25188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8EAF84" w14:textId="77777777" w:rsidR="00D503DB" w:rsidRPr="0063509E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BC48BD" w14:textId="77777777" w:rsidR="00AD5B2C" w:rsidRPr="0063509E" w:rsidRDefault="00AD5B2C" w:rsidP="00AD5B2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3F20A6" w14:textId="77777777" w:rsidR="00F30011" w:rsidRPr="005875F2" w:rsidRDefault="005875F2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bookmarkStart w:id="23" w:name="_Hlk206597715"/>
      <w:r w:rsidRPr="005875F2">
        <w:rPr>
          <w:rFonts w:ascii="Arial" w:hAnsi="Arial" w:cs="Arial"/>
          <w:b/>
          <w:sz w:val="22"/>
          <w:szCs w:val="22"/>
          <w:lang w:val="de-CH"/>
        </w:rPr>
        <w:t xml:space="preserve">Hauptphasen des Projekts </w:t>
      </w:r>
      <w:r w:rsidRPr="005875F2">
        <w:rPr>
          <w:rFonts w:ascii="Arial" w:hAnsi="Arial" w:cs="Arial"/>
          <w:bCs/>
          <w:i/>
          <w:iCs/>
          <w:lang w:val="de-CH"/>
        </w:rPr>
        <w:t>(Zeitplan von der Vorbereitung bis zur Bilanz)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63509E" w14:paraId="72A515C8" w14:textId="77777777" w:rsidTr="007255B2">
        <w:tc>
          <w:tcPr>
            <w:tcW w:w="9210" w:type="dxa"/>
            <w:shd w:val="clear" w:color="auto" w:fill="auto"/>
          </w:tcPr>
          <w:bookmarkEnd w:id="23"/>
          <w:p w14:paraId="46D45DAA" w14:textId="77777777" w:rsidR="00F30011" w:rsidRPr="0063509E" w:rsidRDefault="001C6752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30011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011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30011" w:rsidRPr="0063509E">
              <w:rPr>
                <w:rFonts w:ascii="Arial" w:hAnsi="Arial" w:cs="Arial"/>
                <w:sz w:val="22"/>
                <w:szCs w:val="22"/>
              </w:rPr>
            </w:r>
            <w:r w:rsidR="00F30011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30011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0011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0011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0011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0011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0011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1A2909" w14:textId="77777777" w:rsidR="00F30011" w:rsidRPr="0063509E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419FDA" w14:textId="77777777" w:rsidR="00F30011" w:rsidRPr="0063509E" w:rsidRDefault="00F30011" w:rsidP="00E95FC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A9E5452" w14:textId="77777777" w:rsidR="00F30011" w:rsidRPr="005875F2" w:rsidRDefault="005875F2" w:rsidP="006912D8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18"/>
          <w:szCs w:val="18"/>
        </w:rPr>
      </w:pPr>
      <w:bookmarkStart w:id="24" w:name="_Hlk206597729"/>
      <w:r w:rsidRPr="005875F2">
        <w:rPr>
          <w:rFonts w:ascii="Arial" w:hAnsi="Arial" w:cs="Arial"/>
          <w:b/>
          <w:sz w:val="22"/>
          <w:szCs w:val="22"/>
          <w:lang w:val="de-CH"/>
        </w:rPr>
        <w:t xml:space="preserve">Kriterien und Massnahmen zur Bewertung des Projekts </w:t>
      </w:r>
      <w:r w:rsidRPr="005875F2">
        <w:rPr>
          <w:rFonts w:ascii="Arial" w:hAnsi="Arial" w:cs="Arial"/>
          <w:bCs/>
          <w:i/>
          <w:iCs/>
          <w:lang w:val="de-CH"/>
        </w:rPr>
        <w:t xml:space="preserve">(Anhand welcher Kriterien werden Sie den Erfolg des Projekts bewerten? </w:t>
      </w:r>
      <w:r w:rsidRPr="005875F2">
        <w:rPr>
          <w:rFonts w:ascii="Arial" w:hAnsi="Arial" w:cs="Arial"/>
          <w:bCs/>
          <w:i/>
          <w:iCs/>
        </w:rPr>
        <w:t>Listen Sie maximal 5 Kriterien auf)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63509E" w14:paraId="37977AE5" w14:textId="77777777" w:rsidTr="007255B2">
        <w:tc>
          <w:tcPr>
            <w:tcW w:w="9210" w:type="dxa"/>
            <w:shd w:val="clear" w:color="auto" w:fill="auto"/>
          </w:tcPr>
          <w:bookmarkEnd w:id="24"/>
          <w:p w14:paraId="5715BDBB" w14:textId="77777777" w:rsidR="00F30011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1C9702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DA0D07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32B58F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6C1E11" w14:textId="77777777" w:rsidR="00B17313" w:rsidRDefault="00B17313" w:rsidP="00725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CA5A67" w14:textId="77777777" w:rsidR="0005721A" w:rsidRPr="0063509E" w:rsidRDefault="00B17313" w:rsidP="00057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21A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FAEE5E" w14:textId="77777777" w:rsidR="00F30011" w:rsidRPr="0063509E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5268A6" w14:textId="77777777" w:rsidR="006016FB" w:rsidRPr="0063509E" w:rsidRDefault="006016FB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798590C0" w14:textId="77777777" w:rsidR="00F30011" w:rsidRPr="0063509E" w:rsidRDefault="005875F2" w:rsidP="006912D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25" w:name="_Hlk206597747"/>
      <w:r w:rsidRPr="005875F2">
        <w:rPr>
          <w:rFonts w:ascii="Arial" w:hAnsi="Arial" w:cs="Arial"/>
          <w:b/>
          <w:sz w:val="22"/>
          <w:szCs w:val="22"/>
        </w:rPr>
        <w:t>Administrative Informatione</w:t>
      </w:r>
      <w:r>
        <w:rPr>
          <w:rFonts w:ascii="Arial" w:hAnsi="Arial" w:cs="Arial"/>
          <w:b/>
          <w:sz w:val="22"/>
          <w:szCs w:val="22"/>
        </w:rPr>
        <w:t>n</w:t>
      </w:r>
    </w:p>
    <w:p w14:paraId="140F1DE6" w14:textId="77777777" w:rsidR="001D0B64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bookmarkStart w:id="26" w:name="_Hlk206597767"/>
      <w:bookmarkEnd w:id="25"/>
      <w:r w:rsidRPr="005875F2">
        <w:rPr>
          <w:rFonts w:ascii="Arial" w:hAnsi="Arial" w:cs="Arial"/>
          <w:sz w:val="22"/>
          <w:szCs w:val="22"/>
          <w:u w:val="single"/>
          <w:lang w:val="de-CH"/>
        </w:rPr>
        <w:t>Für das Projekt verantwortliche Stelle</w:t>
      </w:r>
      <w:r w:rsidR="001D0B64" w:rsidRPr="005875F2">
        <w:rPr>
          <w:rFonts w:ascii="Arial" w:hAnsi="Arial" w:cs="Arial"/>
          <w:sz w:val="22"/>
          <w:szCs w:val="22"/>
          <w:u w:val="single"/>
          <w:lang w:val="de-CH"/>
        </w:rPr>
        <w:t>:</w:t>
      </w:r>
    </w:p>
    <w:p w14:paraId="22FAB5AE" w14:textId="77777777" w:rsidR="00184AA6" w:rsidRPr="00D2438A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>Name</w:t>
      </w:r>
      <w:r w:rsidR="00184AA6" w:rsidRPr="00D2438A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0718A5BD" w14:textId="77777777" w:rsidR="00184AA6" w:rsidRPr="00D2438A" w:rsidRDefault="00184AA6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D2438A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D2438A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579AE8C0" w14:textId="77777777" w:rsidR="00EA75E5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PLZ</w:t>
      </w:r>
      <w:r w:rsidR="00EA75E5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EA75E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75E5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A75E5" w:rsidRPr="0063509E">
        <w:rPr>
          <w:rFonts w:ascii="Arial" w:hAnsi="Arial" w:cs="Arial"/>
          <w:sz w:val="22"/>
          <w:szCs w:val="22"/>
        </w:rPr>
      </w:r>
      <w:r w:rsidR="00EA75E5" w:rsidRPr="0063509E">
        <w:rPr>
          <w:rFonts w:ascii="Arial" w:hAnsi="Arial" w:cs="Arial"/>
          <w:sz w:val="22"/>
          <w:szCs w:val="22"/>
        </w:rPr>
        <w:fldChar w:fldCharType="separate"/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sz w:val="22"/>
          <w:szCs w:val="22"/>
        </w:rPr>
        <w:fldChar w:fldCharType="end"/>
      </w:r>
    </w:p>
    <w:p w14:paraId="6CDFE437" w14:textId="77777777" w:rsidR="00EA75E5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Ort</w:t>
      </w:r>
      <w:r w:rsidR="00EA75E5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EA75E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75E5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A75E5" w:rsidRPr="0063509E">
        <w:rPr>
          <w:rFonts w:ascii="Arial" w:hAnsi="Arial" w:cs="Arial"/>
          <w:sz w:val="22"/>
          <w:szCs w:val="22"/>
        </w:rPr>
      </w:r>
      <w:r w:rsidR="00EA75E5" w:rsidRPr="0063509E">
        <w:rPr>
          <w:rFonts w:ascii="Arial" w:hAnsi="Arial" w:cs="Arial"/>
          <w:sz w:val="22"/>
          <w:szCs w:val="22"/>
        </w:rPr>
        <w:fldChar w:fldCharType="separate"/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noProof/>
          <w:sz w:val="22"/>
          <w:szCs w:val="22"/>
        </w:rPr>
        <w:t> </w:t>
      </w:r>
      <w:r w:rsidR="00EA75E5" w:rsidRPr="0063509E">
        <w:rPr>
          <w:rFonts w:ascii="Arial" w:hAnsi="Arial" w:cs="Arial"/>
          <w:sz w:val="22"/>
          <w:szCs w:val="22"/>
        </w:rPr>
        <w:fldChar w:fldCharType="end"/>
      </w:r>
    </w:p>
    <w:p w14:paraId="64430358" w14:textId="77777777" w:rsidR="004C4DBF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bookmarkStart w:id="27" w:name="_Hlk204700526"/>
      <w:r w:rsidRPr="005875F2">
        <w:rPr>
          <w:rFonts w:ascii="Arial" w:hAnsi="Arial" w:cs="Arial"/>
          <w:sz w:val="22"/>
          <w:szCs w:val="22"/>
          <w:lang w:val="de-CH"/>
        </w:rPr>
        <w:t>Art der verantwortlichen Stelle</w:t>
      </w:r>
      <w:r w:rsidR="00B81767" w:rsidRPr="005875F2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79E4406D" w14:textId="77777777" w:rsidR="00723631" w:rsidRPr="00D2438A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438A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D2438A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D2438A">
        <w:rPr>
          <w:rFonts w:ascii="Arial" w:hAnsi="Arial" w:cs="Arial"/>
          <w:i/>
          <w:iCs/>
          <w:sz w:val="22"/>
          <w:szCs w:val="22"/>
          <w:lang w:val="de-CH"/>
        </w:rPr>
        <w:t xml:space="preserve">Öffentliche Einrichtung </w:t>
      </w:r>
    </w:p>
    <w:p w14:paraId="4488804C" w14:textId="77777777" w:rsidR="00723631" w:rsidRPr="005566C4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566C4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566C4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5566C4">
        <w:rPr>
          <w:rFonts w:ascii="Arial" w:hAnsi="Arial" w:cs="Arial"/>
          <w:i/>
          <w:iCs/>
          <w:sz w:val="22"/>
          <w:szCs w:val="22"/>
          <w:lang w:val="de-CH"/>
        </w:rPr>
        <w:t>Verein (bitte Kopie der S</w:t>
      </w:r>
      <w:r w:rsidR="005566C4" w:rsidRPr="005566C4">
        <w:rPr>
          <w:rFonts w:ascii="Arial" w:hAnsi="Arial" w:cs="Arial"/>
          <w:i/>
          <w:iCs/>
          <w:sz w:val="22"/>
          <w:szCs w:val="22"/>
          <w:lang w:val="de-CH"/>
        </w:rPr>
        <w:t>tat</w:t>
      </w:r>
      <w:r w:rsidR="005566C4">
        <w:rPr>
          <w:rFonts w:ascii="Arial" w:hAnsi="Arial" w:cs="Arial"/>
          <w:i/>
          <w:iCs/>
          <w:sz w:val="22"/>
          <w:szCs w:val="22"/>
          <w:lang w:val="de-CH"/>
        </w:rPr>
        <w:t>uten</w:t>
      </w:r>
      <w:r w:rsidR="005875F2" w:rsidRPr="005566C4">
        <w:rPr>
          <w:rFonts w:ascii="Arial" w:hAnsi="Arial" w:cs="Arial"/>
          <w:i/>
          <w:iCs/>
          <w:sz w:val="22"/>
          <w:szCs w:val="22"/>
          <w:lang w:val="de-CH"/>
        </w:rPr>
        <w:t xml:space="preserve"> und Zusammensetzung des Vorstands beifügen)</w:t>
      </w:r>
    </w:p>
    <w:p w14:paraId="43AEB043" w14:textId="77777777" w:rsidR="004A2C7E" w:rsidRPr="005875F2" w:rsidRDefault="004A2C7E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Halbprivate Einrichtung</w:t>
      </w:r>
    </w:p>
    <w:p w14:paraId="1FACCD36" w14:textId="77777777" w:rsidR="005875F2" w:rsidRPr="005875F2" w:rsidRDefault="004A2C7E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Privatpersonen (im Rahmen eines Mandats)</w:t>
      </w:r>
    </w:p>
    <w:p w14:paraId="43496669" w14:textId="77777777" w:rsidR="005B5833" w:rsidRPr="005875F2" w:rsidRDefault="0072363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bookmarkEnd w:id="27"/>
      <w:r w:rsidR="005875F2" w:rsidRPr="005875F2">
        <w:rPr>
          <w:rFonts w:ascii="Arial" w:hAnsi="Arial" w:cs="Arial"/>
          <w:i/>
          <w:iCs/>
          <w:sz w:val="22"/>
          <w:szCs w:val="22"/>
          <w:lang w:val="de-CH"/>
        </w:rPr>
        <w:t>Sonstiges</w:t>
      </w:r>
    </w:p>
    <w:p w14:paraId="71EAA328" w14:textId="77777777" w:rsidR="005B5833" w:rsidRPr="005875F2" w:rsidRDefault="005B5833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51822DA4" w14:textId="77777777" w:rsidR="006A404B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>Für das Projekt verantwortliche Person</w:t>
      </w:r>
      <w:r w:rsidR="006A404B" w:rsidRPr="005875F2">
        <w:rPr>
          <w:rFonts w:ascii="Arial" w:hAnsi="Arial" w:cs="Arial"/>
          <w:sz w:val="22"/>
          <w:szCs w:val="22"/>
          <w:u w:val="single"/>
          <w:lang w:val="de-CH"/>
        </w:rPr>
        <w:t xml:space="preserve">: </w:t>
      </w:r>
    </w:p>
    <w:p w14:paraId="0A1DCD04" w14:textId="77777777" w:rsidR="00263781" w:rsidRPr="003D3280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3D3280">
        <w:rPr>
          <w:rFonts w:ascii="Arial" w:hAnsi="Arial" w:cs="Arial"/>
          <w:sz w:val="22"/>
          <w:szCs w:val="22"/>
          <w:lang w:val="de-CH"/>
        </w:rPr>
        <w:t>Vorname und Name</w:t>
      </w:r>
      <w:r w:rsidR="00263781" w:rsidRPr="003D3280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3D328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344EBD2A" w14:textId="77777777" w:rsidR="00263781" w:rsidRPr="003D3280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3D3280">
        <w:rPr>
          <w:rFonts w:ascii="Arial" w:hAnsi="Arial" w:cs="Arial"/>
          <w:sz w:val="22"/>
          <w:szCs w:val="22"/>
          <w:lang w:val="de-CH"/>
        </w:rPr>
        <w:t>F</w:t>
      </w:r>
      <w:r w:rsidR="005875F2" w:rsidRPr="003D3280">
        <w:rPr>
          <w:rFonts w:ascii="Arial" w:hAnsi="Arial" w:cs="Arial"/>
          <w:sz w:val="22"/>
          <w:szCs w:val="22"/>
          <w:lang w:val="de-CH"/>
        </w:rPr>
        <w:t>unk</w:t>
      </w:r>
      <w:r w:rsidRPr="003D3280">
        <w:rPr>
          <w:rFonts w:ascii="Arial" w:hAnsi="Arial" w:cs="Arial"/>
          <w:sz w:val="22"/>
          <w:szCs w:val="22"/>
          <w:lang w:val="de-CH"/>
        </w:rPr>
        <w:t xml:space="preserve">tion: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28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BBBBC43" w14:textId="77777777" w:rsidR="00263781" w:rsidRPr="003D3280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3D3280">
        <w:rPr>
          <w:rFonts w:ascii="Arial" w:hAnsi="Arial" w:cs="Arial"/>
          <w:sz w:val="22"/>
          <w:szCs w:val="22"/>
          <w:lang w:val="de-CH"/>
        </w:rPr>
        <w:t xml:space="preserve">Adresse: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328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7C324588" w14:textId="77777777" w:rsidR="00263781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PLZ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2FA26187" w14:textId="77777777" w:rsidR="00263781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Ort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</w:p>
    <w:p w14:paraId="038439E9" w14:textId="77777777" w:rsidR="00263781" w:rsidRPr="005875F2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E</w:t>
      </w:r>
      <w:r w:rsidR="005875F2" w:rsidRPr="005875F2">
        <w:rPr>
          <w:rFonts w:ascii="Arial" w:hAnsi="Arial" w:cs="Arial"/>
          <w:sz w:val="22"/>
          <w:szCs w:val="22"/>
          <w:lang w:val="de-CH"/>
        </w:rPr>
        <w:t>-</w:t>
      </w:r>
      <w:r w:rsidR="003D3280">
        <w:rPr>
          <w:rFonts w:ascii="Arial" w:hAnsi="Arial" w:cs="Arial"/>
          <w:sz w:val="22"/>
          <w:szCs w:val="22"/>
          <w:lang w:val="de-CH"/>
        </w:rPr>
        <w:t>M</w:t>
      </w:r>
      <w:r w:rsidRPr="005875F2">
        <w:rPr>
          <w:rFonts w:ascii="Arial" w:hAnsi="Arial" w:cs="Arial"/>
          <w:sz w:val="22"/>
          <w:szCs w:val="22"/>
          <w:lang w:val="de-CH"/>
        </w:rPr>
        <w:t xml:space="preserve">ail: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2AE4629" w14:textId="77777777" w:rsidR="006A404B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Direkte Telefon</w:t>
      </w:r>
      <w:r w:rsidR="003D3280">
        <w:rPr>
          <w:rFonts w:ascii="Arial" w:hAnsi="Arial" w:cs="Arial"/>
          <w:sz w:val="22"/>
          <w:szCs w:val="22"/>
          <w:lang w:val="de-CH"/>
        </w:rPr>
        <w:t>nummer</w:t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26378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3781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63781" w:rsidRPr="0063509E">
        <w:rPr>
          <w:rFonts w:ascii="Arial" w:hAnsi="Arial" w:cs="Arial"/>
          <w:sz w:val="22"/>
          <w:szCs w:val="22"/>
        </w:rPr>
      </w:r>
      <w:r w:rsidR="00263781" w:rsidRPr="0063509E">
        <w:rPr>
          <w:rFonts w:ascii="Arial" w:hAnsi="Arial" w:cs="Arial"/>
          <w:sz w:val="22"/>
          <w:szCs w:val="22"/>
        </w:rPr>
        <w:fldChar w:fldCharType="separate"/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noProof/>
          <w:sz w:val="22"/>
          <w:szCs w:val="22"/>
        </w:rPr>
        <w:t> </w:t>
      </w:r>
      <w:r w:rsidR="00263781" w:rsidRPr="0063509E">
        <w:rPr>
          <w:rFonts w:ascii="Arial" w:hAnsi="Arial" w:cs="Arial"/>
          <w:sz w:val="22"/>
          <w:szCs w:val="22"/>
        </w:rPr>
        <w:fldChar w:fldCharType="end"/>
      </w:r>
      <w:r w:rsidR="00263781" w:rsidRPr="005875F2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72C6544E" w14:textId="77777777" w:rsidR="00263781" w:rsidRPr="005875F2" w:rsidRDefault="00263781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3D9D2422" w14:textId="77777777" w:rsidR="00B8224F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>K</w:t>
      </w:r>
      <w:r w:rsidR="00B8224F" w:rsidRPr="005875F2">
        <w:rPr>
          <w:rFonts w:ascii="Arial" w:hAnsi="Arial" w:cs="Arial"/>
          <w:sz w:val="22"/>
          <w:szCs w:val="22"/>
          <w:u w:val="single"/>
          <w:lang w:val="de-CH"/>
        </w:rPr>
        <w:t>ommuni</w:t>
      </w:r>
      <w:r w:rsidRPr="005875F2">
        <w:rPr>
          <w:rFonts w:ascii="Arial" w:hAnsi="Arial" w:cs="Arial"/>
          <w:sz w:val="22"/>
          <w:szCs w:val="22"/>
          <w:u w:val="single"/>
          <w:lang w:val="de-CH"/>
        </w:rPr>
        <w:t>k</w:t>
      </w:r>
      <w:r w:rsidR="00B8224F" w:rsidRPr="005875F2">
        <w:rPr>
          <w:rFonts w:ascii="Arial" w:hAnsi="Arial" w:cs="Arial"/>
          <w:sz w:val="22"/>
          <w:szCs w:val="22"/>
          <w:u w:val="single"/>
          <w:lang w:val="de-CH"/>
        </w:rPr>
        <w:t xml:space="preserve">ation: </w:t>
      </w:r>
    </w:p>
    <w:p w14:paraId="507FF734" w14:textId="77777777" w:rsidR="00703516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Webs</w:t>
      </w:r>
      <w:r w:rsidR="00194548">
        <w:rPr>
          <w:rFonts w:ascii="Arial" w:hAnsi="Arial" w:cs="Arial"/>
          <w:sz w:val="22"/>
          <w:szCs w:val="22"/>
          <w:lang w:val="de-CH"/>
        </w:rPr>
        <w:t>e</w:t>
      </w:r>
      <w:r w:rsidRPr="005875F2">
        <w:rPr>
          <w:rFonts w:ascii="Arial" w:hAnsi="Arial" w:cs="Arial"/>
          <w:sz w:val="22"/>
          <w:szCs w:val="22"/>
          <w:lang w:val="de-CH"/>
        </w:rPr>
        <w:t>ite</w:t>
      </w:r>
      <w:r w:rsidR="00184AA6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583B7156" w14:textId="77777777" w:rsidR="00703516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B8224F" w:rsidRPr="005875F2">
        <w:rPr>
          <w:rFonts w:ascii="Arial" w:hAnsi="Arial" w:cs="Arial"/>
          <w:sz w:val="22"/>
          <w:szCs w:val="22"/>
          <w:lang w:val="de-CH"/>
        </w:rPr>
        <w:t>(Facebook</w:t>
      </w:r>
      <w:r w:rsidR="00E36461" w:rsidRPr="005875F2">
        <w:rPr>
          <w:rFonts w:ascii="Arial" w:hAnsi="Arial" w:cs="Arial"/>
          <w:sz w:val="22"/>
          <w:szCs w:val="22"/>
          <w:lang w:val="de-CH"/>
        </w:rPr>
        <w:t>)</w:t>
      </w:r>
      <w:r w:rsidR="00703516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7B77DC36" w14:textId="77777777" w:rsidR="00F21913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5875F2">
        <w:rPr>
          <w:rFonts w:ascii="Arial" w:hAnsi="Arial" w:cs="Arial"/>
          <w:sz w:val="22"/>
          <w:szCs w:val="22"/>
          <w:lang w:val="de-CH"/>
        </w:rPr>
        <w:t>(Instagram)</w:t>
      </w:r>
      <w:r w:rsidR="00F21913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F21913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913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21913" w:rsidRPr="0063509E">
        <w:rPr>
          <w:rFonts w:ascii="Arial" w:hAnsi="Arial" w:cs="Arial"/>
          <w:sz w:val="22"/>
          <w:szCs w:val="22"/>
        </w:rPr>
      </w:r>
      <w:r w:rsidR="00F21913" w:rsidRPr="0063509E">
        <w:rPr>
          <w:rFonts w:ascii="Arial" w:hAnsi="Arial" w:cs="Arial"/>
          <w:sz w:val="22"/>
          <w:szCs w:val="22"/>
        </w:rPr>
        <w:fldChar w:fldCharType="separate"/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sz w:val="22"/>
          <w:szCs w:val="22"/>
        </w:rPr>
        <w:fldChar w:fldCharType="end"/>
      </w:r>
    </w:p>
    <w:p w14:paraId="4047FA01" w14:textId="77777777" w:rsidR="00F21913" w:rsidRPr="005875F2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5875F2">
        <w:rPr>
          <w:rFonts w:ascii="Arial" w:hAnsi="Arial" w:cs="Arial"/>
          <w:sz w:val="22"/>
          <w:szCs w:val="22"/>
          <w:lang w:val="de-CH"/>
        </w:rPr>
        <w:t>(Linkedin)</w:t>
      </w:r>
      <w:r w:rsidR="00F21913"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="00F21913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913"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21913" w:rsidRPr="0063509E">
        <w:rPr>
          <w:rFonts w:ascii="Arial" w:hAnsi="Arial" w:cs="Arial"/>
          <w:sz w:val="22"/>
          <w:szCs w:val="22"/>
        </w:rPr>
      </w:r>
      <w:r w:rsidR="00F21913" w:rsidRPr="0063509E">
        <w:rPr>
          <w:rFonts w:ascii="Arial" w:hAnsi="Arial" w:cs="Arial"/>
          <w:sz w:val="22"/>
          <w:szCs w:val="22"/>
        </w:rPr>
        <w:fldChar w:fldCharType="separate"/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noProof/>
          <w:sz w:val="22"/>
          <w:szCs w:val="22"/>
        </w:rPr>
        <w:t> </w:t>
      </w:r>
      <w:r w:rsidR="00F21913" w:rsidRPr="0063509E">
        <w:rPr>
          <w:rFonts w:ascii="Arial" w:hAnsi="Arial" w:cs="Arial"/>
          <w:sz w:val="22"/>
          <w:szCs w:val="22"/>
        </w:rPr>
        <w:fldChar w:fldCharType="end"/>
      </w:r>
    </w:p>
    <w:p w14:paraId="244ED1E8" w14:textId="77777777" w:rsidR="00E36461" w:rsidRPr="009D635D" w:rsidRDefault="005875F2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Soziale Netzwerke </w:t>
      </w:r>
      <w:r w:rsidR="00E36461" w:rsidRPr="009D635D">
        <w:rPr>
          <w:rFonts w:ascii="Arial" w:hAnsi="Arial" w:cs="Arial"/>
          <w:sz w:val="22"/>
          <w:szCs w:val="22"/>
          <w:lang w:val="de-CH"/>
        </w:rPr>
        <w:t>(</w:t>
      </w:r>
      <w:r w:rsidRPr="009D635D">
        <w:rPr>
          <w:rFonts w:ascii="Arial" w:hAnsi="Arial" w:cs="Arial"/>
          <w:sz w:val="22"/>
          <w:szCs w:val="22"/>
          <w:lang w:val="de-CH"/>
        </w:rPr>
        <w:t>andere</w:t>
      </w:r>
      <w:r w:rsidR="00E36461" w:rsidRPr="009D635D">
        <w:rPr>
          <w:rFonts w:ascii="Arial" w:hAnsi="Arial" w:cs="Arial"/>
          <w:sz w:val="22"/>
          <w:szCs w:val="22"/>
          <w:lang w:val="de-CH"/>
        </w:rPr>
        <w:t xml:space="preserve">): </w:t>
      </w:r>
      <w:r w:rsidR="00E36461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6461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E36461" w:rsidRPr="0063509E">
        <w:rPr>
          <w:rFonts w:ascii="Arial" w:hAnsi="Arial" w:cs="Arial"/>
          <w:sz w:val="22"/>
          <w:szCs w:val="22"/>
        </w:rPr>
      </w:r>
      <w:r w:rsidR="00E36461" w:rsidRPr="0063509E">
        <w:rPr>
          <w:rFonts w:ascii="Arial" w:hAnsi="Arial" w:cs="Arial"/>
          <w:sz w:val="22"/>
          <w:szCs w:val="22"/>
        </w:rPr>
        <w:fldChar w:fldCharType="separate"/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noProof/>
          <w:sz w:val="22"/>
          <w:szCs w:val="22"/>
        </w:rPr>
        <w:t> </w:t>
      </w:r>
      <w:r w:rsidR="00E36461" w:rsidRPr="0063509E">
        <w:rPr>
          <w:rFonts w:ascii="Arial" w:hAnsi="Arial" w:cs="Arial"/>
          <w:sz w:val="22"/>
          <w:szCs w:val="22"/>
        </w:rPr>
        <w:fldChar w:fldCharType="end"/>
      </w:r>
    </w:p>
    <w:p w14:paraId="7ED76714" w14:textId="77777777" w:rsidR="00B8224F" w:rsidRPr="009D635D" w:rsidRDefault="00B8224F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289A5424" w14:textId="77777777" w:rsidR="00703516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9D635D">
        <w:rPr>
          <w:rFonts w:ascii="Arial" w:hAnsi="Arial" w:cs="Arial"/>
          <w:sz w:val="22"/>
          <w:szCs w:val="22"/>
          <w:u w:val="single"/>
          <w:lang w:val="de-CH"/>
        </w:rPr>
        <w:t>Bankverbindung und Begünstigter</w:t>
      </w:r>
      <w:r w:rsidR="00F776F1" w:rsidRPr="009D635D">
        <w:rPr>
          <w:rFonts w:ascii="Arial" w:hAnsi="Arial" w:cs="Arial"/>
          <w:sz w:val="22"/>
          <w:szCs w:val="22"/>
          <w:u w:val="single"/>
          <w:lang w:val="de-CH"/>
        </w:rPr>
        <w:t>:</w:t>
      </w:r>
    </w:p>
    <w:p w14:paraId="439AB5E1" w14:textId="77777777" w:rsidR="00184AA6" w:rsidRPr="003A4B86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3A4B86">
        <w:rPr>
          <w:rFonts w:ascii="Arial" w:hAnsi="Arial" w:cs="Arial"/>
          <w:sz w:val="22"/>
          <w:szCs w:val="22"/>
          <w:lang w:val="de-CH"/>
        </w:rPr>
        <w:lastRenderedPageBreak/>
        <w:t>Bank</w:t>
      </w:r>
      <w:r w:rsidR="00184AA6" w:rsidRPr="003A4B86">
        <w:rPr>
          <w:rFonts w:ascii="Arial" w:hAnsi="Arial" w:cs="Arial"/>
          <w:sz w:val="22"/>
          <w:szCs w:val="22"/>
          <w:lang w:val="de-CH"/>
        </w:rPr>
        <w:t>:</w:t>
      </w:r>
      <w:r w:rsidR="00703516" w:rsidRPr="003A4B86">
        <w:rPr>
          <w:rFonts w:ascii="Arial" w:hAnsi="Arial" w:cs="Arial"/>
          <w:sz w:val="22"/>
          <w:szCs w:val="22"/>
          <w:lang w:val="de-CH"/>
        </w:rPr>
        <w:t xml:space="preserve">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3A4B8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2140598C" w14:textId="77777777" w:rsidR="00184AA6" w:rsidRPr="003A4B86" w:rsidRDefault="00280F84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3A4B86">
        <w:rPr>
          <w:rFonts w:ascii="Arial" w:hAnsi="Arial" w:cs="Arial"/>
          <w:sz w:val="22"/>
          <w:szCs w:val="22"/>
          <w:lang w:val="de-CH"/>
        </w:rPr>
        <w:t>IBAN</w:t>
      </w:r>
      <w:r w:rsidR="00184AA6" w:rsidRPr="003A4B86">
        <w:rPr>
          <w:rFonts w:ascii="Arial" w:hAnsi="Arial" w:cs="Arial"/>
          <w:sz w:val="22"/>
          <w:szCs w:val="22"/>
          <w:lang w:val="de-CH"/>
        </w:rPr>
        <w:t>:</w:t>
      </w:r>
      <w:r w:rsidR="00703516" w:rsidRPr="003A4B86">
        <w:rPr>
          <w:rFonts w:ascii="Arial" w:hAnsi="Arial" w:cs="Arial"/>
          <w:sz w:val="22"/>
          <w:szCs w:val="22"/>
          <w:lang w:val="de-CH"/>
        </w:rPr>
        <w:t xml:space="preserve">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3A4B8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3CB81D69" w14:textId="77777777" w:rsidR="00280F84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Name des </w:t>
      </w:r>
      <w:r w:rsidR="003A4B86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>:</w:t>
      </w:r>
      <w:r w:rsidR="00184AA6" w:rsidRPr="009D635D">
        <w:rPr>
          <w:rFonts w:ascii="Arial" w:hAnsi="Arial" w:cs="Arial"/>
          <w:sz w:val="22"/>
          <w:szCs w:val="22"/>
          <w:lang w:val="de-CH"/>
        </w:rPr>
        <w:t xml:space="preserve"> </w:t>
      </w:r>
      <w:r w:rsidR="00280F84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0F84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80F84" w:rsidRPr="0063509E">
        <w:rPr>
          <w:rFonts w:ascii="Arial" w:hAnsi="Arial" w:cs="Arial"/>
          <w:sz w:val="22"/>
          <w:szCs w:val="22"/>
        </w:rPr>
      </w:r>
      <w:r w:rsidR="00280F84" w:rsidRPr="0063509E">
        <w:rPr>
          <w:rFonts w:ascii="Arial" w:hAnsi="Arial" w:cs="Arial"/>
          <w:sz w:val="22"/>
          <w:szCs w:val="22"/>
        </w:rPr>
        <w:fldChar w:fldCharType="separate"/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sz w:val="22"/>
          <w:szCs w:val="22"/>
        </w:rPr>
        <w:fldChar w:fldCharType="end"/>
      </w:r>
    </w:p>
    <w:p w14:paraId="7E4D1EE8" w14:textId="77777777" w:rsidR="00184AA6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>Adresse des 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="00703516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3516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3516" w:rsidRPr="0063509E">
        <w:rPr>
          <w:rFonts w:ascii="Arial" w:hAnsi="Arial" w:cs="Arial"/>
          <w:sz w:val="22"/>
          <w:szCs w:val="22"/>
        </w:rPr>
      </w:r>
      <w:r w:rsidR="00703516" w:rsidRPr="0063509E">
        <w:rPr>
          <w:rFonts w:ascii="Arial" w:hAnsi="Arial" w:cs="Arial"/>
          <w:sz w:val="22"/>
          <w:szCs w:val="22"/>
        </w:rPr>
        <w:fldChar w:fldCharType="separate"/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noProof/>
          <w:sz w:val="22"/>
          <w:szCs w:val="22"/>
        </w:rPr>
        <w:t> </w:t>
      </w:r>
      <w:r w:rsidR="00703516" w:rsidRPr="0063509E">
        <w:rPr>
          <w:rFonts w:ascii="Arial" w:hAnsi="Arial" w:cs="Arial"/>
          <w:sz w:val="22"/>
          <w:szCs w:val="22"/>
        </w:rPr>
        <w:fldChar w:fldCharType="end"/>
      </w:r>
    </w:p>
    <w:p w14:paraId="6FA79B58" w14:textId="77777777" w:rsidR="00280F84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PLZ des </w:t>
      </w:r>
      <w:r w:rsidR="003A4B86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="00280F84"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="00280F84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0F84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280F84" w:rsidRPr="0063509E">
        <w:rPr>
          <w:rFonts w:ascii="Arial" w:hAnsi="Arial" w:cs="Arial"/>
          <w:sz w:val="22"/>
          <w:szCs w:val="22"/>
        </w:rPr>
      </w:r>
      <w:r w:rsidR="00280F84" w:rsidRPr="0063509E">
        <w:rPr>
          <w:rFonts w:ascii="Arial" w:hAnsi="Arial" w:cs="Arial"/>
          <w:sz w:val="22"/>
          <w:szCs w:val="22"/>
        </w:rPr>
        <w:fldChar w:fldCharType="separate"/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noProof/>
          <w:sz w:val="22"/>
          <w:szCs w:val="22"/>
        </w:rPr>
        <w:t> </w:t>
      </w:r>
      <w:r w:rsidR="00280F84" w:rsidRPr="0063509E">
        <w:rPr>
          <w:rFonts w:ascii="Arial" w:hAnsi="Arial" w:cs="Arial"/>
          <w:sz w:val="22"/>
          <w:szCs w:val="22"/>
        </w:rPr>
        <w:fldChar w:fldCharType="end"/>
      </w:r>
    </w:p>
    <w:p w14:paraId="0BFF82EC" w14:textId="77777777" w:rsidR="001444F5" w:rsidRPr="009D635D" w:rsidRDefault="009D635D" w:rsidP="00723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Ort des </w:t>
      </w:r>
      <w:r w:rsidR="003A4B86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Pr="009D635D">
        <w:rPr>
          <w:rFonts w:ascii="Arial" w:hAnsi="Arial" w:cs="Arial"/>
          <w:sz w:val="22"/>
          <w:szCs w:val="22"/>
          <w:lang w:val="de-CH"/>
        </w:rPr>
        <w:t>:</w:t>
      </w:r>
      <w:r w:rsidR="001444F5" w:rsidRPr="009D635D">
        <w:rPr>
          <w:rFonts w:ascii="Arial" w:hAnsi="Arial" w:cs="Arial"/>
          <w:sz w:val="22"/>
          <w:szCs w:val="22"/>
          <w:lang w:val="de-CH"/>
        </w:rPr>
        <w:t xml:space="preserve"> </w:t>
      </w:r>
      <w:r w:rsidR="001444F5"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4F5"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1444F5" w:rsidRPr="0063509E">
        <w:rPr>
          <w:rFonts w:ascii="Arial" w:hAnsi="Arial" w:cs="Arial"/>
          <w:sz w:val="22"/>
          <w:szCs w:val="22"/>
        </w:rPr>
      </w:r>
      <w:r w:rsidR="001444F5" w:rsidRPr="0063509E">
        <w:rPr>
          <w:rFonts w:ascii="Arial" w:hAnsi="Arial" w:cs="Arial"/>
          <w:sz w:val="22"/>
          <w:szCs w:val="22"/>
        </w:rPr>
        <w:fldChar w:fldCharType="separate"/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noProof/>
          <w:sz w:val="22"/>
          <w:szCs w:val="22"/>
        </w:rPr>
        <w:t> </w:t>
      </w:r>
      <w:r w:rsidR="001444F5" w:rsidRPr="0063509E">
        <w:rPr>
          <w:rFonts w:ascii="Arial" w:hAnsi="Arial" w:cs="Arial"/>
          <w:sz w:val="22"/>
          <w:szCs w:val="22"/>
        </w:rPr>
        <w:fldChar w:fldCharType="end"/>
      </w:r>
    </w:p>
    <w:bookmarkEnd w:id="26"/>
    <w:p w14:paraId="644E4643" w14:textId="77777777" w:rsidR="008E6C33" w:rsidRPr="009D635D" w:rsidRDefault="008E6C33" w:rsidP="00723631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29EA70D4" w14:textId="77777777" w:rsidR="00F776F1" w:rsidRPr="001E128F" w:rsidRDefault="008F7CF9" w:rsidP="00723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F7CF9">
        <w:rPr>
          <w:rFonts w:ascii="Arial" w:hAnsi="Arial" w:cs="Arial"/>
          <w:sz w:val="22"/>
          <w:szCs w:val="22"/>
        </w:rPr>
        <w:t>emerkungen</w:t>
      </w:r>
      <w:r w:rsidR="00F776F1" w:rsidRPr="001E128F">
        <w:rPr>
          <w:rFonts w:ascii="Arial" w:hAnsi="Arial" w:cs="Arial"/>
          <w:sz w:val="22"/>
          <w:szCs w:val="22"/>
        </w:rPr>
        <w:t>:</w:t>
      </w:r>
    </w:p>
    <w:p w14:paraId="21F72B7E" w14:textId="77777777" w:rsidR="00D87F8C" w:rsidRPr="0063509E" w:rsidRDefault="00F776F1" w:rsidP="00114CC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224C3646" w14:textId="77777777" w:rsidR="00D87F8C" w:rsidRPr="0063509E" w:rsidRDefault="00D87F8C" w:rsidP="00F912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014E" w:rsidRPr="0063509E" w14:paraId="4EB83D5D" w14:textId="77777777" w:rsidTr="007B61B1">
        <w:trPr>
          <w:trHeight w:val="1753"/>
        </w:trPr>
        <w:tc>
          <w:tcPr>
            <w:tcW w:w="9212" w:type="dxa"/>
          </w:tcPr>
          <w:p w14:paraId="60CAE96E" w14:textId="77777777" w:rsidR="000D014E" w:rsidRPr="0063509E" w:rsidRDefault="000D014E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9FE2B" w14:textId="77777777" w:rsidR="00AF4701" w:rsidRDefault="00AF4701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8B652" w14:textId="77777777" w:rsidR="007B61B1" w:rsidRPr="0063509E" w:rsidRDefault="007B61B1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76DEA" w14:textId="77777777" w:rsidR="000D014E" w:rsidRDefault="008F7CF9" w:rsidP="00F912F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F7CF9">
              <w:rPr>
                <w:rFonts w:ascii="Arial" w:hAnsi="Arial" w:cs="Arial"/>
                <w:sz w:val="22"/>
                <w:szCs w:val="22"/>
                <w:lang w:val="de-CH"/>
              </w:rPr>
              <w:t>Name, Vorname und Unterschrift des Projektleiters:</w:t>
            </w:r>
          </w:p>
          <w:p w14:paraId="7A9062E0" w14:textId="77777777" w:rsidR="008F7CF9" w:rsidRPr="008F7CF9" w:rsidRDefault="008F7CF9" w:rsidP="00F912F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102E2669" w14:textId="77777777" w:rsidR="000D014E" w:rsidRDefault="008F7CF9" w:rsidP="007B61B1">
            <w:pPr>
              <w:rPr>
                <w:rFonts w:ascii="Arial" w:hAnsi="Arial" w:cs="Arial"/>
                <w:sz w:val="22"/>
                <w:szCs w:val="22"/>
              </w:rPr>
            </w:pPr>
            <w:r w:rsidRPr="008F7CF9">
              <w:rPr>
                <w:rFonts w:ascii="Arial" w:hAnsi="Arial" w:cs="Arial"/>
                <w:sz w:val="22"/>
                <w:szCs w:val="22"/>
              </w:rPr>
              <w:t>Ort und Datum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t> </w:t>
            </w:r>
            <w:r w:rsidR="000D014E"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844783" w14:textId="77777777" w:rsidR="007B61B1" w:rsidRPr="0063509E" w:rsidRDefault="007B61B1" w:rsidP="007B6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16EB49" w14:textId="77777777" w:rsidR="00DE7F3C" w:rsidRPr="0063509E" w:rsidRDefault="00DE7F3C" w:rsidP="00F912FA">
      <w:pPr>
        <w:rPr>
          <w:rFonts w:ascii="Arial" w:hAnsi="Arial" w:cs="Arial"/>
          <w:sz w:val="22"/>
          <w:szCs w:val="22"/>
        </w:rPr>
      </w:pPr>
    </w:p>
    <w:p w14:paraId="434D0279" w14:textId="77777777" w:rsidR="002C6254" w:rsidRPr="002C6254" w:rsidRDefault="002C6254" w:rsidP="002C6254">
      <w:pPr>
        <w:jc w:val="both"/>
        <w:rPr>
          <w:rFonts w:ascii="Arial" w:hAnsi="Arial" w:cs="Arial"/>
          <w:b/>
          <w:sz w:val="22"/>
          <w:szCs w:val="22"/>
        </w:rPr>
      </w:pPr>
      <w:bookmarkStart w:id="28" w:name="_Hlk206597819"/>
      <w:r w:rsidRPr="002C6254">
        <w:rPr>
          <w:rFonts w:ascii="Arial" w:hAnsi="Arial" w:cs="Arial"/>
          <w:b/>
          <w:sz w:val="22"/>
          <w:szCs w:val="22"/>
        </w:rPr>
        <w:t>WICHTIG!</w:t>
      </w:r>
    </w:p>
    <w:p w14:paraId="7C64A336" w14:textId="77777777" w:rsidR="002C6254" w:rsidRPr="002C6254" w:rsidRDefault="002C6254" w:rsidP="002C6254">
      <w:pPr>
        <w:jc w:val="both"/>
        <w:rPr>
          <w:rFonts w:ascii="Arial" w:hAnsi="Arial" w:cs="Arial"/>
          <w:b/>
          <w:sz w:val="22"/>
          <w:szCs w:val="22"/>
        </w:rPr>
      </w:pPr>
    </w:p>
    <w:p w14:paraId="3BD644DB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Dieser Förderantrag muss bis </w:t>
      </w:r>
      <w:r w:rsidRPr="00585777">
        <w:rPr>
          <w:rFonts w:ascii="Arial" w:hAnsi="Arial" w:cs="Arial"/>
          <w:b/>
          <w:sz w:val="22"/>
          <w:szCs w:val="22"/>
          <w:lang w:val="de-CH"/>
        </w:rPr>
        <w:t xml:space="preserve">zum </w:t>
      </w:r>
      <w:r w:rsidR="0051321D" w:rsidRPr="00585777">
        <w:rPr>
          <w:rFonts w:ascii="Arial" w:hAnsi="Arial" w:cs="Arial"/>
          <w:b/>
          <w:sz w:val="22"/>
          <w:szCs w:val="22"/>
          <w:lang w:val="de-CH"/>
        </w:rPr>
        <w:t>10. Oktober 2025</w:t>
      </w:r>
      <w:r w:rsidR="0051321D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ausschliesslich in elektronischer Form per E-Mail an: </w:t>
      </w:r>
      <w:hyperlink r:id="rId9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spm-integration@admin.vs.ch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gesendet werden.</w:t>
      </w:r>
    </w:p>
    <w:p w14:paraId="261C5150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2768360B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Ausserdem müssen die folgenden Dokumente als Anhang übermittelt werden:</w:t>
      </w:r>
    </w:p>
    <w:p w14:paraId="63EDFE83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3C49E279" w14:textId="77777777" w:rsidR="002C6254" w:rsidRPr="002C6254" w:rsidRDefault="002C6254" w:rsidP="006912D8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Das Excel-Formular "</w:t>
      </w:r>
      <w:r w:rsidR="0051321D">
        <w:rPr>
          <w:rFonts w:ascii="Arial" w:hAnsi="Arial" w:cs="Arial"/>
          <w:bCs/>
          <w:sz w:val="22"/>
          <w:szCs w:val="22"/>
          <w:lang w:val="de-CH"/>
        </w:rPr>
        <w:t>Formular Budget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2026.xls" mit allen finanziellen Informationen (Budget und Finanzierungsplan);</w:t>
      </w:r>
    </w:p>
    <w:p w14:paraId="79821199" w14:textId="77777777" w:rsidR="002C6254" w:rsidRPr="002C6254" w:rsidRDefault="002C6254" w:rsidP="006912D8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QR-Rechnung;</w:t>
      </w:r>
    </w:p>
    <w:p w14:paraId="0DEA0C07" w14:textId="77777777" w:rsidR="002C6254" w:rsidRPr="002C6254" w:rsidRDefault="002C6254" w:rsidP="006912D8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 von der für das Projekt verantwortlichen Person unterschriebenes Begleitschreiben;</w:t>
      </w:r>
    </w:p>
    <w:p w14:paraId="66DC1C51" w14:textId="77777777" w:rsidR="002C6254" w:rsidRPr="002C6254" w:rsidRDefault="002C6254" w:rsidP="006912D8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Kopie des Schreibens an die Gemeinde(n), in dem über die Einreichung des Projekts informiert wird</w:t>
      </w:r>
      <w:r>
        <w:rPr>
          <w:rFonts w:ascii="Arial" w:hAnsi="Arial" w:cs="Arial"/>
          <w:bCs/>
          <w:sz w:val="22"/>
          <w:szCs w:val="22"/>
          <w:lang w:val="de-CH"/>
        </w:rPr>
        <w:t>;</w:t>
      </w:r>
    </w:p>
    <w:p w14:paraId="25373CF9" w14:textId="77777777" w:rsidR="002C6254" w:rsidRPr="002C6254" w:rsidRDefault="002C6254" w:rsidP="006912D8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Für Vereine: S</w:t>
      </w:r>
      <w:r w:rsidR="00C5114C">
        <w:rPr>
          <w:rFonts w:ascii="Arial" w:hAnsi="Arial" w:cs="Arial"/>
          <w:bCs/>
          <w:sz w:val="22"/>
          <w:szCs w:val="22"/>
          <w:lang w:val="de-CH"/>
        </w:rPr>
        <w:t>tatuten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und Zusammensetzung des Vorstands.</w:t>
      </w:r>
    </w:p>
    <w:p w14:paraId="532AE55D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2FADF083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Das Logo des Kantons Wallis und das Logo des </w:t>
      </w:r>
      <w:r>
        <w:rPr>
          <w:rFonts w:ascii="Arial" w:hAnsi="Arial" w:cs="Arial"/>
          <w:bCs/>
          <w:sz w:val="22"/>
          <w:szCs w:val="22"/>
          <w:lang w:val="de-CH"/>
        </w:rPr>
        <w:t>KIP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müssen </w:t>
      </w:r>
      <w:r w:rsidRPr="00FF1C6C">
        <w:rPr>
          <w:rFonts w:ascii="Arial" w:hAnsi="Arial" w:cs="Arial"/>
          <w:b/>
          <w:sz w:val="22"/>
          <w:szCs w:val="22"/>
          <w:lang w:val="de-CH"/>
        </w:rPr>
        <w:t>auf allen Kommunikationsmitteln erscheinen, die im Rahmen dieses Projekts erstellt werden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, wenn es vom Kanton Wallis unterstützt wird. Diese beiden Logos können online heruntergeladen werden unter </w:t>
      </w:r>
      <w:hyperlink r:id="rId10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https://www.vs.ch/de/web/spm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>,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Registerkarte "Integration" - "</w:t>
      </w:r>
      <w:r w:rsidRPr="002C6254">
        <w:rPr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Förderbeiträge beantragen".</w:t>
      </w:r>
    </w:p>
    <w:p w14:paraId="3EF08F42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2DB49D43" w14:textId="77777777" w:rsidR="002C6254" w:rsidRPr="002C6254" w:rsidRDefault="002C6254" w:rsidP="002C6254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 Integrationsdelegierten und das </w:t>
      </w:r>
      <w:r>
        <w:rPr>
          <w:rFonts w:ascii="Arial" w:hAnsi="Arial" w:cs="Arial"/>
          <w:bCs/>
          <w:sz w:val="22"/>
          <w:szCs w:val="22"/>
          <w:lang w:val="de-CH"/>
        </w:rPr>
        <w:t>KIB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danken Ihnen für Ihr Engagement und stehen Ihnen bei Fragen zum vorliegenden Subventionsgesuch gerne zur Verfügung. Die Liste der Kontaktpersonen ist ebenfalls online verfügbar.</w:t>
      </w:r>
    </w:p>
    <w:bookmarkEnd w:id="28"/>
    <w:p w14:paraId="0501D55B" w14:textId="77777777" w:rsidR="00F4798B" w:rsidRPr="002C6254" w:rsidRDefault="00F4798B" w:rsidP="007E333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sectPr w:rsidR="00F4798B" w:rsidRPr="002C6254" w:rsidSect="00D42476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680" w:footer="851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AC07E" w14:textId="77777777" w:rsidR="00C0356F" w:rsidRDefault="00C0356F">
      <w:r>
        <w:separator/>
      </w:r>
    </w:p>
  </w:endnote>
  <w:endnote w:type="continuationSeparator" w:id="0">
    <w:p w14:paraId="7B449AD8" w14:textId="77777777" w:rsidR="00C0356F" w:rsidRDefault="00C0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9956" w14:textId="77777777" w:rsidR="00D42476" w:rsidRPr="00410BF9" w:rsidRDefault="00D42476" w:rsidP="00D42476">
    <w:pPr>
      <w:pStyle w:val="Pieddepage"/>
      <w:jc w:val="right"/>
      <w:rPr>
        <w:rFonts w:ascii="Arial" w:hAnsi="Arial" w:cs="Arial"/>
        <w:lang w:val="fr-CH"/>
      </w:rPr>
    </w:pP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PAGE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353769">
      <w:rPr>
        <w:rFonts w:ascii="Arial" w:hAnsi="Arial" w:cs="Arial"/>
      </w:rPr>
      <w:fldChar w:fldCharType="end"/>
    </w:r>
    <w:r w:rsidRPr="00353769">
      <w:rPr>
        <w:rFonts w:ascii="Arial" w:hAnsi="Arial" w:cs="Arial"/>
      </w:rPr>
      <w:t>/</w:t>
    </w: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NUMPAGES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6</w:t>
    </w:r>
    <w:r w:rsidRPr="0035376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32C3" w14:textId="77777777" w:rsidR="00C0356F" w:rsidRDefault="00C0356F">
      <w:r>
        <w:separator/>
      </w:r>
    </w:p>
  </w:footnote>
  <w:footnote w:type="continuationSeparator" w:id="0">
    <w:p w14:paraId="4E48EBE9" w14:textId="77777777" w:rsidR="00C0356F" w:rsidRDefault="00C0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FB46" w14:textId="77777777" w:rsidR="00EA084C" w:rsidRPr="009276CA" w:rsidRDefault="00A46616" w:rsidP="00EA084C">
    <w:pPr>
      <w:pStyle w:val="DeptServNiv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pict w14:anchorId="115D3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364.3pt;margin-top:-5.1pt;width:92.1pt;height:83.5pt;z-index:-251656704" wrapcoords="-81 0 -81 21511 21600 21511 21600 0 -81 0">
          <v:imagedata r:id="rId1" o:title=""/>
          <w10:wrap type="through"/>
        </v:shape>
      </w:pict>
    </w:r>
    <w:r>
      <w:rPr>
        <w:noProof/>
        <w:lang w:val="fr-CH" w:eastAsia="fr-CH"/>
      </w:rPr>
      <w:object w:dxaOrig="1440" w:dyaOrig="1440" w14:anchorId="3F38B0D6">
        <v:shape id="_x0000_s1033" type="#_x0000_t75" style="position:absolute;margin-left:44.35pt;margin-top:25.9pt;width:87.7pt;height:80.95pt;z-index:251658752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33" DrawAspect="Content" ObjectID="_1818326345" r:id="rId3"/>
      </w:object>
    </w:r>
    <w:r w:rsidR="00EA084C">
      <w:tab/>
    </w:r>
    <w:r w:rsidR="00EA084C">
      <w:tab/>
    </w:r>
    <w:r w:rsidR="00EA084C" w:rsidRPr="009276CA">
      <w:rPr>
        <w:rFonts w:ascii="Arial Narrow" w:hAnsi="Arial Narrow"/>
        <w:sz w:val="16"/>
        <w:szCs w:val="16"/>
      </w:rPr>
      <w:t>Département de la sécurité</w:t>
    </w:r>
    <w:r w:rsidR="00EA084C">
      <w:rPr>
        <w:rFonts w:ascii="Arial Narrow" w:hAnsi="Arial Narrow"/>
        <w:sz w:val="16"/>
        <w:szCs w:val="16"/>
      </w:rPr>
      <w:t>, des institutions et du sport</w:t>
    </w:r>
  </w:p>
  <w:p w14:paraId="1E1D6E38" w14:textId="77777777" w:rsidR="00EA084C" w:rsidRPr="009276CA" w:rsidRDefault="00EA084C" w:rsidP="00EA084C">
    <w:pPr>
      <w:pStyle w:val="DeptServNiv1"/>
      <w:rPr>
        <w:rFonts w:ascii="Arial Narrow" w:hAnsi="Arial Narrow"/>
        <w:b/>
        <w:sz w:val="16"/>
        <w:szCs w:val="16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b/>
        <w:sz w:val="16"/>
        <w:szCs w:val="16"/>
      </w:rPr>
      <w:t>Service de la population et des migrations</w:t>
    </w:r>
  </w:p>
  <w:p w14:paraId="6A1A2040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  <w:lang w:val="de-CH"/>
      </w:rPr>
      <w:t>Bureau cantonal de l’intégration</w:t>
    </w:r>
  </w:p>
  <w:p w14:paraId="07542327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</w:p>
  <w:p w14:paraId="41D531DC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  <w:t>Departement für Sicherheit</w:t>
    </w:r>
    <w:r>
      <w:rPr>
        <w:rFonts w:ascii="Arial Narrow" w:hAnsi="Arial Narrow"/>
        <w:sz w:val="16"/>
        <w:szCs w:val="16"/>
        <w:lang w:val="de-CH"/>
      </w:rPr>
      <w:t>, Institutionen und Sport</w:t>
    </w:r>
  </w:p>
  <w:p w14:paraId="2AE6A295" w14:textId="77777777" w:rsidR="00EA084C" w:rsidRPr="009276CA" w:rsidRDefault="00EA084C" w:rsidP="003048AF">
    <w:pPr>
      <w:pStyle w:val="DeptServNiv1"/>
      <w:tabs>
        <w:tab w:val="left" w:pos="708"/>
        <w:tab w:val="left" w:pos="1416"/>
        <w:tab w:val="left" w:pos="2124"/>
        <w:tab w:val="left" w:pos="2832"/>
        <w:tab w:val="left" w:pos="3540"/>
        <w:tab w:val="left" w:pos="7910"/>
      </w:tabs>
      <w:rPr>
        <w:rFonts w:ascii="Arial Narrow" w:hAnsi="Arial Narrow"/>
        <w:b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b/>
        <w:sz w:val="16"/>
        <w:szCs w:val="16"/>
        <w:lang w:val="de-CH"/>
      </w:rPr>
      <w:t>Dienststelle für Bevölkerung und Migration</w:t>
    </w:r>
    <w:r w:rsidR="003048AF">
      <w:rPr>
        <w:rFonts w:ascii="Arial Narrow" w:hAnsi="Arial Narrow"/>
        <w:b/>
        <w:sz w:val="16"/>
        <w:szCs w:val="16"/>
        <w:lang w:val="de-CH"/>
      </w:rPr>
      <w:tab/>
    </w:r>
  </w:p>
  <w:p w14:paraId="6CF809EA" w14:textId="77777777" w:rsidR="00EA084C" w:rsidRDefault="00EA084C" w:rsidP="001333EA">
    <w:pPr>
      <w:pStyle w:val="DeptServNiv1"/>
      <w:tabs>
        <w:tab w:val="left" w:pos="708"/>
        <w:tab w:val="left" w:pos="1416"/>
        <w:tab w:val="left" w:pos="2124"/>
        <w:tab w:val="left" w:pos="2832"/>
        <w:tab w:val="left" w:pos="8290"/>
      </w:tabs>
      <w:rPr>
        <w:rFonts w:ascii="Arial Narrow" w:hAnsi="Arial Narrow"/>
        <w:sz w:val="16"/>
        <w:szCs w:val="16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</w:rPr>
      <w:t>Kantonale Fachstelle Integration</w:t>
    </w:r>
    <w:r w:rsidR="001333EA">
      <w:rPr>
        <w:rFonts w:ascii="Arial Narrow" w:hAnsi="Arial Narrow"/>
        <w:sz w:val="16"/>
        <w:szCs w:val="16"/>
      </w:rPr>
      <w:tab/>
    </w:r>
  </w:p>
  <w:p w14:paraId="02A14368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</w:rPr>
    </w:pPr>
  </w:p>
  <w:p w14:paraId="7FA3A7BF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446748B8" w14:textId="77777777" w:rsidR="00272D07" w:rsidRDefault="00272D07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6B34" w14:textId="77777777" w:rsidR="00AA45FA" w:rsidRDefault="00A46616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pict w14:anchorId="7CE4C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91.55pt;margin-top:-1.3pt;width:62.65pt;height:56.7pt;z-index:251657728">
          <v:imagedata r:id="rId1" o:title=""/>
        </v:shape>
      </w:pict>
    </w:r>
    <w:r>
      <w:rPr>
        <w:noProof/>
      </w:rPr>
      <w:object w:dxaOrig="1440" w:dyaOrig="1440" w14:anchorId="702AF2EE">
        <v:shape id="_x0000_s1027" type="#_x0000_t75" style="position:absolute;margin-left:34pt;margin-top:27.2pt;width:87.9pt;height:80.55pt;z-index:251656704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27" DrawAspect="Content" ObjectID="_1818326346" r:id="rId3"/>
      </w:object>
    </w:r>
    <w:r>
      <w:rPr>
        <w:noProof/>
      </w:rPr>
      <w:pict w14:anchorId="3AB695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134.1pt;margin-top:27.2pt;width:310.95pt;height:94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Nrg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" filled="f" stroked="f" strokeweight="0">
          <v:textbox style="mso-next-textbox:#Text Box 2" inset="0,0,0,0">
            <w:txbxContent>
              <w:p w14:paraId="5DBBE2D2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Département de la sécurité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, des institutions et du sport</w:t>
                </w:r>
              </w:p>
              <w:p w14:paraId="0BF9714D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Service de la population et des migrations</w:t>
                </w:r>
              </w:p>
              <w:p w14:paraId="7B7C56BC" w14:textId="77777777" w:rsidR="00B66E4F" w:rsidRPr="00871FA1" w:rsidRDefault="001D56B2" w:rsidP="00B66E4F">
                <w:pPr>
                  <w:pStyle w:val="DeptServNiv2"/>
                  <w:rPr>
                    <w:rFonts w:ascii="Fujiyama-LightCondensed" w:hAnsi="Fujiyama-LightCondensed" w:cs="Tahoma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Tahoma"/>
                    <w:szCs w:val="18"/>
                    <w:lang w:val="de-CH"/>
                  </w:rPr>
                  <w:t>Bureau cantonal de l’intégration</w:t>
                </w:r>
              </w:p>
              <w:p w14:paraId="6C185A3D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</w:p>
              <w:p w14:paraId="7D4ABE62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Departement für Sicherheit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, Institutionen und Sport</w:t>
                </w:r>
              </w:p>
              <w:p w14:paraId="3776A8EB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Dienststelle für Bevölkerung und Migration</w:t>
                </w:r>
              </w:p>
              <w:p w14:paraId="5E3B07D3" w14:textId="77777777" w:rsidR="00A92A2A" w:rsidRDefault="001D56B2" w:rsidP="001D56B2">
                <w:pPr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</w:pPr>
                <w:r w:rsidRPr="00871FA1"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  <w:t>Kantonales Integrationsbüro</w:t>
                </w:r>
              </w:p>
            </w:txbxContent>
          </v:textbox>
          <w10:wrap anchorx="page" anchory="page"/>
        </v:shape>
      </w:pict>
    </w:r>
    <w:r w:rsidR="00AA45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2310"/>
    <w:multiLevelType w:val="hybridMultilevel"/>
    <w:tmpl w:val="3DA2ED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70D8"/>
    <w:multiLevelType w:val="hybridMultilevel"/>
    <w:tmpl w:val="938CCC54"/>
    <w:lvl w:ilvl="0" w:tplc="71ECFB2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15605">
    <w:abstractNumId w:val="1"/>
  </w:num>
  <w:num w:numId="2" w16cid:durableId="183521796">
    <w:abstractNumId w:val="2"/>
  </w:num>
  <w:num w:numId="3" w16cid:durableId="14512444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569"/>
    <w:rsid w:val="000003F3"/>
    <w:rsid w:val="00000663"/>
    <w:rsid w:val="000039BD"/>
    <w:rsid w:val="00003E7E"/>
    <w:rsid w:val="000066E1"/>
    <w:rsid w:val="000126D3"/>
    <w:rsid w:val="0001413A"/>
    <w:rsid w:val="000154D1"/>
    <w:rsid w:val="00015D76"/>
    <w:rsid w:val="0001776A"/>
    <w:rsid w:val="00021F28"/>
    <w:rsid w:val="000241FA"/>
    <w:rsid w:val="00025956"/>
    <w:rsid w:val="00026636"/>
    <w:rsid w:val="000329CD"/>
    <w:rsid w:val="000354D8"/>
    <w:rsid w:val="000358A5"/>
    <w:rsid w:val="000377A8"/>
    <w:rsid w:val="00043C28"/>
    <w:rsid w:val="000466BD"/>
    <w:rsid w:val="0004742D"/>
    <w:rsid w:val="00052AD9"/>
    <w:rsid w:val="000540EC"/>
    <w:rsid w:val="000571D2"/>
    <w:rsid w:val="0005721A"/>
    <w:rsid w:val="0006109C"/>
    <w:rsid w:val="00061D12"/>
    <w:rsid w:val="00067790"/>
    <w:rsid w:val="000717CF"/>
    <w:rsid w:val="00072FFA"/>
    <w:rsid w:val="00076F28"/>
    <w:rsid w:val="000776D6"/>
    <w:rsid w:val="00091E03"/>
    <w:rsid w:val="00093219"/>
    <w:rsid w:val="000A395A"/>
    <w:rsid w:val="000A396C"/>
    <w:rsid w:val="000A540A"/>
    <w:rsid w:val="000A7887"/>
    <w:rsid w:val="000B2821"/>
    <w:rsid w:val="000B5FC2"/>
    <w:rsid w:val="000B6477"/>
    <w:rsid w:val="000C3745"/>
    <w:rsid w:val="000C7370"/>
    <w:rsid w:val="000C73E7"/>
    <w:rsid w:val="000C772E"/>
    <w:rsid w:val="000D014E"/>
    <w:rsid w:val="000D046F"/>
    <w:rsid w:val="000D21A4"/>
    <w:rsid w:val="000E0F81"/>
    <w:rsid w:val="000E43A5"/>
    <w:rsid w:val="000E4F22"/>
    <w:rsid w:val="000E6221"/>
    <w:rsid w:val="000F0B84"/>
    <w:rsid w:val="000F3E50"/>
    <w:rsid w:val="000F66E5"/>
    <w:rsid w:val="000F6A79"/>
    <w:rsid w:val="000F7971"/>
    <w:rsid w:val="00101660"/>
    <w:rsid w:val="001019F9"/>
    <w:rsid w:val="001035DC"/>
    <w:rsid w:val="001070A3"/>
    <w:rsid w:val="001074F2"/>
    <w:rsid w:val="001100D2"/>
    <w:rsid w:val="00110A18"/>
    <w:rsid w:val="00111098"/>
    <w:rsid w:val="00111964"/>
    <w:rsid w:val="00111FCE"/>
    <w:rsid w:val="00114CCA"/>
    <w:rsid w:val="00115BDD"/>
    <w:rsid w:val="00121179"/>
    <w:rsid w:val="00122520"/>
    <w:rsid w:val="00125FCC"/>
    <w:rsid w:val="001318F3"/>
    <w:rsid w:val="001333EA"/>
    <w:rsid w:val="00134DFB"/>
    <w:rsid w:val="00134FD8"/>
    <w:rsid w:val="001354AA"/>
    <w:rsid w:val="001375EB"/>
    <w:rsid w:val="00140B72"/>
    <w:rsid w:val="00141E51"/>
    <w:rsid w:val="00143A9F"/>
    <w:rsid w:val="00144225"/>
    <w:rsid w:val="001444F5"/>
    <w:rsid w:val="00145DA0"/>
    <w:rsid w:val="00154E5D"/>
    <w:rsid w:val="001551B0"/>
    <w:rsid w:val="00156CB6"/>
    <w:rsid w:val="00161FF9"/>
    <w:rsid w:val="001625AE"/>
    <w:rsid w:val="00162EBB"/>
    <w:rsid w:val="00165127"/>
    <w:rsid w:val="00172CFC"/>
    <w:rsid w:val="00174BED"/>
    <w:rsid w:val="00176CC2"/>
    <w:rsid w:val="00184AA6"/>
    <w:rsid w:val="00186A38"/>
    <w:rsid w:val="00186D60"/>
    <w:rsid w:val="00187BB6"/>
    <w:rsid w:val="0019039D"/>
    <w:rsid w:val="00190592"/>
    <w:rsid w:val="0019272A"/>
    <w:rsid w:val="001944A0"/>
    <w:rsid w:val="00194548"/>
    <w:rsid w:val="001948C2"/>
    <w:rsid w:val="001A089B"/>
    <w:rsid w:val="001A0FE1"/>
    <w:rsid w:val="001A4384"/>
    <w:rsid w:val="001A4C05"/>
    <w:rsid w:val="001A592D"/>
    <w:rsid w:val="001B3A67"/>
    <w:rsid w:val="001B505A"/>
    <w:rsid w:val="001C08D6"/>
    <w:rsid w:val="001C6752"/>
    <w:rsid w:val="001D0541"/>
    <w:rsid w:val="001D0B64"/>
    <w:rsid w:val="001D2E49"/>
    <w:rsid w:val="001D3C03"/>
    <w:rsid w:val="001D4FA7"/>
    <w:rsid w:val="001D568F"/>
    <w:rsid w:val="001D5691"/>
    <w:rsid w:val="001D56B2"/>
    <w:rsid w:val="001D573F"/>
    <w:rsid w:val="001E128F"/>
    <w:rsid w:val="001F3421"/>
    <w:rsid w:val="001F5122"/>
    <w:rsid w:val="001F72E0"/>
    <w:rsid w:val="002004DF"/>
    <w:rsid w:val="00201B20"/>
    <w:rsid w:val="00210429"/>
    <w:rsid w:val="00212B60"/>
    <w:rsid w:val="00212D5F"/>
    <w:rsid w:val="00213531"/>
    <w:rsid w:val="00222C89"/>
    <w:rsid w:val="00225B0F"/>
    <w:rsid w:val="0023034D"/>
    <w:rsid w:val="002326EB"/>
    <w:rsid w:val="00236534"/>
    <w:rsid w:val="00237B6E"/>
    <w:rsid w:val="00242343"/>
    <w:rsid w:val="00242D5A"/>
    <w:rsid w:val="00244D75"/>
    <w:rsid w:val="002477D1"/>
    <w:rsid w:val="00263781"/>
    <w:rsid w:val="00272020"/>
    <w:rsid w:val="00272A57"/>
    <w:rsid w:val="00272D07"/>
    <w:rsid w:val="00280DA8"/>
    <w:rsid w:val="00280F84"/>
    <w:rsid w:val="00285B48"/>
    <w:rsid w:val="00291822"/>
    <w:rsid w:val="00293836"/>
    <w:rsid w:val="00296A82"/>
    <w:rsid w:val="002973B5"/>
    <w:rsid w:val="002A0A2A"/>
    <w:rsid w:val="002B0D11"/>
    <w:rsid w:val="002B0D7C"/>
    <w:rsid w:val="002B199B"/>
    <w:rsid w:val="002B60AC"/>
    <w:rsid w:val="002B6B2D"/>
    <w:rsid w:val="002B75BA"/>
    <w:rsid w:val="002C2033"/>
    <w:rsid w:val="002C6254"/>
    <w:rsid w:val="002C74AA"/>
    <w:rsid w:val="002C7F67"/>
    <w:rsid w:val="002D1CED"/>
    <w:rsid w:val="002E0853"/>
    <w:rsid w:val="002E28F4"/>
    <w:rsid w:val="002E4864"/>
    <w:rsid w:val="002E67AF"/>
    <w:rsid w:val="002F043C"/>
    <w:rsid w:val="002F4D6B"/>
    <w:rsid w:val="002F6600"/>
    <w:rsid w:val="002F6F1E"/>
    <w:rsid w:val="002F71D8"/>
    <w:rsid w:val="002F7CB5"/>
    <w:rsid w:val="003012DC"/>
    <w:rsid w:val="00302B8F"/>
    <w:rsid w:val="003048AF"/>
    <w:rsid w:val="00307EF2"/>
    <w:rsid w:val="003124F0"/>
    <w:rsid w:val="00313177"/>
    <w:rsid w:val="0031339B"/>
    <w:rsid w:val="003240FA"/>
    <w:rsid w:val="00327183"/>
    <w:rsid w:val="003277B6"/>
    <w:rsid w:val="0033035B"/>
    <w:rsid w:val="00333BBC"/>
    <w:rsid w:val="0034476A"/>
    <w:rsid w:val="003452DA"/>
    <w:rsid w:val="00350E79"/>
    <w:rsid w:val="0035134C"/>
    <w:rsid w:val="003528AE"/>
    <w:rsid w:val="00362748"/>
    <w:rsid w:val="00365FC7"/>
    <w:rsid w:val="00367633"/>
    <w:rsid w:val="003757BA"/>
    <w:rsid w:val="00377DE5"/>
    <w:rsid w:val="003826EB"/>
    <w:rsid w:val="003834E4"/>
    <w:rsid w:val="00384D1B"/>
    <w:rsid w:val="003867B5"/>
    <w:rsid w:val="00386BA7"/>
    <w:rsid w:val="00390A00"/>
    <w:rsid w:val="00390EBF"/>
    <w:rsid w:val="0039363D"/>
    <w:rsid w:val="00396310"/>
    <w:rsid w:val="003A1E47"/>
    <w:rsid w:val="003A2E82"/>
    <w:rsid w:val="003A404E"/>
    <w:rsid w:val="003A4B86"/>
    <w:rsid w:val="003A69A2"/>
    <w:rsid w:val="003B1BBE"/>
    <w:rsid w:val="003B208B"/>
    <w:rsid w:val="003B3300"/>
    <w:rsid w:val="003C436D"/>
    <w:rsid w:val="003C5F15"/>
    <w:rsid w:val="003C6069"/>
    <w:rsid w:val="003D1DDE"/>
    <w:rsid w:val="003D3280"/>
    <w:rsid w:val="003D5EF8"/>
    <w:rsid w:val="003D6855"/>
    <w:rsid w:val="003D6C3F"/>
    <w:rsid w:val="003E0AB4"/>
    <w:rsid w:val="003E2E02"/>
    <w:rsid w:val="003E7AC6"/>
    <w:rsid w:val="003F1717"/>
    <w:rsid w:val="003F5702"/>
    <w:rsid w:val="0040546B"/>
    <w:rsid w:val="00410490"/>
    <w:rsid w:val="00410BF9"/>
    <w:rsid w:val="00415C2B"/>
    <w:rsid w:val="004220C8"/>
    <w:rsid w:val="004234A7"/>
    <w:rsid w:val="00425BA4"/>
    <w:rsid w:val="00427B79"/>
    <w:rsid w:val="00431964"/>
    <w:rsid w:val="004430E2"/>
    <w:rsid w:val="004439E5"/>
    <w:rsid w:val="00447A2A"/>
    <w:rsid w:val="004520ED"/>
    <w:rsid w:val="00460C87"/>
    <w:rsid w:val="00462B50"/>
    <w:rsid w:val="00463FE7"/>
    <w:rsid w:val="00466589"/>
    <w:rsid w:val="004718EE"/>
    <w:rsid w:val="00482361"/>
    <w:rsid w:val="00483275"/>
    <w:rsid w:val="00483B0E"/>
    <w:rsid w:val="00484C35"/>
    <w:rsid w:val="004860C5"/>
    <w:rsid w:val="00490FBB"/>
    <w:rsid w:val="00493A21"/>
    <w:rsid w:val="0049559D"/>
    <w:rsid w:val="004A16EE"/>
    <w:rsid w:val="004A2C7E"/>
    <w:rsid w:val="004A56E6"/>
    <w:rsid w:val="004B2182"/>
    <w:rsid w:val="004B22D6"/>
    <w:rsid w:val="004B32A3"/>
    <w:rsid w:val="004B681A"/>
    <w:rsid w:val="004C3130"/>
    <w:rsid w:val="004C4DBF"/>
    <w:rsid w:val="004D026A"/>
    <w:rsid w:val="004D69AC"/>
    <w:rsid w:val="004E228D"/>
    <w:rsid w:val="004E79A6"/>
    <w:rsid w:val="004F2656"/>
    <w:rsid w:val="004F561E"/>
    <w:rsid w:val="004F7ECF"/>
    <w:rsid w:val="004F7FE8"/>
    <w:rsid w:val="00504585"/>
    <w:rsid w:val="00506B64"/>
    <w:rsid w:val="00507D02"/>
    <w:rsid w:val="00512B61"/>
    <w:rsid w:val="0051321D"/>
    <w:rsid w:val="00514E6C"/>
    <w:rsid w:val="00515C21"/>
    <w:rsid w:val="005234C1"/>
    <w:rsid w:val="00523A19"/>
    <w:rsid w:val="00524426"/>
    <w:rsid w:val="005271E2"/>
    <w:rsid w:val="00531843"/>
    <w:rsid w:val="00534A16"/>
    <w:rsid w:val="00535AAA"/>
    <w:rsid w:val="00536229"/>
    <w:rsid w:val="005363D5"/>
    <w:rsid w:val="00542086"/>
    <w:rsid w:val="00543780"/>
    <w:rsid w:val="005521D1"/>
    <w:rsid w:val="005566C4"/>
    <w:rsid w:val="00557B3E"/>
    <w:rsid w:val="00565E0B"/>
    <w:rsid w:val="005717F4"/>
    <w:rsid w:val="00571C0D"/>
    <w:rsid w:val="00575B88"/>
    <w:rsid w:val="00582286"/>
    <w:rsid w:val="00583430"/>
    <w:rsid w:val="00585777"/>
    <w:rsid w:val="005858FE"/>
    <w:rsid w:val="005875F2"/>
    <w:rsid w:val="00596DB5"/>
    <w:rsid w:val="005A6D5A"/>
    <w:rsid w:val="005B2D81"/>
    <w:rsid w:val="005B5833"/>
    <w:rsid w:val="005B7DC6"/>
    <w:rsid w:val="005C1A1C"/>
    <w:rsid w:val="005C61A8"/>
    <w:rsid w:val="005C6D07"/>
    <w:rsid w:val="005C75CD"/>
    <w:rsid w:val="005D1236"/>
    <w:rsid w:val="005D1C80"/>
    <w:rsid w:val="005D3873"/>
    <w:rsid w:val="005D5213"/>
    <w:rsid w:val="005D788E"/>
    <w:rsid w:val="005E1A54"/>
    <w:rsid w:val="005E1D76"/>
    <w:rsid w:val="005E4310"/>
    <w:rsid w:val="005E6063"/>
    <w:rsid w:val="005E6C70"/>
    <w:rsid w:val="005E7A32"/>
    <w:rsid w:val="005F0A4F"/>
    <w:rsid w:val="005F12FD"/>
    <w:rsid w:val="005F198E"/>
    <w:rsid w:val="005F2873"/>
    <w:rsid w:val="00600050"/>
    <w:rsid w:val="006016FB"/>
    <w:rsid w:val="00610462"/>
    <w:rsid w:val="00611079"/>
    <w:rsid w:val="00611893"/>
    <w:rsid w:val="00613E5D"/>
    <w:rsid w:val="006170F3"/>
    <w:rsid w:val="00617307"/>
    <w:rsid w:val="0062376D"/>
    <w:rsid w:val="006242F4"/>
    <w:rsid w:val="00626FC6"/>
    <w:rsid w:val="00627E0D"/>
    <w:rsid w:val="006306C3"/>
    <w:rsid w:val="00630F7E"/>
    <w:rsid w:val="0063509E"/>
    <w:rsid w:val="00635A23"/>
    <w:rsid w:val="006420C4"/>
    <w:rsid w:val="00647AEF"/>
    <w:rsid w:val="00647B1C"/>
    <w:rsid w:val="00651367"/>
    <w:rsid w:val="00654AA0"/>
    <w:rsid w:val="0066070E"/>
    <w:rsid w:val="006639B5"/>
    <w:rsid w:val="0066545B"/>
    <w:rsid w:val="00671BA3"/>
    <w:rsid w:val="00672F8A"/>
    <w:rsid w:val="00673138"/>
    <w:rsid w:val="00675553"/>
    <w:rsid w:val="00675E61"/>
    <w:rsid w:val="00677E35"/>
    <w:rsid w:val="00677F73"/>
    <w:rsid w:val="00682CF3"/>
    <w:rsid w:val="00690A61"/>
    <w:rsid w:val="006912D8"/>
    <w:rsid w:val="006946A9"/>
    <w:rsid w:val="00694871"/>
    <w:rsid w:val="00696F2C"/>
    <w:rsid w:val="006A0F9B"/>
    <w:rsid w:val="006A404B"/>
    <w:rsid w:val="006B100C"/>
    <w:rsid w:val="006B2B4B"/>
    <w:rsid w:val="006B34C3"/>
    <w:rsid w:val="006B6D7E"/>
    <w:rsid w:val="006C0B6D"/>
    <w:rsid w:val="006C3F35"/>
    <w:rsid w:val="006D16BA"/>
    <w:rsid w:val="006F533C"/>
    <w:rsid w:val="006F6D0F"/>
    <w:rsid w:val="007006F6"/>
    <w:rsid w:val="0070088C"/>
    <w:rsid w:val="00703516"/>
    <w:rsid w:val="00705739"/>
    <w:rsid w:val="007122CB"/>
    <w:rsid w:val="00715F27"/>
    <w:rsid w:val="00721341"/>
    <w:rsid w:val="00723631"/>
    <w:rsid w:val="0072401F"/>
    <w:rsid w:val="0072439C"/>
    <w:rsid w:val="007255B2"/>
    <w:rsid w:val="00727AD5"/>
    <w:rsid w:val="0073339D"/>
    <w:rsid w:val="00735CAF"/>
    <w:rsid w:val="00735F0B"/>
    <w:rsid w:val="007413EF"/>
    <w:rsid w:val="00742C3E"/>
    <w:rsid w:val="00742C5E"/>
    <w:rsid w:val="00746C46"/>
    <w:rsid w:val="00763DC1"/>
    <w:rsid w:val="0076703C"/>
    <w:rsid w:val="00767ACF"/>
    <w:rsid w:val="007732D0"/>
    <w:rsid w:val="007779B5"/>
    <w:rsid w:val="00780840"/>
    <w:rsid w:val="00780BB1"/>
    <w:rsid w:val="007820B0"/>
    <w:rsid w:val="00784D45"/>
    <w:rsid w:val="00784F9E"/>
    <w:rsid w:val="00791B8C"/>
    <w:rsid w:val="007942D7"/>
    <w:rsid w:val="00797F68"/>
    <w:rsid w:val="007A0CA3"/>
    <w:rsid w:val="007A2818"/>
    <w:rsid w:val="007A3905"/>
    <w:rsid w:val="007A48FD"/>
    <w:rsid w:val="007A65DB"/>
    <w:rsid w:val="007B15F5"/>
    <w:rsid w:val="007B1686"/>
    <w:rsid w:val="007B2BC7"/>
    <w:rsid w:val="007B4B70"/>
    <w:rsid w:val="007B61B1"/>
    <w:rsid w:val="007C2723"/>
    <w:rsid w:val="007C5696"/>
    <w:rsid w:val="007D6E3C"/>
    <w:rsid w:val="007E084B"/>
    <w:rsid w:val="007E0C0C"/>
    <w:rsid w:val="007E333F"/>
    <w:rsid w:val="007E3461"/>
    <w:rsid w:val="007E686A"/>
    <w:rsid w:val="007E6D9E"/>
    <w:rsid w:val="007F22A0"/>
    <w:rsid w:val="007F366C"/>
    <w:rsid w:val="007F380F"/>
    <w:rsid w:val="007F4FA7"/>
    <w:rsid w:val="007F6249"/>
    <w:rsid w:val="00801EC2"/>
    <w:rsid w:val="008023A3"/>
    <w:rsid w:val="00803160"/>
    <w:rsid w:val="008036E4"/>
    <w:rsid w:val="008117FF"/>
    <w:rsid w:val="00812250"/>
    <w:rsid w:val="00813E40"/>
    <w:rsid w:val="00815089"/>
    <w:rsid w:val="00816919"/>
    <w:rsid w:val="00817D72"/>
    <w:rsid w:val="00822D0E"/>
    <w:rsid w:val="00841A67"/>
    <w:rsid w:val="0084344B"/>
    <w:rsid w:val="00847ECE"/>
    <w:rsid w:val="0085564F"/>
    <w:rsid w:val="008578C9"/>
    <w:rsid w:val="0086106C"/>
    <w:rsid w:val="008633B6"/>
    <w:rsid w:val="00865E93"/>
    <w:rsid w:val="0086748C"/>
    <w:rsid w:val="0087146E"/>
    <w:rsid w:val="00871FA1"/>
    <w:rsid w:val="008748D2"/>
    <w:rsid w:val="0088276A"/>
    <w:rsid w:val="00884838"/>
    <w:rsid w:val="008855AA"/>
    <w:rsid w:val="00885C74"/>
    <w:rsid w:val="008927D8"/>
    <w:rsid w:val="008956AB"/>
    <w:rsid w:val="008964FC"/>
    <w:rsid w:val="008A069B"/>
    <w:rsid w:val="008A50EC"/>
    <w:rsid w:val="008A7974"/>
    <w:rsid w:val="008B07CE"/>
    <w:rsid w:val="008B25A1"/>
    <w:rsid w:val="008B5A49"/>
    <w:rsid w:val="008C193B"/>
    <w:rsid w:val="008C4588"/>
    <w:rsid w:val="008C647E"/>
    <w:rsid w:val="008D13F6"/>
    <w:rsid w:val="008D238C"/>
    <w:rsid w:val="008D24E0"/>
    <w:rsid w:val="008D39BB"/>
    <w:rsid w:val="008E0F37"/>
    <w:rsid w:val="008E4669"/>
    <w:rsid w:val="008E6C33"/>
    <w:rsid w:val="008F1CD1"/>
    <w:rsid w:val="008F326A"/>
    <w:rsid w:val="008F4CBE"/>
    <w:rsid w:val="008F5CFE"/>
    <w:rsid w:val="008F5F22"/>
    <w:rsid w:val="008F702C"/>
    <w:rsid w:val="008F7CF9"/>
    <w:rsid w:val="0090047A"/>
    <w:rsid w:val="00901C91"/>
    <w:rsid w:val="00907FF4"/>
    <w:rsid w:val="009110D3"/>
    <w:rsid w:val="009173DA"/>
    <w:rsid w:val="00931EC0"/>
    <w:rsid w:val="00931F2B"/>
    <w:rsid w:val="0094158F"/>
    <w:rsid w:val="0094455C"/>
    <w:rsid w:val="0094767E"/>
    <w:rsid w:val="009523FA"/>
    <w:rsid w:val="00953523"/>
    <w:rsid w:val="009609D6"/>
    <w:rsid w:val="0096198A"/>
    <w:rsid w:val="00963337"/>
    <w:rsid w:val="0096762C"/>
    <w:rsid w:val="00967B9A"/>
    <w:rsid w:val="00972ACD"/>
    <w:rsid w:val="00991488"/>
    <w:rsid w:val="009949EA"/>
    <w:rsid w:val="00994E68"/>
    <w:rsid w:val="00994FE4"/>
    <w:rsid w:val="0099667F"/>
    <w:rsid w:val="009977A4"/>
    <w:rsid w:val="009A3569"/>
    <w:rsid w:val="009A37BA"/>
    <w:rsid w:val="009A4D32"/>
    <w:rsid w:val="009A58D9"/>
    <w:rsid w:val="009B1F40"/>
    <w:rsid w:val="009B2422"/>
    <w:rsid w:val="009B2EBD"/>
    <w:rsid w:val="009B52E7"/>
    <w:rsid w:val="009B7B21"/>
    <w:rsid w:val="009C0365"/>
    <w:rsid w:val="009C525A"/>
    <w:rsid w:val="009C529A"/>
    <w:rsid w:val="009C5646"/>
    <w:rsid w:val="009C7349"/>
    <w:rsid w:val="009D4A29"/>
    <w:rsid w:val="009D55CD"/>
    <w:rsid w:val="009D635D"/>
    <w:rsid w:val="009E2340"/>
    <w:rsid w:val="009E3F9C"/>
    <w:rsid w:val="009E4A15"/>
    <w:rsid w:val="009E4BEC"/>
    <w:rsid w:val="009E51BC"/>
    <w:rsid w:val="009E5774"/>
    <w:rsid w:val="009E7313"/>
    <w:rsid w:val="009F6A17"/>
    <w:rsid w:val="009F6CB7"/>
    <w:rsid w:val="009F6CE3"/>
    <w:rsid w:val="009F6D3D"/>
    <w:rsid w:val="009F727A"/>
    <w:rsid w:val="00A056BC"/>
    <w:rsid w:val="00A07EEA"/>
    <w:rsid w:val="00A12FA9"/>
    <w:rsid w:val="00A131B1"/>
    <w:rsid w:val="00A13937"/>
    <w:rsid w:val="00A13C64"/>
    <w:rsid w:val="00A15DB0"/>
    <w:rsid w:val="00A16B68"/>
    <w:rsid w:val="00A16D0E"/>
    <w:rsid w:val="00A20F54"/>
    <w:rsid w:val="00A231C6"/>
    <w:rsid w:val="00A233C5"/>
    <w:rsid w:val="00A349CA"/>
    <w:rsid w:val="00A370B5"/>
    <w:rsid w:val="00A377BB"/>
    <w:rsid w:val="00A41F28"/>
    <w:rsid w:val="00A44179"/>
    <w:rsid w:val="00A44DC4"/>
    <w:rsid w:val="00A46029"/>
    <w:rsid w:val="00A46616"/>
    <w:rsid w:val="00A47B85"/>
    <w:rsid w:val="00A50C97"/>
    <w:rsid w:val="00A52314"/>
    <w:rsid w:val="00A55D11"/>
    <w:rsid w:val="00A56F80"/>
    <w:rsid w:val="00A64A11"/>
    <w:rsid w:val="00A64BE6"/>
    <w:rsid w:val="00A6519D"/>
    <w:rsid w:val="00A661FF"/>
    <w:rsid w:val="00A67B48"/>
    <w:rsid w:val="00A73B37"/>
    <w:rsid w:val="00A80451"/>
    <w:rsid w:val="00A81275"/>
    <w:rsid w:val="00A82749"/>
    <w:rsid w:val="00A82AAE"/>
    <w:rsid w:val="00A82B67"/>
    <w:rsid w:val="00A83A3E"/>
    <w:rsid w:val="00A8514D"/>
    <w:rsid w:val="00A900B1"/>
    <w:rsid w:val="00A9037E"/>
    <w:rsid w:val="00A92840"/>
    <w:rsid w:val="00A92A2A"/>
    <w:rsid w:val="00A93338"/>
    <w:rsid w:val="00AA09F5"/>
    <w:rsid w:val="00AA45FA"/>
    <w:rsid w:val="00AA5BC2"/>
    <w:rsid w:val="00AA7A22"/>
    <w:rsid w:val="00AB08E9"/>
    <w:rsid w:val="00AB325D"/>
    <w:rsid w:val="00AB5F38"/>
    <w:rsid w:val="00AC5361"/>
    <w:rsid w:val="00AD3FFD"/>
    <w:rsid w:val="00AD5B2C"/>
    <w:rsid w:val="00AD6152"/>
    <w:rsid w:val="00AE29C4"/>
    <w:rsid w:val="00AE3C48"/>
    <w:rsid w:val="00AE3E26"/>
    <w:rsid w:val="00AF155B"/>
    <w:rsid w:val="00AF4701"/>
    <w:rsid w:val="00AF63D7"/>
    <w:rsid w:val="00AF77D6"/>
    <w:rsid w:val="00AF7ACE"/>
    <w:rsid w:val="00AF7F69"/>
    <w:rsid w:val="00B028B6"/>
    <w:rsid w:val="00B12EDF"/>
    <w:rsid w:val="00B17313"/>
    <w:rsid w:val="00B210F4"/>
    <w:rsid w:val="00B23B40"/>
    <w:rsid w:val="00B24986"/>
    <w:rsid w:val="00B2707F"/>
    <w:rsid w:val="00B2764E"/>
    <w:rsid w:val="00B31255"/>
    <w:rsid w:val="00B33D72"/>
    <w:rsid w:val="00B33DA4"/>
    <w:rsid w:val="00B34215"/>
    <w:rsid w:val="00B415D3"/>
    <w:rsid w:val="00B42462"/>
    <w:rsid w:val="00B45478"/>
    <w:rsid w:val="00B517AB"/>
    <w:rsid w:val="00B52C1D"/>
    <w:rsid w:val="00B5625C"/>
    <w:rsid w:val="00B575A8"/>
    <w:rsid w:val="00B62146"/>
    <w:rsid w:val="00B63A72"/>
    <w:rsid w:val="00B66E4F"/>
    <w:rsid w:val="00B81767"/>
    <w:rsid w:val="00B8224F"/>
    <w:rsid w:val="00B85CE7"/>
    <w:rsid w:val="00B90771"/>
    <w:rsid w:val="00B939D9"/>
    <w:rsid w:val="00BA1CA5"/>
    <w:rsid w:val="00BB1EE0"/>
    <w:rsid w:val="00BB2538"/>
    <w:rsid w:val="00BB3A06"/>
    <w:rsid w:val="00BB6341"/>
    <w:rsid w:val="00BB6F47"/>
    <w:rsid w:val="00BC2901"/>
    <w:rsid w:val="00BD0648"/>
    <w:rsid w:val="00BD1B3E"/>
    <w:rsid w:val="00BD1D0A"/>
    <w:rsid w:val="00BD3B21"/>
    <w:rsid w:val="00BD5971"/>
    <w:rsid w:val="00BD7F37"/>
    <w:rsid w:val="00BE0718"/>
    <w:rsid w:val="00BE1EA6"/>
    <w:rsid w:val="00BE3C1B"/>
    <w:rsid w:val="00BE5AA1"/>
    <w:rsid w:val="00BE7329"/>
    <w:rsid w:val="00BF0A80"/>
    <w:rsid w:val="00BF0FB4"/>
    <w:rsid w:val="00BF1E15"/>
    <w:rsid w:val="00BF2F5E"/>
    <w:rsid w:val="00C0356F"/>
    <w:rsid w:val="00C04372"/>
    <w:rsid w:val="00C0604A"/>
    <w:rsid w:val="00C0760D"/>
    <w:rsid w:val="00C126E6"/>
    <w:rsid w:val="00C1420E"/>
    <w:rsid w:val="00C15024"/>
    <w:rsid w:val="00C153A0"/>
    <w:rsid w:val="00C15B48"/>
    <w:rsid w:val="00C21F33"/>
    <w:rsid w:val="00C22664"/>
    <w:rsid w:val="00C230A6"/>
    <w:rsid w:val="00C30419"/>
    <w:rsid w:val="00C30A74"/>
    <w:rsid w:val="00C32F5D"/>
    <w:rsid w:val="00C333C9"/>
    <w:rsid w:val="00C336B0"/>
    <w:rsid w:val="00C40ECC"/>
    <w:rsid w:val="00C44E65"/>
    <w:rsid w:val="00C46071"/>
    <w:rsid w:val="00C47230"/>
    <w:rsid w:val="00C47CD7"/>
    <w:rsid w:val="00C5114C"/>
    <w:rsid w:val="00C52722"/>
    <w:rsid w:val="00C5347A"/>
    <w:rsid w:val="00C53A22"/>
    <w:rsid w:val="00C55FF3"/>
    <w:rsid w:val="00C56874"/>
    <w:rsid w:val="00C605AB"/>
    <w:rsid w:val="00C64847"/>
    <w:rsid w:val="00C65BFA"/>
    <w:rsid w:val="00C663B2"/>
    <w:rsid w:val="00C67008"/>
    <w:rsid w:val="00C678C3"/>
    <w:rsid w:val="00C67DC1"/>
    <w:rsid w:val="00C70F3F"/>
    <w:rsid w:val="00C84C6D"/>
    <w:rsid w:val="00C874A8"/>
    <w:rsid w:val="00C903A0"/>
    <w:rsid w:val="00C91067"/>
    <w:rsid w:val="00CA0ECE"/>
    <w:rsid w:val="00CA0FFA"/>
    <w:rsid w:val="00CA335B"/>
    <w:rsid w:val="00CA65D9"/>
    <w:rsid w:val="00CA6A9A"/>
    <w:rsid w:val="00CC2661"/>
    <w:rsid w:val="00CC286B"/>
    <w:rsid w:val="00CC4CAA"/>
    <w:rsid w:val="00CD11A4"/>
    <w:rsid w:val="00CD2336"/>
    <w:rsid w:val="00CD427A"/>
    <w:rsid w:val="00CD777A"/>
    <w:rsid w:val="00CE6306"/>
    <w:rsid w:val="00CE72DA"/>
    <w:rsid w:val="00CF0AC7"/>
    <w:rsid w:val="00CF0FF1"/>
    <w:rsid w:val="00CF2597"/>
    <w:rsid w:val="00CF382F"/>
    <w:rsid w:val="00D02C9B"/>
    <w:rsid w:val="00D0393A"/>
    <w:rsid w:val="00D043E8"/>
    <w:rsid w:val="00D068A9"/>
    <w:rsid w:val="00D06F23"/>
    <w:rsid w:val="00D105CB"/>
    <w:rsid w:val="00D1252E"/>
    <w:rsid w:val="00D12B88"/>
    <w:rsid w:val="00D12BB1"/>
    <w:rsid w:val="00D13B76"/>
    <w:rsid w:val="00D20AF0"/>
    <w:rsid w:val="00D219CD"/>
    <w:rsid w:val="00D2438A"/>
    <w:rsid w:val="00D24779"/>
    <w:rsid w:val="00D24B84"/>
    <w:rsid w:val="00D2688F"/>
    <w:rsid w:val="00D26DC4"/>
    <w:rsid w:val="00D275CF"/>
    <w:rsid w:val="00D323CE"/>
    <w:rsid w:val="00D340B2"/>
    <w:rsid w:val="00D350B0"/>
    <w:rsid w:val="00D42476"/>
    <w:rsid w:val="00D45D13"/>
    <w:rsid w:val="00D503DB"/>
    <w:rsid w:val="00D51C46"/>
    <w:rsid w:val="00D5315A"/>
    <w:rsid w:val="00D558CE"/>
    <w:rsid w:val="00D570CA"/>
    <w:rsid w:val="00D57467"/>
    <w:rsid w:val="00D608B4"/>
    <w:rsid w:val="00D61722"/>
    <w:rsid w:val="00D64FD3"/>
    <w:rsid w:val="00D667CE"/>
    <w:rsid w:val="00D71188"/>
    <w:rsid w:val="00D7259D"/>
    <w:rsid w:val="00D726B5"/>
    <w:rsid w:val="00D74E3C"/>
    <w:rsid w:val="00D751CA"/>
    <w:rsid w:val="00D8124C"/>
    <w:rsid w:val="00D815C3"/>
    <w:rsid w:val="00D83CE8"/>
    <w:rsid w:val="00D846FF"/>
    <w:rsid w:val="00D87F8C"/>
    <w:rsid w:val="00D90FE0"/>
    <w:rsid w:val="00D93075"/>
    <w:rsid w:val="00D968BB"/>
    <w:rsid w:val="00D970EE"/>
    <w:rsid w:val="00DA19A4"/>
    <w:rsid w:val="00DA2D30"/>
    <w:rsid w:val="00DA6FF7"/>
    <w:rsid w:val="00DB18BD"/>
    <w:rsid w:val="00DB3880"/>
    <w:rsid w:val="00DB4227"/>
    <w:rsid w:val="00DB49DD"/>
    <w:rsid w:val="00DC0F22"/>
    <w:rsid w:val="00DC4572"/>
    <w:rsid w:val="00DD2015"/>
    <w:rsid w:val="00DE39A8"/>
    <w:rsid w:val="00DE3B6E"/>
    <w:rsid w:val="00DE7D98"/>
    <w:rsid w:val="00DE7F3C"/>
    <w:rsid w:val="00DF1A72"/>
    <w:rsid w:val="00DF3051"/>
    <w:rsid w:val="00DF5163"/>
    <w:rsid w:val="00DF6698"/>
    <w:rsid w:val="00DF6897"/>
    <w:rsid w:val="00DF7DD5"/>
    <w:rsid w:val="00E04519"/>
    <w:rsid w:val="00E04BBB"/>
    <w:rsid w:val="00E06451"/>
    <w:rsid w:val="00E103BA"/>
    <w:rsid w:val="00E10FB6"/>
    <w:rsid w:val="00E15F77"/>
    <w:rsid w:val="00E16D98"/>
    <w:rsid w:val="00E17CF1"/>
    <w:rsid w:val="00E20213"/>
    <w:rsid w:val="00E2461A"/>
    <w:rsid w:val="00E26477"/>
    <w:rsid w:val="00E264D6"/>
    <w:rsid w:val="00E3603B"/>
    <w:rsid w:val="00E36461"/>
    <w:rsid w:val="00E4139C"/>
    <w:rsid w:val="00E4149A"/>
    <w:rsid w:val="00E43163"/>
    <w:rsid w:val="00E43346"/>
    <w:rsid w:val="00E45F65"/>
    <w:rsid w:val="00E50F26"/>
    <w:rsid w:val="00E5214F"/>
    <w:rsid w:val="00E54267"/>
    <w:rsid w:val="00E5684D"/>
    <w:rsid w:val="00E62238"/>
    <w:rsid w:val="00E6558B"/>
    <w:rsid w:val="00E66696"/>
    <w:rsid w:val="00E70D9C"/>
    <w:rsid w:val="00E70F91"/>
    <w:rsid w:val="00E73891"/>
    <w:rsid w:val="00E83DF1"/>
    <w:rsid w:val="00E84077"/>
    <w:rsid w:val="00E8472A"/>
    <w:rsid w:val="00E848CF"/>
    <w:rsid w:val="00E907B1"/>
    <w:rsid w:val="00E91D41"/>
    <w:rsid w:val="00E94B9D"/>
    <w:rsid w:val="00E95CDE"/>
    <w:rsid w:val="00E95FC7"/>
    <w:rsid w:val="00EA084C"/>
    <w:rsid w:val="00EA2B45"/>
    <w:rsid w:val="00EA2C63"/>
    <w:rsid w:val="00EA5A3B"/>
    <w:rsid w:val="00EA75E5"/>
    <w:rsid w:val="00EB4811"/>
    <w:rsid w:val="00EB781D"/>
    <w:rsid w:val="00EB7CB9"/>
    <w:rsid w:val="00ED02BB"/>
    <w:rsid w:val="00ED06EC"/>
    <w:rsid w:val="00ED25CD"/>
    <w:rsid w:val="00ED7B41"/>
    <w:rsid w:val="00EE30C5"/>
    <w:rsid w:val="00EE319B"/>
    <w:rsid w:val="00EF0469"/>
    <w:rsid w:val="00EF19F6"/>
    <w:rsid w:val="00F01FD3"/>
    <w:rsid w:val="00F059B9"/>
    <w:rsid w:val="00F12494"/>
    <w:rsid w:val="00F144E2"/>
    <w:rsid w:val="00F1488F"/>
    <w:rsid w:val="00F21913"/>
    <w:rsid w:val="00F25EB8"/>
    <w:rsid w:val="00F30011"/>
    <w:rsid w:val="00F30101"/>
    <w:rsid w:val="00F30308"/>
    <w:rsid w:val="00F33211"/>
    <w:rsid w:val="00F34D01"/>
    <w:rsid w:val="00F4552B"/>
    <w:rsid w:val="00F45989"/>
    <w:rsid w:val="00F4798B"/>
    <w:rsid w:val="00F56D48"/>
    <w:rsid w:val="00F60B7C"/>
    <w:rsid w:val="00F65DC4"/>
    <w:rsid w:val="00F67829"/>
    <w:rsid w:val="00F7009D"/>
    <w:rsid w:val="00F72ABD"/>
    <w:rsid w:val="00F735DD"/>
    <w:rsid w:val="00F736C9"/>
    <w:rsid w:val="00F74E7A"/>
    <w:rsid w:val="00F767B1"/>
    <w:rsid w:val="00F776F1"/>
    <w:rsid w:val="00F77A67"/>
    <w:rsid w:val="00F832AC"/>
    <w:rsid w:val="00F854E9"/>
    <w:rsid w:val="00F912FA"/>
    <w:rsid w:val="00F91FD6"/>
    <w:rsid w:val="00F94E7E"/>
    <w:rsid w:val="00F966FA"/>
    <w:rsid w:val="00FA0214"/>
    <w:rsid w:val="00FA232E"/>
    <w:rsid w:val="00FA4184"/>
    <w:rsid w:val="00FA5894"/>
    <w:rsid w:val="00FA68C6"/>
    <w:rsid w:val="00FA6E80"/>
    <w:rsid w:val="00FB1DC1"/>
    <w:rsid w:val="00FB2968"/>
    <w:rsid w:val="00FB51BA"/>
    <w:rsid w:val="00FB60FB"/>
    <w:rsid w:val="00FB6378"/>
    <w:rsid w:val="00FC0E52"/>
    <w:rsid w:val="00FC2063"/>
    <w:rsid w:val="00FC486F"/>
    <w:rsid w:val="00FC76F5"/>
    <w:rsid w:val="00FC7ED0"/>
    <w:rsid w:val="00FD1EF8"/>
    <w:rsid w:val="00FD4DAA"/>
    <w:rsid w:val="00FD5897"/>
    <w:rsid w:val="00FD6D36"/>
    <w:rsid w:val="00FD7FD7"/>
    <w:rsid w:val="00FE4BD1"/>
    <w:rsid w:val="00FE6BED"/>
    <w:rsid w:val="00FF16BD"/>
    <w:rsid w:val="00FF1C6C"/>
    <w:rsid w:val="00FF2D42"/>
    <w:rsid w:val="00FF3CC9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B5702E"/>
  <w15:chartTrackingRefBased/>
  <w15:docId w15:val="{BE4216FC-C6F8-41D4-8179-B5B7217C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7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D51C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043C28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043C28"/>
  </w:style>
  <w:style w:type="character" w:customStyle="1" w:styleId="PieddepageCar">
    <w:name w:val="Pied de page Car"/>
    <w:link w:val="Pieddepage"/>
    <w:uiPriority w:val="99"/>
    <w:rsid w:val="00FB51B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CD7"/>
    <w:rPr>
      <w:b/>
      <w:bCs/>
    </w:rPr>
  </w:style>
  <w:style w:type="character" w:customStyle="1" w:styleId="CommentaireCar">
    <w:name w:val="Commentaire Car"/>
    <w:link w:val="Commentaire"/>
    <w:semiHidden/>
    <w:rsid w:val="00C47CD7"/>
    <w:rPr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C47CD7"/>
    <w:rPr>
      <w:b/>
      <w:bCs/>
      <w:lang w:val="fr-FR" w:eastAsia="fr-FR"/>
    </w:rPr>
  </w:style>
  <w:style w:type="character" w:styleId="Mentionnonrsolue">
    <w:name w:val="Unresolved Mention"/>
    <w:uiPriority w:val="99"/>
    <w:semiHidden/>
    <w:unhideWhenUsed/>
    <w:rsid w:val="000003F3"/>
    <w:rPr>
      <w:color w:val="605E5C"/>
      <w:shd w:val="clear" w:color="auto" w:fill="E1DFDD"/>
    </w:rPr>
  </w:style>
  <w:style w:type="paragraph" w:customStyle="1" w:styleId="08puces">
    <w:name w:val="08_puces"/>
    <w:qFormat/>
    <w:rsid w:val="005F0A4F"/>
    <w:pPr>
      <w:numPr>
        <w:numId w:val="2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character" w:customStyle="1" w:styleId="NotedebasdepageCar">
    <w:name w:val="Note de bas de page Car"/>
    <w:link w:val="Notedebasdepage"/>
    <w:semiHidden/>
    <w:rsid w:val="001625A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de/web/sp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s.ch/de/web/sp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m-integration@admin.v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GAT\Bureau\En-t&#234;te%20SPM%20Int&#233;gr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CDC-A811-4E17-A173-FBCE1B3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SPM Intégration</Template>
  <TotalTime>0</TotalTime>
  <Pages>4</Pages>
  <Words>944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6129</CharactersWithSpaces>
  <SharedDoc>false</SharedDoc>
  <HLinks>
    <vt:vector size="18" baseType="variant">
      <vt:variant>
        <vt:i4>1638401</vt:i4>
      </vt:variant>
      <vt:variant>
        <vt:i4>188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  <vt:variant>
        <vt:i4>3276806</vt:i4>
      </vt:variant>
      <vt:variant>
        <vt:i4>185</vt:i4>
      </vt:variant>
      <vt:variant>
        <vt:i4>0</vt:i4>
      </vt:variant>
      <vt:variant>
        <vt:i4>5</vt:i4>
      </vt:variant>
      <vt:variant>
        <vt:lpwstr>mailto:spm-integration@admin.vs.ch</vt:lpwstr>
      </vt:variant>
      <vt:variant>
        <vt:lpwstr/>
      </vt:variant>
      <vt:variant>
        <vt:i4>1638401</vt:i4>
      </vt:variant>
      <vt:variant>
        <vt:i4>31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AC_VS</dc:creator>
  <cp:keywords/>
  <dc:description/>
  <cp:lastModifiedBy>Aurelie MORISOD</cp:lastModifiedBy>
  <cp:revision>5</cp:revision>
  <cp:lastPrinted>2025-07-14T12:32:00Z</cp:lastPrinted>
  <dcterms:created xsi:type="dcterms:W3CDTF">2025-09-02T08:54:00Z</dcterms:created>
  <dcterms:modified xsi:type="dcterms:W3CDTF">2025-09-02T11:53:00Z</dcterms:modified>
</cp:coreProperties>
</file>