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1341" w14:textId="77777777" w:rsidR="00536229" w:rsidRPr="008130FD" w:rsidRDefault="00B5625C" w:rsidP="00B43033">
      <w:pPr>
        <w:ind w:left="4395"/>
        <w:jc w:val="right"/>
        <w:rPr>
          <w:rFonts w:ascii="Arial" w:hAnsi="Arial" w:cs="Arial"/>
          <w:i/>
          <w:iCs/>
          <w:sz w:val="16"/>
          <w:szCs w:val="16"/>
          <w:lang w:val="de-CH"/>
        </w:rPr>
      </w:pPr>
      <w:r w:rsidRPr="008130FD">
        <w:rPr>
          <w:rFonts w:ascii="Arial" w:hAnsi="Arial" w:cs="Arial"/>
          <w:sz w:val="21"/>
          <w:szCs w:val="21"/>
          <w:lang w:val="de-CH"/>
        </w:rPr>
        <w:t xml:space="preserve"> </w:t>
      </w:r>
      <w:r w:rsidR="00B43033" w:rsidRPr="008130FD">
        <w:rPr>
          <w:rFonts w:ascii="Arial" w:hAnsi="Arial" w:cs="Arial"/>
          <w:i/>
          <w:iCs/>
          <w:sz w:val="16"/>
          <w:szCs w:val="16"/>
          <w:lang w:val="de-CH"/>
        </w:rPr>
        <w:t>Deutsche Version</w:t>
      </w:r>
    </w:p>
    <w:p w14:paraId="4B0A9FCC" w14:textId="77777777" w:rsidR="00B43033" w:rsidRPr="008130FD" w:rsidRDefault="00B43033" w:rsidP="00B43033">
      <w:pPr>
        <w:ind w:left="4395"/>
        <w:jc w:val="right"/>
        <w:rPr>
          <w:rFonts w:ascii="Arial" w:hAnsi="Arial" w:cs="Arial"/>
          <w:b/>
          <w:sz w:val="21"/>
          <w:szCs w:val="21"/>
          <w:lang w:val="de-CH"/>
        </w:rPr>
      </w:pPr>
    </w:p>
    <w:p w14:paraId="71A12042" w14:textId="77777777" w:rsidR="0031339B" w:rsidRPr="001273D4" w:rsidRDefault="00B43033" w:rsidP="00F912FA">
      <w:pPr>
        <w:jc w:val="center"/>
        <w:rPr>
          <w:rFonts w:ascii="Arial" w:hAnsi="Arial" w:cs="Arial"/>
          <w:b/>
          <w:sz w:val="24"/>
          <w:szCs w:val="24"/>
          <w:lang w:val="de-CH"/>
        </w:rPr>
      </w:pPr>
      <w:r w:rsidRPr="001273D4">
        <w:rPr>
          <w:rFonts w:ascii="Arial" w:hAnsi="Arial" w:cs="Arial"/>
          <w:b/>
          <w:sz w:val="24"/>
          <w:szCs w:val="24"/>
          <w:lang w:val="de-CH"/>
        </w:rPr>
        <w:t>Integrationsförderung – Kantonales Integrationsprogram</w:t>
      </w:r>
      <w:r w:rsidR="001273D4" w:rsidRPr="001273D4">
        <w:rPr>
          <w:rFonts w:ascii="Arial" w:hAnsi="Arial" w:cs="Arial"/>
          <w:b/>
          <w:sz w:val="24"/>
          <w:szCs w:val="24"/>
          <w:lang w:val="de-CH"/>
        </w:rPr>
        <w:t>m</w:t>
      </w:r>
      <w:r w:rsidR="001273D4">
        <w:rPr>
          <w:rFonts w:ascii="Arial" w:hAnsi="Arial" w:cs="Arial"/>
          <w:b/>
          <w:sz w:val="24"/>
          <w:szCs w:val="24"/>
          <w:lang w:val="de-CH"/>
        </w:rPr>
        <w:t xml:space="preserve"> (KIP)</w:t>
      </w:r>
      <w:r w:rsidRPr="001273D4">
        <w:rPr>
          <w:rFonts w:ascii="Arial" w:hAnsi="Arial" w:cs="Arial"/>
          <w:b/>
          <w:sz w:val="24"/>
          <w:szCs w:val="24"/>
          <w:lang w:val="de-CH"/>
        </w:rPr>
        <w:t xml:space="preserve"> 2024-2027</w:t>
      </w:r>
    </w:p>
    <w:p w14:paraId="4D5F8B4C" w14:textId="77777777" w:rsidR="00B43033" w:rsidRPr="001273D4" w:rsidRDefault="00B43033" w:rsidP="00F912FA">
      <w:pPr>
        <w:jc w:val="center"/>
        <w:rPr>
          <w:rFonts w:ascii="Arial" w:hAnsi="Arial" w:cs="Arial"/>
          <w:b/>
          <w:smallCaps/>
          <w:sz w:val="28"/>
          <w:szCs w:val="36"/>
          <w:lang w:val="de-CH"/>
        </w:rPr>
      </w:pPr>
    </w:p>
    <w:p w14:paraId="656FBE3F" w14:textId="77777777" w:rsidR="00B43033" w:rsidRPr="00B43033" w:rsidRDefault="00B43033" w:rsidP="00B43033">
      <w:pPr>
        <w:jc w:val="center"/>
        <w:rPr>
          <w:rFonts w:ascii="Arial" w:hAnsi="Arial" w:cs="Arial"/>
          <w:b/>
          <w:smallCaps/>
          <w:sz w:val="28"/>
          <w:szCs w:val="36"/>
          <w:lang w:val="de-CH"/>
        </w:rPr>
      </w:pPr>
      <w:r w:rsidRPr="00B43033">
        <w:rPr>
          <w:rFonts w:ascii="Arial" w:hAnsi="Arial" w:cs="Arial"/>
          <w:b/>
          <w:smallCaps/>
          <w:sz w:val="28"/>
          <w:szCs w:val="36"/>
          <w:lang w:val="de-CH"/>
        </w:rPr>
        <w:t xml:space="preserve">ANTRAG </w:t>
      </w:r>
      <w:r w:rsidR="008B03F6">
        <w:rPr>
          <w:rFonts w:ascii="Arial" w:hAnsi="Arial" w:cs="Arial"/>
          <w:b/>
          <w:smallCaps/>
          <w:sz w:val="28"/>
          <w:szCs w:val="36"/>
          <w:lang w:val="de-CH"/>
        </w:rPr>
        <w:t>AUF</w:t>
      </w:r>
      <w:r w:rsidRPr="00B43033">
        <w:rPr>
          <w:rFonts w:ascii="Arial" w:hAnsi="Arial" w:cs="Arial"/>
          <w:b/>
          <w:smallCaps/>
          <w:sz w:val="28"/>
          <w:szCs w:val="36"/>
          <w:lang w:val="de-CH"/>
        </w:rPr>
        <w:t xml:space="preserve"> SUBVENTIONEN FÜR:</w:t>
      </w:r>
    </w:p>
    <w:p w14:paraId="0AE25659" w14:textId="77777777" w:rsidR="00B43033" w:rsidRPr="00B43033" w:rsidRDefault="00B43033" w:rsidP="00B43033">
      <w:pPr>
        <w:spacing w:after="240"/>
        <w:jc w:val="center"/>
        <w:rPr>
          <w:rFonts w:ascii="Arial" w:hAnsi="Arial" w:cs="Arial"/>
          <w:b/>
          <w:smallCaps/>
          <w:sz w:val="28"/>
          <w:szCs w:val="36"/>
          <w:lang w:val="de-CH"/>
        </w:rPr>
      </w:pPr>
      <w:r w:rsidRPr="00B43033">
        <w:rPr>
          <w:rFonts w:ascii="Arial" w:hAnsi="Arial" w:cs="Arial"/>
          <w:b/>
          <w:smallCaps/>
          <w:sz w:val="28"/>
          <w:szCs w:val="36"/>
          <w:lang w:val="de-CH"/>
        </w:rPr>
        <w:t>antirassismusprojekt 2026</w:t>
      </w:r>
    </w:p>
    <w:p w14:paraId="2817578B" w14:textId="77777777" w:rsidR="00B43033" w:rsidRPr="00B43033" w:rsidRDefault="00B43033" w:rsidP="00B43033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hyperlink r:id="rId8" w:history="1">
        <w:r w:rsidRPr="00B43033">
          <w:rPr>
            <w:rStyle w:val="Lienhypertexte"/>
            <w:rFonts w:ascii="Arial" w:hAnsi="Arial" w:cs="Arial"/>
            <w:bCs/>
            <w:caps/>
            <w:sz w:val="18"/>
            <w:szCs w:val="18"/>
            <w:lang w:val="de-CH"/>
          </w:rPr>
          <w:t>SICH AUF DEN «LEITFADEN FÜR DIE EINREICHUNG von projekten gegen rassismsus» BEZIEHEN</w:t>
        </w:r>
      </w:hyperlink>
    </w:p>
    <w:p w14:paraId="228646B7" w14:textId="77777777" w:rsidR="00B43033" w:rsidRPr="00B43033" w:rsidRDefault="00B43033" w:rsidP="00B43033">
      <w:pPr>
        <w:ind w:left="720"/>
        <w:jc w:val="both"/>
        <w:rPr>
          <w:rFonts w:ascii="Arial" w:hAnsi="Arial" w:cs="Arial"/>
          <w:b/>
          <w:sz w:val="22"/>
          <w:szCs w:val="22"/>
          <w:lang w:val="de-CH"/>
        </w:rPr>
      </w:pPr>
    </w:p>
    <w:p w14:paraId="14539E72" w14:textId="77777777" w:rsidR="00CF0FF1" w:rsidRPr="00697FE6" w:rsidRDefault="00697FE6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de-CH"/>
        </w:rPr>
      </w:pPr>
      <w:r w:rsidRPr="00697FE6">
        <w:rPr>
          <w:rFonts w:ascii="Arial" w:hAnsi="Arial" w:cs="Arial"/>
          <w:b/>
          <w:sz w:val="22"/>
          <w:szCs w:val="22"/>
          <w:lang w:val="de-CH"/>
        </w:rPr>
        <w:t>Projekt</w:t>
      </w:r>
      <w:r w:rsidR="00256A5A">
        <w:rPr>
          <w:rFonts w:ascii="Arial" w:hAnsi="Arial" w:cs="Arial"/>
          <w:b/>
          <w:sz w:val="22"/>
          <w:szCs w:val="22"/>
          <w:lang w:val="de-CH"/>
        </w:rPr>
        <w:t>t</w:t>
      </w:r>
      <w:r w:rsidRPr="00697FE6">
        <w:rPr>
          <w:rFonts w:ascii="Arial" w:hAnsi="Arial" w:cs="Arial"/>
          <w:b/>
          <w:sz w:val="22"/>
          <w:szCs w:val="22"/>
          <w:lang w:val="de-CH"/>
        </w:rPr>
        <w:t>itel</w:t>
      </w:r>
    </w:p>
    <w:p w14:paraId="66F22539" w14:textId="77777777" w:rsidR="00CF0FF1" w:rsidRPr="00E5214F" w:rsidRDefault="00184AA6" w:rsidP="00F91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B1D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1DC1">
        <w:rPr>
          <w:rFonts w:ascii="Arial" w:hAnsi="Arial" w:cs="Arial"/>
          <w:sz w:val="22"/>
          <w:szCs w:val="22"/>
        </w:rPr>
        <w:instrText xml:space="preserve"> FORMTEXT </w:instrText>
      </w:r>
      <w:r w:rsidRPr="00FB1DC1">
        <w:rPr>
          <w:rFonts w:ascii="Arial" w:hAnsi="Arial" w:cs="Arial"/>
          <w:sz w:val="22"/>
          <w:szCs w:val="22"/>
        </w:rPr>
      </w:r>
      <w:r w:rsidRPr="00FB1DC1">
        <w:rPr>
          <w:rFonts w:ascii="Arial" w:hAnsi="Arial" w:cs="Arial"/>
          <w:sz w:val="22"/>
          <w:szCs w:val="22"/>
        </w:rPr>
        <w:fldChar w:fldCharType="separate"/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sz w:val="22"/>
          <w:szCs w:val="22"/>
        </w:rPr>
        <w:fldChar w:fldCharType="end"/>
      </w:r>
    </w:p>
    <w:p w14:paraId="728AE32E" w14:textId="77777777" w:rsidR="00CF0FF1" w:rsidRPr="00CF0FF1" w:rsidRDefault="00CF0FF1" w:rsidP="00F912FA">
      <w:pPr>
        <w:jc w:val="both"/>
        <w:rPr>
          <w:rFonts w:ascii="Arial" w:hAnsi="Arial" w:cs="Arial"/>
          <w:b/>
          <w:sz w:val="22"/>
          <w:szCs w:val="22"/>
        </w:rPr>
      </w:pPr>
    </w:p>
    <w:p w14:paraId="553A55FE" w14:textId="77777777" w:rsidR="00697FE6" w:rsidRPr="00697FE6" w:rsidRDefault="00697FE6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de-CH"/>
        </w:rPr>
      </w:pPr>
      <w:r w:rsidRPr="00697FE6">
        <w:rPr>
          <w:rFonts w:ascii="Arial" w:hAnsi="Arial" w:cs="Arial"/>
          <w:b/>
          <w:sz w:val="22"/>
          <w:szCs w:val="22"/>
          <w:lang w:val="de-CH"/>
        </w:rPr>
        <w:t>Name der für das Projekt verantwortlichen Stelle</w:t>
      </w:r>
    </w:p>
    <w:p w14:paraId="3A01DBE6" w14:textId="77777777" w:rsidR="00415C2B" w:rsidRDefault="00184AA6" w:rsidP="00415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B1D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1DC1">
        <w:rPr>
          <w:rFonts w:ascii="Arial" w:hAnsi="Arial" w:cs="Arial"/>
          <w:sz w:val="22"/>
          <w:szCs w:val="22"/>
        </w:rPr>
        <w:instrText xml:space="preserve"> FORMTEXT </w:instrText>
      </w:r>
      <w:r w:rsidRPr="00FB1DC1">
        <w:rPr>
          <w:rFonts w:ascii="Arial" w:hAnsi="Arial" w:cs="Arial"/>
          <w:sz w:val="22"/>
          <w:szCs w:val="22"/>
        </w:rPr>
      </w:r>
      <w:r w:rsidRPr="00FB1DC1">
        <w:rPr>
          <w:rFonts w:ascii="Arial" w:hAnsi="Arial" w:cs="Arial"/>
          <w:sz w:val="22"/>
          <w:szCs w:val="22"/>
        </w:rPr>
        <w:fldChar w:fldCharType="separate"/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sz w:val="22"/>
          <w:szCs w:val="22"/>
        </w:rPr>
        <w:fldChar w:fldCharType="end"/>
      </w:r>
    </w:p>
    <w:p w14:paraId="745DCC3C" w14:textId="77777777" w:rsidR="00EB4811" w:rsidRDefault="00EB4811" w:rsidP="00EB4811">
      <w:pPr>
        <w:jc w:val="both"/>
        <w:rPr>
          <w:rFonts w:ascii="Arial" w:hAnsi="Arial" w:cs="Arial"/>
          <w:b/>
          <w:sz w:val="22"/>
          <w:szCs w:val="22"/>
        </w:rPr>
      </w:pPr>
    </w:p>
    <w:p w14:paraId="4D711727" w14:textId="77777777" w:rsidR="006B67CC" w:rsidRPr="00EC4BD6" w:rsidRDefault="00697FE6" w:rsidP="00A310EE">
      <w:pPr>
        <w:numPr>
          <w:ilvl w:val="0"/>
          <w:numId w:val="1"/>
        </w:numPr>
        <w:jc w:val="both"/>
        <w:rPr>
          <w:rFonts w:ascii="Arial" w:hAnsi="Arial" w:cs="Arial"/>
          <w:b/>
          <w:lang w:val="de-CH"/>
        </w:rPr>
      </w:pPr>
      <w:bookmarkStart w:id="0" w:name="_Hlk204698262"/>
      <w:r w:rsidRPr="00280DA8">
        <w:rPr>
          <w:rFonts w:ascii="Arial" w:hAnsi="Arial" w:cs="Arial"/>
          <w:b/>
          <w:sz w:val="22"/>
          <w:szCs w:val="22"/>
          <w:lang w:val="de-CH"/>
        </w:rPr>
        <w:t xml:space="preserve">Budget und Finanzierungsplan des Projekts </w:t>
      </w:r>
      <w:r w:rsidRPr="00280DA8">
        <w:rPr>
          <w:rFonts w:ascii="Arial" w:hAnsi="Arial" w:cs="Arial"/>
          <w:bCs/>
          <w:i/>
          <w:iCs/>
          <w:lang w:val="de-CH"/>
        </w:rPr>
        <w:t>(Tragen Sie unten die Ergebnisse der Excel-Datei "Formular BUDGET 2026.xls" ein. Verwenden Sie diese Excel-Datei, um das Budget detailliert aufzuschlüsseln, und fügen Sie sie diesem Antrag als Anlage bei)</w:t>
      </w:r>
    </w:p>
    <w:p w14:paraId="069208AA" w14:textId="77777777" w:rsidR="00EC4BD6" w:rsidRPr="00697FE6" w:rsidRDefault="00EC4BD6" w:rsidP="00EC4BD6">
      <w:pPr>
        <w:ind w:left="720"/>
        <w:jc w:val="both"/>
        <w:rPr>
          <w:rFonts w:ascii="Arial" w:hAnsi="Arial" w:cs="Arial"/>
          <w:b/>
          <w:lang w:val="de-CH"/>
        </w:rPr>
      </w:pPr>
    </w:p>
    <w:bookmarkEnd w:id="0"/>
    <w:p w14:paraId="2B631EE7" w14:textId="77777777" w:rsidR="00697FE6" w:rsidRDefault="00697FE6" w:rsidP="00697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280DA8">
        <w:rPr>
          <w:rFonts w:ascii="Arial" w:hAnsi="Arial" w:cs="Arial"/>
          <w:sz w:val="22"/>
          <w:szCs w:val="22"/>
          <w:u w:val="single"/>
          <w:lang w:val="de-CH"/>
        </w:rPr>
        <w:t>Übersicht über das geschätzte Budget:</w:t>
      </w:r>
    </w:p>
    <w:p w14:paraId="14A53FCA" w14:textId="77777777" w:rsidR="00697FE6" w:rsidRPr="00697FE6" w:rsidRDefault="00697FE6" w:rsidP="00697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280DA8">
        <w:rPr>
          <w:rFonts w:ascii="Arial" w:hAnsi="Arial" w:cs="Arial"/>
          <w:sz w:val="22"/>
          <w:szCs w:val="22"/>
          <w:lang w:val="de-CH"/>
        </w:rPr>
        <w:t xml:space="preserve">Gesamtkosten des Projekts (Schätzung): </w:t>
      </w:r>
      <w:r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0DA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87146E">
        <w:rPr>
          <w:rFonts w:ascii="Arial" w:hAnsi="Arial" w:cs="Arial"/>
          <w:sz w:val="22"/>
          <w:szCs w:val="22"/>
        </w:rPr>
      </w:r>
      <w:r w:rsidRPr="0087146E">
        <w:rPr>
          <w:rFonts w:ascii="Arial" w:hAnsi="Arial" w:cs="Arial"/>
          <w:sz w:val="22"/>
          <w:szCs w:val="22"/>
        </w:rPr>
        <w:fldChar w:fldCharType="separate"/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fldChar w:fldCharType="end"/>
      </w:r>
      <w:r w:rsidRPr="00280DA8">
        <w:rPr>
          <w:rFonts w:ascii="Arial" w:hAnsi="Arial" w:cs="Arial"/>
          <w:sz w:val="22"/>
          <w:szCs w:val="22"/>
          <w:lang w:val="de-CH"/>
        </w:rPr>
        <w:t xml:space="preserve"> CHF</w:t>
      </w:r>
    </w:p>
    <w:p w14:paraId="228CE0E2" w14:textId="77777777" w:rsidR="00697FE6" w:rsidRPr="00280DA8" w:rsidRDefault="00697FE6" w:rsidP="00697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  <w:lang w:val="de-CH"/>
        </w:rPr>
      </w:pPr>
      <w:r w:rsidRPr="00280DA8">
        <w:rPr>
          <w:rFonts w:ascii="Arial" w:hAnsi="Arial" w:cs="Arial"/>
          <w:sz w:val="22"/>
          <w:szCs w:val="22"/>
          <w:lang w:val="de-CH"/>
        </w:rPr>
        <w:t xml:space="preserve">Erwartete kommunale </w:t>
      </w:r>
      <w:r>
        <w:rPr>
          <w:rFonts w:ascii="Arial" w:hAnsi="Arial" w:cs="Arial"/>
          <w:sz w:val="22"/>
          <w:szCs w:val="22"/>
          <w:lang w:val="de-CH"/>
        </w:rPr>
        <w:t>Subvention</w:t>
      </w:r>
      <w:r w:rsidRPr="00280DA8">
        <w:rPr>
          <w:rFonts w:ascii="Arial" w:hAnsi="Arial" w:cs="Arial"/>
          <w:sz w:val="22"/>
          <w:szCs w:val="22"/>
          <w:lang w:val="de-CH"/>
        </w:rPr>
        <w:t xml:space="preserve"> (Art und Weise): </w:t>
      </w:r>
      <w:r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0DA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87146E">
        <w:rPr>
          <w:rFonts w:ascii="Arial" w:hAnsi="Arial" w:cs="Arial"/>
          <w:sz w:val="22"/>
          <w:szCs w:val="22"/>
        </w:rPr>
      </w:r>
      <w:r w:rsidRPr="0087146E">
        <w:rPr>
          <w:rFonts w:ascii="Arial" w:hAnsi="Arial" w:cs="Arial"/>
          <w:sz w:val="22"/>
          <w:szCs w:val="22"/>
        </w:rPr>
        <w:fldChar w:fldCharType="separate"/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fldChar w:fldCharType="end"/>
      </w:r>
      <w:r w:rsidRPr="00280DA8">
        <w:rPr>
          <w:rFonts w:ascii="Arial" w:hAnsi="Arial" w:cs="Arial"/>
          <w:sz w:val="22"/>
          <w:szCs w:val="22"/>
          <w:lang w:val="de-CH"/>
        </w:rPr>
        <w:t xml:space="preserve"> CHF, d.h.</w:t>
      </w:r>
      <w:r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0DA8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87146E">
        <w:rPr>
          <w:rFonts w:ascii="Arial" w:hAnsi="Arial" w:cs="Arial"/>
          <w:sz w:val="22"/>
          <w:szCs w:val="22"/>
        </w:rPr>
      </w:r>
      <w:r w:rsidRPr="0087146E">
        <w:rPr>
          <w:rFonts w:ascii="Arial" w:hAnsi="Arial" w:cs="Arial"/>
          <w:sz w:val="22"/>
          <w:szCs w:val="22"/>
        </w:rPr>
        <w:fldChar w:fldCharType="separate"/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fldChar w:fldCharType="end"/>
      </w:r>
      <w:r w:rsidRPr="00280DA8">
        <w:rPr>
          <w:rFonts w:ascii="Arial" w:hAnsi="Arial" w:cs="Arial"/>
          <w:sz w:val="22"/>
          <w:szCs w:val="22"/>
          <w:lang w:val="de-CH"/>
        </w:rPr>
        <w:t xml:space="preserve"> %</w:t>
      </w:r>
    </w:p>
    <w:p w14:paraId="119BEFEF" w14:textId="77777777" w:rsidR="00697FE6" w:rsidRPr="00697FE6" w:rsidRDefault="00697FE6" w:rsidP="00697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  <w:lang w:val="de-CH"/>
        </w:rPr>
      </w:pPr>
      <w:r w:rsidRPr="00697FE6">
        <w:rPr>
          <w:rFonts w:ascii="Arial" w:hAnsi="Arial" w:cs="Arial"/>
          <w:sz w:val="22"/>
          <w:szCs w:val="22"/>
          <w:lang w:val="de-CH"/>
        </w:rPr>
        <w:t xml:space="preserve">Zuschüsse " Kantonale Integrationsprogramme, KIP3 (100 %) beantragt: </w:t>
      </w:r>
      <w:r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7FE6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87146E">
        <w:rPr>
          <w:rFonts w:ascii="Arial" w:hAnsi="Arial" w:cs="Arial"/>
          <w:sz w:val="22"/>
          <w:szCs w:val="22"/>
        </w:rPr>
      </w:r>
      <w:r w:rsidRPr="0087146E">
        <w:rPr>
          <w:rFonts w:ascii="Arial" w:hAnsi="Arial" w:cs="Arial"/>
          <w:sz w:val="22"/>
          <w:szCs w:val="22"/>
        </w:rPr>
        <w:fldChar w:fldCharType="separate"/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fldChar w:fldCharType="end"/>
      </w:r>
      <w:r w:rsidRPr="00697FE6">
        <w:rPr>
          <w:rFonts w:ascii="Arial" w:hAnsi="Arial" w:cs="Arial"/>
          <w:sz w:val="22"/>
          <w:szCs w:val="22"/>
          <w:lang w:val="de-CH"/>
        </w:rPr>
        <w:t xml:space="preserve"> CHF d.h  </w:t>
      </w:r>
      <w:r w:rsidRPr="0087146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7FE6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87146E">
        <w:rPr>
          <w:rFonts w:ascii="Arial" w:hAnsi="Arial" w:cs="Arial"/>
          <w:sz w:val="22"/>
          <w:szCs w:val="22"/>
        </w:rPr>
      </w:r>
      <w:r w:rsidRPr="0087146E">
        <w:rPr>
          <w:rFonts w:ascii="Arial" w:hAnsi="Arial" w:cs="Arial"/>
          <w:sz w:val="22"/>
          <w:szCs w:val="22"/>
        </w:rPr>
        <w:fldChar w:fldCharType="separate"/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t> </w:t>
      </w:r>
      <w:r w:rsidRPr="0087146E">
        <w:rPr>
          <w:rFonts w:ascii="Arial" w:hAnsi="Arial" w:cs="Arial"/>
          <w:sz w:val="22"/>
          <w:szCs w:val="22"/>
        </w:rPr>
        <w:fldChar w:fldCharType="end"/>
      </w:r>
      <w:r w:rsidRPr="00697FE6">
        <w:rPr>
          <w:rFonts w:ascii="Arial" w:hAnsi="Arial" w:cs="Arial"/>
          <w:sz w:val="22"/>
          <w:szCs w:val="22"/>
          <w:lang w:val="de-CH"/>
        </w:rPr>
        <w:t xml:space="preserve"> %</w:t>
      </w:r>
    </w:p>
    <w:p w14:paraId="26504F49" w14:textId="77777777" w:rsidR="009B2EBD" w:rsidRPr="00697FE6" w:rsidRDefault="00BC7D68" w:rsidP="00E01D6A">
      <w:p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697FE6">
        <w:rPr>
          <w:rFonts w:ascii="Arial" w:hAnsi="Arial" w:cs="Arial"/>
          <w:b/>
          <w:bCs/>
          <w:sz w:val="22"/>
          <w:szCs w:val="22"/>
          <w:lang w:val="de-CH"/>
        </w:rPr>
        <w:t xml:space="preserve"> </w:t>
      </w:r>
    </w:p>
    <w:p w14:paraId="71FE647B" w14:textId="77777777" w:rsidR="00A354FE" w:rsidRPr="00A354FE" w:rsidRDefault="00A354FE" w:rsidP="00A310EE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de-CH"/>
        </w:rPr>
      </w:pPr>
      <w:r w:rsidRPr="00A354FE">
        <w:rPr>
          <w:rFonts w:ascii="Arial" w:hAnsi="Arial" w:cs="Arial"/>
          <w:b/>
          <w:bCs/>
          <w:sz w:val="22"/>
          <w:szCs w:val="22"/>
          <w:lang w:val="de-CH"/>
        </w:rPr>
        <w:t xml:space="preserve">Förderbereich / Themenbereich des Projekts </w:t>
      </w:r>
      <w:r w:rsidRPr="00A354FE">
        <w:rPr>
          <w:rFonts w:ascii="Arial" w:hAnsi="Arial" w:cs="Arial"/>
          <w:i/>
          <w:iCs/>
          <w:lang w:val="de-CH"/>
        </w:rPr>
        <w:t>(bitte ankreuzen)</w:t>
      </w:r>
    </w:p>
    <w:p w14:paraId="4761AF08" w14:textId="77777777" w:rsidR="00A354FE" w:rsidRPr="00A354FE" w:rsidRDefault="00073275" w:rsidP="00073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  <w:r w:rsidRPr="00CD427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4FE">
        <w:rPr>
          <w:rFonts w:ascii="Arial" w:hAnsi="Arial" w:cs="Arial"/>
          <w:bCs/>
          <w:lang w:val="de-CH"/>
        </w:rPr>
        <w:instrText xml:space="preserve"> FORMCHECKBOX </w:instrText>
      </w:r>
      <w:r w:rsidRPr="00CD427A">
        <w:rPr>
          <w:rFonts w:ascii="Arial" w:hAnsi="Arial" w:cs="Arial"/>
          <w:bCs/>
        </w:rPr>
      </w:r>
      <w:r w:rsidRPr="00CD427A">
        <w:rPr>
          <w:rFonts w:ascii="Arial" w:hAnsi="Arial" w:cs="Arial"/>
          <w:bCs/>
        </w:rPr>
        <w:fldChar w:fldCharType="separate"/>
      </w:r>
      <w:r w:rsidRPr="00CD427A">
        <w:rPr>
          <w:rFonts w:ascii="Arial" w:hAnsi="Arial" w:cs="Arial"/>
          <w:bCs/>
        </w:rPr>
        <w:fldChar w:fldCharType="end"/>
      </w:r>
      <w:r w:rsidRPr="00A354FE">
        <w:rPr>
          <w:rFonts w:ascii="Arial" w:hAnsi="Arial" w:cs="Arial"/>
          <w:sz w:val="22"/>
          <w:szCs w:val="22"/>
          <w:lang w:val="de-CH"/>
        </w:rPr>
        <w:t xml:space="preserve"> </w:t>
      </w:r>
      <w:r w:rsidR="00A354FE" w:rsidRPr="00A354FE">
        <w:rPr>
          <w:rFonts w:ascii="Arial" w:hAnsi="Arial" w:cs="Arial"/>
          <w:sz w:val="22"/>
          <w:szCs w:val="22"/>
          <w:lang w:val="de-CH"/>
        </w:rPr>
        <w:t>Im Rahmen der Aktionswoche gegen Rassismus (</w:t>
      </w:r>
      <w:r w:rsidR="00A354FE">
        <w:rPr>
          <w:rFonts w:ascii="Arial" w:hAnsi="Arial" w:cs="Arial"/>
          <w:sz w:val="22"/>
          <w:szCs w:val="22"/>
          <w:lang w:val="de-CH"/>
        </w:rPr>
        <w:t>WgR</w:t>
      </w:r>
      <w:r w:rsidR="00A354FE" w:rsidRPr="00A354FE">
        <w:rPr>
          <w:rFonts w:ascii="Arial" w:hAnsi="Arial" w:cs="Arial"/>
          <w:sz w:val="22"/>
          <w:szCs w:val="22"/>
          <w:lang w:val="de-CH"/>
        </w:rPr>
        <w:t>)</w:t>
      </w:r>
    </w:p>
    <w:p w14:paraId="09849290" w14:textId="77777777" w:rsidR="00073275" w:rsidRPr="00A354FE" w:rsidRDefault="00073275" w:rsidP="00073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  <w:r w:rsidRPr="00CD427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4FE">
        <w:rPr>
          <w:rFonts w:ascii="Arial" w:hAnsi="Arial" w:cs="Arial"/>
          <w:bCs/>
          <w:lang w:val="de-CH"/>
        </w:rPr>
        <w:instrText xml:space="preserve"> FORMCHECKBOX </w:instrText>
      </w:r>
      <w:r w:rsidRPr="00CD427A">
        <w:rPr>
          <w:rFonts w:ascii="Arial" w:hAnsi="Arial" w:cs="Arial"/>
          <w:bCs/>
        </w:rPr>
      </w:r>
      <w:r w:rsidRPr="00CD427A">
        <w:rPr>
          <w:rFonts w:ascii="Arial" w:hAnsi="Arial" w:cs="Arial"/>
          <w:bCs/>
        </w:rPr>
        <w:fldChar w:fldCharType="separate"/>
      </w:r>
      <w:r w:rsidRPr="00CD427A">
        <w:rPr>
          <w:rFonts w:ascii="Arial" w:hAnsi="Arial" w:cs="Arial"/>
          <w:bCs/>
        </w:rPr>
        <w:fldChar w:fldCharType="end"/>
      </w:r>
      <w:r w:rsidRPr="00A354FE">
        <w:rPr>
          <w:rFonts w:ascii="Arial" w:hAnsi="Arial" w:cs="Arial"/>
          <w:sz w:val="22"/>
          <w:szCs w:val="22"/>
          <w:lang w:val="de-CH"/>
        </w:rPr>
        <w:t xml:space="preserve"> </w:t>
      </w:r>
      <w:r w:rsidR="00A354FE" w:rsidRPr="00A354FE">
        <w:rPr>
          <w:rFonts w:ascii="Arial" w:hAnsi="Arial" w:cs="Arial"/>
          <w:sz w:val="22"/>
          <w:szCs w:val="22"/>
          <w:lang w:val="de-CH"/>
        </w:rPr>
        <w:t>Andere Projekte zur Bekämpfung von Rassismus</w:t>
      </w:r>
    </w:p>
    <w:p w14:paraId="3DF74AD2" w14:textId="77777777" w:rsidR="00A354FE" w:rsidRPr="00A354FE" w:rsidRDefault="00A354FE" w:rsidP="00A3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</w:p>
    <w:p w14:paraId="52FE3015" w14:textId="0E50BCAB" w:rsidR="005A1BDC" w:rsidRPr="00A354FE" w:rsidRDefault="00A354FE" w:rsidP="0033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lang w:val="de-CH"/>
        </w:rPr>
      </w:pPr>
      <w:r w:rsidRPr="00A354FE">
        <w:rPr>
          <w:rFonts w:ascii="Arial" w:hAnsi="Arial" w:cs="Arial"/>
          <w:i/>
          <w:iCs/>
          <w:lang w:val="de-CH"/>
        </w:rPr>
        <w:t>Betrifft Ihr Projekt die Bereiche "Information und Beratung", "</w:t>
      </w:r>
      <w:r w:rsidR="008130FD" w:rsidRPr="0034725E">
        <w:rPr>
          <w:lang w:val="de-CH"/>
        </w:rPr>
        <w:t xml:space="preserve"> </w:t>
      </w:r>
      <w:r w:rsidR="008130FD" w:rsidRPr="008130FD">
        <w:rPr>
          <w:rFonts w:ascii="Arial" w:hAnsi="Arial" w:cs="Arial"/>
          <w:i/>
          <w:iCs/>
          <w:lang w:val="de-CH"/>
        </w:rPr>
        <w:t>Arbeitsmarktfähigkeit</w:t>
      </w:r>
      <w:r w:rsidRPr="00A354FE">
        <w:rPr>
          <w:rFonts w:ascii="Arial" w:hAnsi="Arial" w:cs="Arial"/>
          <w:i/>
          <w:iCs/>
          <w:lang w:val="de-CH"/>
        </w:rPr>
        <w:t>", "</w:t>
      </w:r>
      <w:r w:rsidR="0034725E">
        <w:rPr>
          <w:rFonts w:ascii="Arial" w:hAnsi="Arial" w:cs="Arial"/>
          <w:i/>
          <w:iCs/>
          <w:lang w:val="de-CH"/>
        </w:rPr>
        <w:t>frühe Kindheit</w:t>
      </w:r>
      <w:r w:rsidRPr="00A354FE">
        <w:rPr>
          <w:rFonts w:ascii="Arial" w:hAnsi="Arial" w:cs="Arial"/>
          <w:i/>
          <w:iCs/>
          <w:lang w:val="de-CH"/>
        </w:rPr>
        <w:t>", "Zusammenleben und Partizipation", "Dolmetschen" oder "Sprache und Bildung"?</w:t>
      </w:r>
      <w:r w:rsidRPr="00A354FE">
        <w:rPr>
          <w:rFonts w:ascii="Arial" w:hAnsi="Arial" w:cs="Arial"/>
          <w:lang w:val="de-CH"/>
        </w:rPr>
        <w:t xml:space="preserve"> </w:t>
      </w:r>
      <w:r w:rsidRPr="00A354FE">
        <w:rPr>
          <w:rFonts w:ascii="Arial" w:hAnsi="Arial" w:cs="Arial"/>
          <w:i/>
          <w:iCs/>
          <w:lang w:val="de-CH"/>
        </w:rPr>
        <w:t xml:space="preserve">Bitte verwenden Sie das themenspezifische Dokument. Online verfügbar unter </w:t>
      </w:r>
      <w:hyperlink r:id="rId9" w:history="1">
        <w:r w:rsidRPr="00E40BCD">
          <w:rPr>
            <w:rStyle w:val="Lienhypertexte"/>
            <w:rFonts w:ascii="Arial" w:hAnsi="Arial" w:cs="Arial"/>
            <w:i/>
            <w:iCs/>
            <w:lang w:val="de-CH"/>
          </w:rPr>
          <w:t>https://www.vs.ch/de/web/spm</w:t>
        </w:r>
      </w:hyperlink>
      <w:r>
        <w:rPr>
          <w:rFonts w:ascii="Arial" w:hAnsi="Arial" w:cs="Arial"/>
          <w:i/>
          <w:iCs/>
          <w:lang w:val="de-CH"/>
        </w:rPr>
        <w:t xml:space="preserve"> </w:t>
      </w:r>
      <w:r w:rsidRPr="00A354FE">
        <w:rPr>
          <w:rFonts w:ascii="Arial" w:hAnsi="Arial" w:cs="Arial"/>
          <w:i/>
          <w:iCs/>
          <w:lang w:val="de-CH"/>
        </w:rPr>
        <w:t>Registerkarte "Integration" - " Förderbeiträge beantragen".</w:t>
      </w:r>
    </w:p>
    <w:p w14:paraId="7C876EA4" w14:textId="77777777" w:rsidR="00184AA6" w:rsidRPr="00A354FE" w:rsidRDefault="000D014E" w:rsidP="00F912FA">
      <w:pPr>
        <w:jc w:val="both"/>
        <w:rPr>
          <w:rFonts w:ascii="Arial" w:hAnsi="Arial" w:cs="Arial"/>
          <w:sz w:val="22"/>
          <w:szCs w:val="22"/>
          <w:lang w:val="de-CH"/>
        </w:rPr>
      </w:pPr>
      <w:r w:rsidRPr="00A354FE">
        <w:rPr>
          <w:rFonts w:ascii="Arial" w:hAnsi="Arial" w:cs="Arial"/>
          <w:sz w:val="22"/>
          <w:szCs w:val="22"/>
          <w:lang w:val="de-CH"/>
        </w:rPr>
        <w:tab/>
      </w:r>
    </w:p>
    <w:p w14:paraId="72AC81AF" w14:textId="77777777" w:rsidR="0067616A" w:rsidRPr="0067616A" w:rsidRDefault="0067616A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de-CH"/>
        </w:rPr>
      </w:pPr>
      <w:r w:rsidRPr="0067616A">
        <w:rPr>
          <w:rFonts w:ascii="Arial" w:hAnsi="Arial" w:cs="Arial"/>
          <w:b/>
          <w:sz w:val="22"/>
          <w:szCs w:val="22"/>
          <w:lang w:val="de-CH"/>
        </w:rPr>
        <w:t xml:space="preserve">Projektzusammenfassung </w:t>
      </w:r>
      <w:r w:rsidRPr="0067616A">
        <w:rPr>
          <w:rFonts w:ascii="Arial" w:hAnsi="Arial" w:cs="Arial"/>
          <w:bCs/>
          <w:i/>
          <w:iCs/>
          <w:lang w:val="de-CH"/>
        </w:rPr>
        <w:t>(maximal 400 Zeichen/5 Zeilen, zur externen Veröffentlichung bestimmt)</w:t>
      </w:r>
    </w:p>
    <w:p w14:paraId="5EF81D5E" w14:textId="77777777" w:rsidR="00635A23" w:rsidRDefault="00F735DD" w:rsidP="00F7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B1D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1DC1">
        <w:rPr>
          <w:rFonts w:ascii="Arial" w:hAnsi="Arial" w:cs="Arial"/>
          <w:sz w:val="22"/>
          <w:szCs w:val="22"/>
        </w:rPr>
        <w:instrText xml:space="preserve"> FORMTEXT </w:instrText>
      </w:r>
      <w:r w:rsidRPr="00FB1DC1">
        <w:rPr>
          <w:rFonts w:ascii="Arial" w:hAnsi="Arial" w:cs="Arial"/>
          <w:sz w:val="22"/>
          <w:szCs w:val="22"/>
        </w:rPr>
      </w:r>
      <w:r w:rsidRPr="00FB1DC1">
        <w:rPr>
          <w:rFonts w:ascii="Arial" w:hAnsi="Arial" w:cs="Arial"/>
          <w:sz w:val="22"/>
          <w:szCs w:val="22"/>
        </w:rPr>
        <w:fldChar w:fldCharType="separate"/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sz w:val="22"/>
          <w:szCs w:val="22"/>
        </w:rPr>
        <w:fldChar w:fldCharType="end"/>
      </w:r>
    </w:p>
    <w:p w14:paraId="6F8B96A8" w14:textId="77777777" w:rsidR="00F82251" w:rsidRDefault="00F82251" w:rsidP="00F73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91FA05E" w14:textId="77777777" w:rsidR="00145DA0" w:rsidRDefault="00FE4BD1" w:rsidP="00145D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D58215F" w14:textId="77777777" w:rsidR="000F34C1" w:rsidRPr="000F34C1" w:rsidRDefault="000F34C1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de-CH"/>
        </w:rPr>
      </w:pPr>
      <w:r w:rsidRPr="000F34C1">
        <w:rPr>
          <w:rFonts w:ascii="Arial" w:hAnsi="Arial" w:cs="Arial"/>
          <w:b/>
          <w:sz w:val="22"/>
          <w:szCs w:val="22"/>
          <w:lang w:val="de-CH"/>
        </w:rPr>
        <w:t>Hintergrund und Herausforderungen des Projekts</w:t>
      </w:r>
    </w:p>
    <w:p w14:paraId="29051095" w14:textId="77777777" w:rsidR="000F34C1" w:rsidRPr="003E2E02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lang w:val="de-CH"/>
        </w:rPr>
      </w:pPr>
      <w:r w:rsidRPr="00ED06EC">
        <w:rPr>
          <w:rFonts w:ascii="Arial" w:hAnsi="Arial" w:cs="Arial"/>
          <w:iCs/>
          <w:sz w:val="22"/>
          <w:szCs w:val="22"/>
          <w:u w:val="single"/>
          <w:lang w:val="de-CH"/>
        </w:rPr>
        <w:t xml:space="preserve">Präsentation des Projekts </w:t>
      </w:r>
      <w:r w:rsidRPr="003E2E02">
        <w:rPr>
          <w:rFonts w:ascii="Arial" w:hAnsi="Arial" w:cs="Arial"/>
          <w:i/>
          <w:lang w:val="de-CH"/>
        </w:rPr>
        <w:t>(maximal 1'200 Zeichen/15 Zeilen)</w:t>
      </w:r>
    </w:p>
    <w:p w14:paraId="4259DA27" w14:textId="77777777" w:rsidR="000F34C1" w:rsidRPr="003E2E02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de-CH"/>
        </w:rPr>
      </w:pPr>
      <w:r w:rsidRPr="003E2E02">
        <w:rPr>
          <w:rFonts w:ascii="Arial" w:hAnsi="Arial" w:cs="Arial"/>
          <w:i/>
          <w:lang w:val="de-CH"/>
        </w:rPr>
        <w:t>(Worum geht es bei diesem Projekt? Handelt es sich um ein neuartiges Projekt oder um die Fortsetzung/Entwicklung eines bestehenden Projekts? Welcher Bedarf wurde festgestellt? Warum soll dieses Projekt jetzt umgesetzt werden?)</w:t>
      </w:r>
    </w:p>
    <w:p w14:paraId="0C12E296" w14:textId="77777777" w:rsidR="000F34C1" w:rsidRPr="0063509E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B8B54DB" w14:textId="77777777" w:rsidR="000F34C1" w:rsidRPr="0063509E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B433086" w14:textId="77777777" w:rsidR="000F34C1" w:rsidRPr="003E2E02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u w:val="single"/>
          <w:lang w:val="de-CH"/>
        </w:rPr>
      </w:pPr>
      <w:bookmarkStart w:id="1" w:name="_Hlk204673604"/>
      <w:r w:rsidRPr="003E2E02">
        <w:rPr>
          <w:rFonts w:ascii="Arial" w:hAnsi="Arial" w:cs="Arial"/>
          <w:iCs/>
          <w:sz w:val="22"/>
          <w:szCs w:val="22"/>
          <w:u w:val="single"/>
          <w:lang w:val="de-CH"/>
        </w:rPr>
        <w:t>Ziele des Projekts</w:t>
      </w:r>
      <w:r w:rsidRPr="003E2E02">
        <w:rPr>
          <w:rFonts w:ascii="Arial" w:hAnsi="Arial" w:cs="Arial"/>
          <w:iCs/>
          <w:sz w:val="22"/>
          <w:szCs w:val="22"/>
          <w:lang w:val="de-CH"/>
        </w:rPr>
        <w:t xml:space="preserve"> </w:t>
      </w:r>
      <w:r w:rsidRPr="003E2E02">
        <w:rPr>
          <w:rFonts w:ascii="Arial" w:hAnsi="Arial" w:cs="Arial"/>
          <w:i/>
          <w:lang w:val="de-CH"/>
        </w:rPr>
        <w:t>(listen Sie maximal 5 Ziele auf)</w:t>
      </w:r>
    </w:p>
    <w:p w14:paraId="1BA94BCA" w14:textId="77777777" w:rsidR="000F34C1" w:rsidRPr="000F34C1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bookmarkStart w:id="2" w:name="_Hlk204673329"/>
      <w:r w:rsidRPr="000F34C1">
        <w:rPr>
          <w:rFonts w:ascii="Arial" w:hAnsi="Arial" w:cs="Arial"/>
          <w:sz w:val="22"/>
          <w:szCs w:val="22"/>
          <w:lang w:val="de-CH"/>
        </w:rPr>
        <w:t xml:space="preserve">-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4C1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8CD4652" w14:textId="77777777" w:rsidR="000F34C1" w:rsidRPr="000F34C1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0F34C1">
        <w:rPr>
          <w:rFonts w:ascii="Arial" w:hAnsi="Arial" w:cs="Arial"/>
          <w:sz w:val="22"/>
          <w:szCs w:val="22"/>
          <w:lang w:val="de-CH"/>
        </w:rPr>
        <w:t xml:space="preserve">-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4C1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060F8BA3" w14:textId="77777777" w:rsidR="000F34C1" w:rsidRPr="000F34C1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0F34C1">
        <w:rPr>
          <w:rFonts w:ascii="Arial" w:hAnsi="Arial" w:cs="Arial"/>
          <w:sz w:val="22"/>
          <w:szCs w:val="22"/>
          <w:lang w:val="de-CH"/>
        </w:rPr>
        <w:t xml:space="preserve">-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4C1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1D6CA982" w14:textId="77777777" w:rsidR="000F34C1" w:rsidRPr="000F34C1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0F34C1">
        <w:rPr>
          <w:rFonts w:ascii="Arial" w:hAnsi="Arial" w:cs="Arial"/>
          <w:sz w:val="22"/>
          <w:szCs w:val="22"/>
          <w:lang w:val="de-CH"/>
        </w:rPr>
        <w:t xml:space="preserve">-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4C1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6CAFAA07" w14:textId="77777777" w:rsidR="000F34C1" w:rsidRPr="000F34C1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  <w:r w:rsidRPr="000F34C1">
        <w:rPr>
          <w:rFonts w:ascii="Arial" w:hAnsi="Arial" w:cs="Arial"/>
          <w:sz w:val="22"/>
          <w:szCs w:val="22"/>
          <w:lang w:val="de-CH"/>
        </w:rPr>
        <w:t xml:space="preserve">-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4C1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bookmarkEnd w:id="1"/>
    <w:bookmarkEnd w:id="2"/>
    <w:p w14:paraId="2A1ACB86" w14:textId="77777777" w:rsidR="000F34C1" w:rsidRPr="000F34C1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CH"/>
        </w:rPr>
      </w:pPr>
    </w:p>
    <w:p w14:paraId="60FEAC9E" w14:textId="77777777" w:rsidR="000F34C1" w:rsidRPr="000F34C1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u w:val="single"/>
          <w:lang w:val="de-CH"/>
        </w:rPr>
      </w:pPr>
      <w:r w:rsidRPr="000F34C1">
        <w:rPr>
          <w:rFonts w:ascii="Arial" w:hAnsi="Arial" w:cs="Arial"/>
          <w:iCs/>
          <w:sz w:val="22"/>
          <w:szCs w:val="22"/>
          <w:u w:val="single"/>
          <w:lang w:val="de-CH"/>
        </w:rPr>
        <w:t xml:space="preserve">Stärken des Projekts </w:t>
      </w:r>
    </w:p>
    <w:p w14:paraId="25311A8B" w14:textId="77777777" w:rsidR="000F34C1" w:rsidRPr="003E2E02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de-CH"/>
        </w:rPr>
      </w:pPr>
      <w:r w:rsidRPr="003E2E02">
        <w:rPr>
          <w:rFonts w:ascii="Arial" w:hAnsi="Arial" w:cs="Arial"/>
          <w:i/>
          <w:lang w:val="de-CH"/>
        </w:rPr>
        <w:t>(Was wird sich durch dieses Projekt ändern/verbessern? Welche Lücken werden durch dieses Projekt geschlossen? Inwiefern ergänzt dieses Projekt die bereits laufenden Projekte der Regelstrukturen)?</w:t>
      </w:r>
    </w:p>
    <w:p w14:paraId="67D4049C" w14:textId="77777777" w:rsidR="000F34C1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BC1C4C4" w14:textId="77777777" w:rsidR="000F34C1" w:rsidRPr="0063509E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3A662DA" w14:textId="77777777" w:rsidR="000F34C1" w:rsidRPr="00091E03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  <w:lang w:val="de-CH"/>
        </w:rPr>
      </w:pPr>
      <w:r w:rsidRPr="00091E03">
        <w:rPr>
          <w:rFonts w:ascii="Arial" w:hAnsi="Arial" w:cs="Arial"/>
          <w:sz w:val="22"/>
          <w:szCs w:val="22"/>
          <w:u w:val="single"/>
          <w:lang w:val="de-CH"/>
        </w:rPr>
        <w:t>Risiken für dieses Projekt</w:t>
      </w:r>
    </w:p>
    <w:p w14:paraId="012B2243" w14:textId="77777777" w:rsidR="000F34C1" w:rsidRPr="00091E03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CH"/>
        </w:rPr>
      </w:pPr>
      <w:r w:rsidRPr="00091E03">
        <w:rPr>
          <w:rFonts w:ascii="Arial" w:hAnsi="Arial" w:cs="Arial"/>
          <w:i/>
          <w:iCs/>
          <w:lang w:val="de-CH"/>
        </w:rPr>
        <w:t>(Welche Schwierigkeiten könnten bei der Entwicklung und Durchführung dieses Projekts auftreten?)</w:t>
      </w:r>
    </w:p>
    <w:p w14:paraId="6ECE0861" w14:textId="77777777" w:rsidR="000F34C1" w:rsidRPr="0063509E" w:rsidRDefault="000F34C1" w:rsidP="000F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09E">
        <w:rPr>
          <w:rFonts w:ascii="Arial" w:hAnsi="Arial" w:cs="Arial"/>
          <w:sz w:val="22"/>
          <w:szCs w:val="22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7124593D" w14:textId="77777777" w:rsidR="00F30011" w:rsidRDefault="00F30011" w:rsidP="00F30011">
      <w:pPr>
        <w:rPr>
          <w:rFonts w:ascii="Arial" w:hAnsi="Arial" w:cs="Arial"/>
          <w:b/>
          <w:sz w:val="22"/>
          <w:szCs w:val="22"/>
        </w:rPr>
      </w:pPr>
    </w:p>
    <w:p w14:paraId="1A806309" w14:textId="77777777" w:rsidR="000F34C1" w:rsidRPr="000F34C1" w:rsidRDefault="000F34C1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de-CH"/>
        </w:rPr>
      </w:pPr>
      <w:bookmarkStart w:id="3" w:name="_Hlk204673213"/>
      <w:r w:rsidRPr="000F34C1">
        <w:rPr>
          <w:rFonts w:ascii="Arial" w:hAnsi="Arial" w:cs="Arial"/>
          <w:b/>
          <w:sz w:val="22"/>
          <w:szCs w:val="22"/>
          <w:lang w:val="de-CH"/>
        </w:rPr>
        <w:t>Ort(e), an dem/denen die Aktivitäten stattfinden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D6C6E" w:rsidRPr="0063509E" w14:paraId="34984FE2" w14:textId="77777777" w:rsidTr="002312F1">
        <w:tc>
          <w:tcPr>
            <w:tcW w:w="9210" w:type="dxa"/>
            <w:shd w:val="clear" w:color="auto" w:fill="auto"/>
          </w:tcPr>
          <w:p w14:paraId="4A641D12" w14:textId="77777777" w:rsidR="00CD6C6E" w:rsidRPr="0063509E" w:rsidRDefault="00CD6C6E" w:rsidP="002312F1">
            <w:pPr>
              <w:rPr>
                <w:rFonts w:ascii="Arial" w:hAnsi="Arial" w:cs="Arial"/>
                <w:sz w:val="22"/>
                <w:szCs w:val="22"/>
              </w:rPr>
            </w:pP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BC1C58" w14:textId="77777777" w:rsidR="00CD6C6E" w:rsidRPr="0063509E" w:rsidRDefault="00CD6C6E" w:rsidP="00231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523D6AF1" w14:textId="77777777" w:rsidR="00CD6C6E" w:rsidRPr="00E83DF1" w:rsidRDefault="00CD6C6E" w:rsidP="00E83DF1">
      <w:pPr>
        <w:rPr>
          <w:rFonts w:ascii="Arial" w:hAnsi="Arial" w:cs="Arial"/>
          <w:b/>
          <w:sz w:val="22"/>
          <w:szCs w:val="22"/>
        </w:rPr>
      </w:pPr>
    </w:p>
    <w:p w14:paraId="193C713A" w14:textId="77777777" w:rsidR="000F34C1" w:rsidRPr="000F34C1" w:rsidRDefault="000F34C1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de-CH"/>
        </w:rPr>
      </w:pPr>
      <w:r w:rsidRPr="000F34C1">
        <w:rPr>
          <w:rFonts w:ascii="Arial" w:hAnsi="Arial" w:cs="Arial"/>
          <w:b/>
          <w:sz w:val="22"/>
          <w:szCs w:val="22"/>
          <w:lang w:val="de-CH"/>
        </w:rPr>
        <w:t xml:space="preserve">Zielgruppen </w:t>
      </w:r>
      <w:r w:rsidRPr="000F34C1">
        <w:rPr>
          <w:rFonts w:ascii="Arial" w:hAnsi="Arial" w:cs="Arial"/>
          <w:bCs/>
          <w:i/>
          <w:iCs/>
          <w:lang w:val="de-CH"/>
        </w:rPr>
        <w:t>(Für wen ist das Projekt gedacht? Wie viele Personen könnten von diesem Projekt profitieren?)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83DF1" w:rsidRPr="00FB1DC1" w14:paraId="691F9473" w14:textId="77777777" w:rsidTr="005C6D07">
        <w:tc>
          <w:tcPr>
            <w:tcW w:w="9210" w:type="dxa"/>
            <w:shd w:val="clear" w:color="auto" w:fill="auto"/>
          </w:tcPr>
          <w:p w14:paraId="3ED07119" w14:textId="77777777" w:rsidR="00E83DF1" w:rsidRPr="00FB1DC1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8F9A4E" w14:textId="77777777" w:rsidR="00E83DF1" w:rsidRPr="00FB1DC1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8EF21D" w14:textId="77777777" w:rsidR="00CD6C6E" w:rsidRDefault="00CD6C6E" w:rsidP="00E83DF1">
      <w:pPr>
        <w:jc w:val="both"/>
        <w:rPr>
          <w:rFonts w:ascii="Arial" w:hAnsi="Arial" w:cs="Arial"/>
          <w:b/>
          <w:sz w:val="22"/>
          <w:szCs w:val="22"/>
        </w:rPr>
      </w:pPr>
    </w:p>
    <w:p w14:paraId="35EB49C8" w14:textId="77777777" w:rsidR="00546B35" w:rsidRPr="008130FD" w:rsidRDefault="000F34C1" w:rsidP="00A310EE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de-CH"/>
        </w:rPr>
      </w:pPr>
      <w:r w:rsidRPr="008130FD">
        <w:rPr>
          <w:rFonts w:ascii="Arial" w:hAnsi="Arial" w:cs="Arial"/>
          <w:b/>
          <w:sz w:val="22"/>
          <w:szCs w:val="22"/>
          <w:lang w:val="de-CH"/>
        </w:rPr>
        <w:t xml:space="preserve">Rassismus und Diskriminierung werden explizit benannt </w:t>
      </w:r>
      <w:r w:rsidRPr="008130FD">
        <w:rPr>
          <w:rFonts w:ascii="Arial" w:hAnsi="Arial" w:cs="Arial"/>
          <w:bCs/>
          <w:i/>
          <w:iCs/>
          <w:lang w:val="de-CH"/>
        </w:rPr>
        <w:t>(Auf welche Weise(n) werden Rassismus und Diskriminierung im Projekt explizit angesprochen?)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46B35" w:rsidRPr="00FB1DC1" w14:paraId="31FC0E3E" w14:textId="77777777" w:rsidTr="00CE2642">
        <w:tc>
          <w:tcPr>
            <w:tcW w:w="9210" w:type="dxa"/>
            <w:shd w:val="clear" w:color="auto" w:fill="auto"/>
          </w:tcPr>
          <w:p w14:paraId="1E7A5241" w14:textId="77777777" w:rsidR="00546B35" w:rsidRPr="00FB1DC1" w:rsidRDefault="00546B35" w:rsidP="00CE2642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B23DDC" w14:textId="77777777" w:rsidR="00546B35" w:rsidRPr="00FB1DC1" w:rsidRDefault="00546B35" w:rsidP="00CE2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B3AE3" w14:textId="77777777" w:rsidR="00546B35" w:rsidRDefault="00546B35" w:rsidP="00546B3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2CEF28E" w14:textId="77777777" w:rsidR="00C328C1" w:rsidRPr="00C328C1" w:rsidRDefault="00C328C1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328C1">
        <w:rPr>
          <w:rFonts w:ascii="Arial" w:hAnsi="Arial" w:cs="Arial"/>
          <w:b/>
          <w:sz w:val="22"/>
          <w:szCs w:val="22"/>
        </w:rPr>
        <w:t>Projektpartner(in)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D6C6E" w:rsidRPr="00FB1DC1" w14:paraId="2B305A36" w14:textId="77777777" w:rsidTr="002312F1">
        <w:tc>
          <w:tcPr>
            <w:tcW w:w="9210" w:type="dxa"/>
            <w:shd w:val="clear" w:color="auto" w:fill="auto"/>
          </w:tcPr>
          <w:p w14:paraId="583BEE20" w14:textId="77777777" w:rsidR="00CD6C6E" w:rsidRPr="00FB1DC1" w:rsidRDefault="00CD6C6E" w:rsidP="002312F1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2B38D7" w14:textId="77777777" w:rsidR="00CD6C6E" w:rsidRPr="00FB1DC1" w:rsidRDefault="00CD6C6E" w:rsidP="00231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195BE" w14:textId="77777777" w:rsidR="00CD6C6E" w:rsidRDefault="00CD6C6E" w:rsidP="00546B3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CDA88D8" w14:textId="77777777" w:rsidR="00735F0B" w:rsidRPr="00C328C1" w:rsidRDefault="00C328C1" w:rsidP="00A310EE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de-CH"/>
        </w:rPr>
      </w:pPr>
      <w:r w:rsidRPr="00C328C1">
        <w:rPr>
          <w:rFonts w:ascii="Arial" w:hAnsi="Arial" w:cs="Arial"/>
          <w:b/>
          <w:sz w:val="22"/>
          <w:szCs w:val="22"/>
          <w:lang w:val="de-CH"/>
        </w:rPr>
        <w:t xml:space="preserve">Einbeziehung der von Rassismus betroffenen Personen in die Entwicklung oder Durchführung des Projekts </w:t>
      </w:r>
      <w:r w:rsidRPr="00C328C1">
        <w:rPr>
          <w:rFonts w:ascii="Arial" w:hAnsi="Arial" w:cs="Arial"/>
          <w:bCs/>
          <w:i/>
          <w:iCs/>
          <w:lang w:val="de-CH"/>
        </w:rPr>
        <w:t>(Ist dies in diesem Projekt der Fall und auf welche Weise?)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83DF1" w:rsidRPr="00FB1DC1" w14:paraId="65DB49BB" w14:textId="77777777" w:rsidTr="005C6D07">
        <w:tc>
          <w:tcPr>
            <w:tcW w:w="9210" w:type="dxa"/>
            <w:shd w:val="clear" w:color="auto" w:fill="auto"/>
          </w:tcPr>
          <w:p w14:paraId="76C092D1" w14:textId="77777777" w:rsidR="00E83DF1" w:rsidRPr="00FB1DC1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CD5FA6" w14:textId="77777777" w:rsidR="00E83DF1" w:rsidRPr="00FB1DC1" w:rsidRDefault="00E83DF1" w:rsidP="005C6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A87063" w14:textId="77777777" w:rsidR="00557B3E" w:rsidRDefault="00557B3E" w:rsidP="00557B3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0EC5D8E" w14:textId="77777777" w:rsidR="00C605FF" w:rsidRDefault="00C605FF" w:rsidP="00557B3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6CDF763" w14:textId="77777777" w:rsidR="002B3E58" w:rsidRPr="00C605FF" w:rsidRDefault="00C605FF" w:rsidP="00A310E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C605FF">
        <w:rPr>
          <w:rFonts w:ascii="Arial" w:hAnsi="Arial" w:cs="Arial"/>
          <w:b/>
          <w:sz w:val="22"/>
          <w:szCs w:val="22"/>
          <w:lang w:val="de-CH"/>
        </w:rPr>
        <w:lastRenderedPageBreak/>
        <w:t xml:space="preserve">Diskriminierungsfreier Rahmen </w:t>
      </w:r>
      <w:r w:rsidRPr="00C605FF">
        <w:rPr>
          <w:rFonts w:ascii="Arial" w:hAnsi="Arial" w:cs="Arial"/>
          <w:bCs/>
          <w:i/>
          <w:iCs/>
          <w:lang w:val="de-CH"/>
        </w:rPr>
        <w:t>(Wie stellen Sie sicher, dass die Projektkonzeption sowie die Umsetzung des Projekts diskriminierungsfrei sind?)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B3E58" w:rsidRPr="00FB1DC1" w14:paraId="45C12ACF" w14:textId="77777777" w:rsidTr="00CE2642">
        <w:tc>
          <w:tcPr>
            <w:tcW w:w="9210" w:type="dxa"/>
            <w:shd w:val="clear" w:color="auto" w:fill="auto"/>
          </w:tcPr>
          <w:p w14:paraId="069872E6" w14:textId="77777777" w:rsidR="002B3E58" w:rsidRPr="00FB1DC1" w:rsidRDefault="002B3E58" w:rsidP="00CE2642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7CA48B" w14:textId="77777777" w:rsidR="002B3E58" w:rsidRPr="00FB1DC1" w:rsidRDefault="002B3E58" w:rsidP="00CE2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41786" w14:textId="77777777" w:rsidR="002B3E58" w:rsidRDefault="002B3E58" w:rsidP="003009DB">
      <w:pPr>
        <w:jc w:val="both"/>
        <w:rPr>
          <w:rFonts w:ascii="Arial" w:hAnsi="Arial" w:cs="Arial"/>
          <w:b/>
          <w:sz w:val="22"/>
          <w:szCs w:val="22"/>
        </w:rPr>
      </w:pPr>
    </w:p>
    <w:p w14:paraId="32573EBB" w14:textId="77777777" w:rsidR="00C66CA0" w:rsidRPr="004001BF" w:rsidRDefault="004001BF" w:rsidP="00A310EE">
      <w:pPr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sz w:val="18"/>
          <w:szCs w:val="18"/>
          <w:lang w:val="de-CH"/>
        </w:rPr>
      </w:pPr>
      <w:r w:rsidRPr="004001BF">
        <w:rPr>
          <w:rFonts w:ascii="Arial" w:hAnsi="Arial" w:cs="Arial"/>
          <w:b/>
          <w:sz w:val="22"/>
          <w:szCs w:val="22"/>
          <w:lang w:val="de-CH"/>
        </w:rPr>
        <w:t xml:space="preserve">Konkrete und nachhaltige Auswirkungen </w:t>
      </w:r>
      <w:r w:rsidRPr="004001BF">
        <w:rPr>
          <w:rFonts w:ascii="Arial" w:hAnsi="Arial" w:cs="Arial"/>
          <w:bCs/>
          <w:i/>
          <w:iCs/>
          <w:lang w:val="de-CH"/>
        </w:rPr>
        <w:t>(Inwiefern trägt das Projekt nachhaltig und mit möglichst grosser Reichweite zum Kampf gegen Rassismus bei</w:t>
      </w:r>
      <w:r w:rsidR="00E262CF">
        <w:rPr>
          <w:rFonts w:ascii="Arial" w:hAnsi="Arial" w:cs="Arial"/>
          <w:bCs/>
          <w:i/>
          <w:iCs/>
          <w:lang w:val="de-CH"/>
        </w:rPr>
        <w:t>?</w:t>
      </w:r>
      <w:r w:rsidRPr="004001BF">
        <w:rPr>
          <w:rFonts w:ascii="Arial" w:hAnsi="Arial" w:cs="Arial"/>
          <w:bCs/>
          <w:i/>
          <w:iCs/>
          <w:lang w:val="de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66CA0" w:rsidRPr="00FB1DC1" w14:paraId="7D0375FF" w14:textId="77777777" w:rsidTr="00CE2642">
        <w:tc>
          <w:tcPr>
            <w:tcW w:w="9210" w:type="dxa"/>
            <w:shd w:val="clear" w:color="auto" w:fill="auto"/>
          </w:tcPr>
          <w:p w14:paraId="580E579C" w14:textId="77777777" w:rsidR="00C66CA0" w:rsidRPr="00FB1DC1" w:rsidRDefault="00C66CA0" w:rsidP="00CE2642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943E70B" w14:textId="77777777" w:rsidR="00C66CA0" w:rsidRPr="00FB1DC1" w:rsidRDefault="00C66CA0" w:rsidP="00CE2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2B226" w14:textId="77777777" w:rsidR="000466BD" w:rsidRPr="00FB1DC1" w:rsidRDefault="000466BD" w:rsidP="00E83DF1">
      <w:pPr>
        <w:rPr>
          <w:rFonts w:ascii="Arial" w:hAnsi="Arial" w:cs="Arial"/>
          <w:b/>
          <w:sz w:val="22"/>
          <w:szCs w:val="22"/>
        </w:rPr>
      </w:pPr>
    </w:p>
    <w:p w14:paraId="16090EAF" w14:textId="77777777" w:rsidR="004001BF" w:rsidRPr="004001BF" w:rsidRDefault="004001BF" w:rsidP="00A310EE">
      <w:pPr>
        <w:numPr>
          <w:ilvl w:val="0"/>
          <w:numId w:val="1"/>
        </w:numPr>
        <w:rPr>
          <w:rFonts w:ascii="Arial" w:hAnsi="Arial" w:cs="Arial"/>
          <w:bCs/>
          <w:i/>
          <w:iCs/>
        </w:rPr>
      </w:pPr>
      <w:r w:rsidRPr="004001BF">
        <w:rPr>
          <w:rFonts w:ascii="Arial" w:hAnsi="Arial" w:cs="Arial"/>
          <w:b/>
          <w:sz w:val="22"/>
          <w:szCs w:val="22"/>
        </w:rPr>
        <w:t xml:space="preserve">Geplante Aktivitäten </w:t>
      </w:r>
      <w:r w:rsidRPr="004001BF">
        <w:rPr>
          <w:rFonts w:ascii="Arial" w:hAnsi="Arial" w:cs="Arial"/>
          <w:bCs/>
          <w:i/>
          <w:iCs/>
        </w:rPr>
        <w:t>(detaillierte Beschreibung)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540EC" w:rsidRPr="00FB1DC1" w14:paraId="36404676" w14:textId="77777777" w:rsidTr="007255B2">
        <w:tc>
          <w:tcPr>
            <w:tcW w:w="9210" w:type="dxa"/>
            <w:shd w:val="clear" w:color="auto" w:fill="auto"/>
          </w:tcPr>
          <w:p w14:paraId="74850FDC" w14:textId="77777777" w:rsidR="000540EC" w:rsidRPr="00FB1DC1" w:rsidRDefault="000540EC" w:rsidP="007255B2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BE6548" w14:textId="77777777" w:rsidR="000540EC" w:rsidRPr="00FB1DC1" w:rsidRDefault="000540EC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BE565" w14:textId="77777777" w:rsidR="00D503DB" w:rsidRDefault="00D503DB" w:rsidP="00947FCE">
      <w:pPr>
        <w:jc w:val="both"/>
        <w:rPr>
          <w:rFonts w:ascii="Arial" w:hAnsi="Arial" w:cs="Arial"/>
          <w:b/>
          <w:sz w:val="22"/>
          <w:szCs w:val="22"/>
        </w:rPr>
      </w:pPr>
    </w:p>
    <w:p w14:paraId="40FC4D4D" w14:textId="77777777" w:rsidR="004001BF" w:rsidRPr="004001BF" w:rsidRDefault="004001BF" w:rsidP="00A310EE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4001BF">
        <w:rPr>
          <w:rFonts w:ascii="Arial" w:hAnsi="Arial" w:cs="Arial"/>
          <w:b/>
          <w:sz w:val="22"/>
          <w:szCs w:val="22"/>
          <w:lang w:val="de-CH"/>
        </w:rPr>
        <w:t xml:space="preserve">Zusätzliche Angebote </w:t>
      </w:r>
      <w:r w:rsidRPr="004001BF">
        <w:rPr>
          <w:rFonts w:ascii="Arial" w:hAnsi="Arial" w:cs="Arial"/>
          <w:i/>
          <w:iCs/>
          <w:lang w:val="de-CH"/>
        </w:rPr>
        <w:t>(z. B. Kinderhort etc.)</w:t>
      </w:r>
      <w:r w:rsidRPr="004001BF">
        <w:rPr>
          <w:rFonts w:ascii="Arial" w:hAnsi="Arial" w:cs="Arial"/>
          <w:b/>
          <w:lang w:val="de-C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503DB" w:rsidRPr="00FB1DC1" w14:paraId="7C29353A" w14:textId="77777777" w:rsidTr="007255B2">
        <w:tc>
          <w:tcPr>
            <w:tcW w:w="9210" w:type="dxa"/>
            <w:shd w:val="clear" w:color="auto" w:fill="auto"/>
          </w:tcPr>
          <w:p w14:paraId="2A2E553F" w14:textId="77777777" w:rsidR="00D503DB" w:rsidRPr="00FB1DC1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89164C" w14:textId="77777777" w:rsidR="00D503DB" w:rsidRPr="00FB1DC1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EBE72F" w14:textId="77777777" w:rsidR="00D503DB" w:rsidRDefault="00D503DB" w:rsidP="00D503DB">
      <w:pPr>
        <w:rPr>
          <w:rFonts w:ascii="Arial" w:hAnsi="Arial" w:cs="Arial"/>
          <w:b/>
          <w:sz w:val="22"/>
          <w:szCs w:val="22"/>
        </w:rPr>
      </w:pPr>
    </w:p>
    <w:p w14:paraId="1C10CC52" w14:textId="77777777" w:rsidR="004001BF" w:rsidRPr="004001BF" w:rsidRDefault="004001BF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de-CH"/>
        </w:rPr>
      </w:pPr>
      <w:r w:rsidRPr="004001BF">
        <w:rPr>
          <w:rFonts w:ascii="Arial" w:hAnsi="Arial" w:cs="Arial"/>
          <w:b/>
          <w:sz w:val="22"/>
          <w:szCs w:val="22"/>
          <w:lang w:val="de-CH"/>
        </w:rPr>
        <w:t xml:space="preserve">Kommunikation mit den Zielgruppen </w:t>
      </w:r>
      <w:r w:rsidRPr="004001BF">
        <w:rPr>
          <w:rFonts w:ascii="Arial" w:hAnsi="Arial" w:cs="Arial"/>
          <w:bCs/>
          <w:i/>
          <w:iCs/>
          <w:lang w:val="de-CH"/>
        </w:rPr>
        <w:t>(geplante Kommunikationsinstrumente und -kanäle, um das Projekt bekannt zu machen)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503DB" w:rsidRPr="00FB1DC1" w14:paraId="3C7F1170" w14:textId="77777777" w:rsidTr="007255B2">
        <w:tc>
          <w:tcPr>
            <w:tcW w:w="9210" w:type="dxa"/>
            <w:shd w:val="clear" w:color="auto" w:fill="auto"/>
          </w:tcPr>
          <w:p w14:paraId="4B7B1BE3" w14:textId="77777777" w:rsidR="00D503DB" w:rsidRPr="00FB1DC1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E9B2D9" w14:textId="77777777" w:rsidR="00D503DB" w:rsidRPr="00FB1DC1" w:rsidRDefault="00D503DB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CCD106" w14:textId="77777777" w:rsidR="00AD5B2C" w:rsidRPr="00AD5B2C" w:rsidRDefault="00AD5B2C" w:rsidP="003009DB">
      <w:pPr>
        <w:jc w:val="both"/>
        <w:rPr>
          <w:rFonts w:ascii="Arial" w:hAnsi="Arial" w:cs="Arial"/>
          <w:sz w:val="22"/>
          <w:szCs w:val="22"/>
        </w:rPr>
      </w:pPr>
    </w:p>
    <w:p w14:paraId="597BBD21" w14:textId="77777777" w:rsidR="004001BF" w:rsidRPr="004001BF" w:rsidRDefault="004001BF" w:rsidP="00A310EE">
      <w:pPr>
        <w:numPr>
          <w:ilvl w:val="0"/>
          <w:numId w:val="1"/>
        </w:numPr>
        <w:rPr>
          <w:rFonts w:ascii="Arial" w:hAnsi="Arial" w:cs="Arial"/>
          <w:bCs/>
          <w:i/>
          <w:iCs/>
          <w:lang w:val="de-CH"/>
        </w:rPr>
      </w:pPr>
      <w:r w:rsidRPr="004001BF">
        <w:rPr>
          <w:rFonts w:ascii="Arial" w:hAnsi="Arial" w:cs="Arial"/>
          <w:b/>
          <w:sz w:val="22"/>
          <w:szCs w:val="22"/>
          <w:lang w:val="de-CH"/>
        </w:rPr>
        <w:t xml:space="preserve">Hauptphasen des Projekts </w:t>
      </w:r>
      <w:r w:rsidRPr="004001BF">
        <w:rPr>
          <w:rFonts w:ascii="Arial" w:hAnsi="Arial" w:cs="Arial"/>
          <w:bCs/>
          <w:i/>
          <w:iCs/>
          <w:lang w:val="de-CH"/>
        </w:rPr>
        <w:t>(Zeitplan von der Vorbereitung bis zur Bilanz)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30011" w:rsidRPr="00FB1DC1" w14:paraId="2D86B43A" w14:textId="77777777" w:rsidTr="007255B2">
        <w:tc>
          <w:tcPr>
            <w:tcW w:w="9210" w:type="dxa"/>
            <w:shd w:val="clear" w:color="auto" w:fill="auto"/>
          </w:tcPr>
          <w:p w14:paraId="7B136ED4" w14:textId="77777777" w:rsidR="00F30011" w:rsidRPr="00FB1DC1" w:rsidRDefault="00F30011" w:rsidP="007255B2">
            <w:pPr>
              <w:rPr>
                <w:rFonts w:ascii="Arial" w:hAnsi="Arial" w:cs="Arial"/>
                <w:sz w:val="22"/>
                <w:szCs w:val="22"/>
              </w:rPr>
            </w:pPr>
            <w:r w:rsidRPr="00FB1D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1D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1DC1">
              <w:rPr>
                <w:rFonts w:ascii="Arial" w:hAnsi="Arial" w:cs="Arial"/>
                <w:sz w:val="22"/>
                <w:szCs w:val="22"/>
              </w:rPr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1D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8FC509" w14:textId="77777777" w:rsidR="00F30011" w:rsidRPr="00FB1DC1" w:rsidRDefault="00F30011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BCD343" w14:textId="77777777" w:rsidR="00F30011" w:rsidRDefault="00F30011" w:rsidP="003009DB">
      <w:pPr>
        <w:jc w:val="both"/>
        <w:rPr>
          <w:rFonts w:ascii="Arial" w:hAnsi="Arial" w:cs="Arial"/>
          <w:b/>
          <w:sz w:val="22"/>
          <w:szCs w:val="22"/>
        </w:rPr>
      </w:pPr>
    </w:p>
    <w:p w14:paraId="1E01820A" w14:textId="77777777" w:rsidR="004001BF" w:rsidRPr="004001BF" w:rsidRDefault="004001BF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001BF">
        <w:rPr>
          <w:rFonts w:ascii="Arial" w:hAnsi="Arial" w:cs="Arial"/>
          <w:b/>
          <w:sz w:val="22"/>
          <w:szCs w:val="22"/>
          <w:lang w:val="de-CH"/>
        </w:rPr>
        <w:t xml:space="preserve">Kriterien und Massnahmen zur Bewertung des Projekts </w:t>
      </w:r>
      <w:r w:rsidRPr="004001BF">
        <w:rPr>
          <w:rFonts w:ascii="Arial" w:hAnsi="Arial" w:cs="Arial"/>
          <w:bCs/>
          <w:i/>
          <w:iCs/>
          <w:lang w:val="de-CH"/>
        </w:rPr>
        <w:t xml:space="preserve">(Anhand welcher Kriterien werden Sie den Erfolg des Projekts bewerten? </w:t>
      </w:r>
      <w:r w:rsidRPr="004001BF">
        <w:rPr>
          <w:rFonts w:ascii="Arial" w:hAnsi="Arial" w:cs="Arial"/>
          <w:bCs/>
          <w:i/>
          <w:iCs/>
        </w:rPr>
        <w:t>Listen Sie maximal 5 Kriterien auf)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30011" w:rsidRPr="00FB1DC1" w14:paraId="67D1CB73" w14:textId="77777777" w:rsidTr="007255B2">
        <w:tc>
          <w:tcPr>
            <w:tcW w:w="9210" w:type="dxa"/>
            <w:shd w:val="clear" w:color="auto" w:fill="auto"/>
          </w:tcPr>
          <w:p w14:paraId="3AE68529" w14:textId="77777777" w:rsidR="00433087" w:rsidRDefault="00433087" w:rsidP="00433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88F5355" w14:textId="77777777" w:rsidR="00433087" w:rsidRDefault="00433087" w:rsidP="00433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D7CAAC2" w14:textId="77777777" w:rsidR="00433087" w:rsidRDefault="00433087" w:rsidP="00433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FCE3C" w14:textId="77777777" w:rsidR="00433087" w:rsidRDefault="00433087" w:rsidP="00433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87B415" w14:textId="77777777" w:rsidR="00433087" w:rsidRPr="0063509E" w:rsidRDefault="00433087" w:rsidP="00433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3509E">
              <w:rPr>
                <w:rFonts w:ascii="Arial" w:hAnsi="Arial" w:cs="Arial"/>
                <w:sz w:val="22"/>
                <w:szCs w:val="22"/>
              </w:rPr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350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144CC4" w14:textId="77777777" w:rsidR="00F30011" w:rsidRPr="00FB1DC1" w:rsidRDefault="00F30011" w:rsidP="00725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76E938" w14:textId="77777777" w:rsidR="006016FB" w:rsidRPr="00FB1DC1" w:rsidRDefault="006016FB" w:rsidP="00F30011">
      <w:pPr>
        <w:tabs>
          <w:tab w:val="left" w:pos="1230"/>
        </w:tabs>
        <w:rPr>
          <w:rFonts w:ascii="Arial" w:hAnsi="Arial" w:cs="Arial"/>
          <w:sz w:val="22"/>
          <w:szCs w:val="22"/>
        </w:rPr>
      </w:pPr>
    </w:p>
    <w:p w14:paraId="4ADDFF81" w14:textId="77777777" w:rsidR="004001BF" w:rsidRPr="004001BF" w:rsidRDefault="004001BF" w:rsidP="00A310E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001BF">
        <w:rPr>
          <w:rFonts w:ascii="Arial" w:hAnsi="Arial" w:cs="Arial"/>
          <w:b/>
          <w:sz w:val="22"/>
          <w:szCs w:val="22"/>
        </w:rPr>
        <w:t>Administrative Informationen</w:t>
      </w:r>
    </w:p>
    <w:p w14:paraId="419FE2F0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5875F2">
        <w:rPr>
          <w:rFonts w:ascii="Arial" w:hAnsi="Arial" w:cs="Arial"/>
          <w:sz w:val="22"/>
          <w:szCs w:val="22"/>
          <w:u w:val="single"/>
          <w:lang w:val="de-CH"/>
        </w:rPr>
        <w:t>Für das Projekt verantwortliche Stelle:</w:t>
      </w:r>
    </w:p>
    <w:p w14:paraId="2DD1DA52" w14:textId="77777777" w:rsidR="004001BF" w:rsidRPr="004001BF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4001BF">
        <w:rPr>
          <w:rFonts w:ascii="Arial" w:hAnsi="Arial" w:cs="Arial"/>
          <w:sz w:val="22"/>
          <w:szCs w:val="22"/>
          <w:lang w:val="de-CH"/>
        </w:rPr>
        <w:t xml:space="preserve">Name: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01B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66B13A0D" w14:textId="77777777" w:rsidR="004001BF" w:rsidRPr="004001BF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4001BF">
        <w:rPr>
          <w:rFonts w:ascii="Arial" w:hAnsi="Arial" w:cs="Arial"/>
          <w:sz w:val="22"/>
          <w:szCs w:val="22"/>
          <w:lang w:val="de-CH"/>
        </w:rPr>
        <w:t xml:space="preserve">Adresse: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01B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380D02C1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PLZ: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662F6D85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Ort: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4896520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bookmarkStart w:id="4" w:name="_Hlk204700526"/>
      <w:r w:rsidRPr="005875F2">
        <w:rPr>
          <w:rFonts w:ascii="Arial" w:hAnsi="Arial" w:cs="Arial"/>
          <w:sz w:val="22"/>
          <w:szCs w:val="22"/>
          <w:lang w:val="de-CH"/>
        </w:rPr>
        <w:t xml:space="preserve">Art der verantwortlichen Stelle: </w:t>
      </w:r>
    </w:p>
    <w:p w14:paraId="65F96659" w14:textId="77777777" w:rsidR="004001BF" w:rsidRPr="004001BF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001BF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4001BF">
        <w:rPr>
          <w:rFonts w:ascii="Arial" w:hAnsi="Arial" w:cs="Arial"/>
          <w:i/>
          <w:iCs/>
          <w:sz w:val="22"/>
          <w:szCs w:val="22"/>
          <w:lang w:val="de-CH"/>
        </w:rPr>
        <w:t xml:space="preserve"> Öffentliche Einrichtung </w:t>
      </w:r>
    </w:p>
    <w:p w14:paraId="2BD8497D" w14:textId="77777777" w:rsidR="004001BF" w:rsidRPr="004001BF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001BF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4001BF">
        <w:rPr>
          <w:rFonts w:ascii="Arial" w:hAnsi="Arial" w:cs="Arial"/>
          <w:i/>
          <w:iCs/>
          <w:sz w:val="22"/>
          <w:szCs w:val="22"/>
          <w:lang w:val="de-CH"/>
        </w:rPr>
        <w:t xml:space="preserve"> Verein (bitte Kopie der S</w:t>
      </w:r>
      <w:r w:rsidR="003A78F0">
        <w:rPr>
          <w:rFonts w:ascii="Arial" w:hAnsi="Arial" w:cs="Arial"/>
          <w:i/>
          <w:iCs/>
          <w:sz w:val="22"/>
          <w:szCs w:val="22"/>
          <w:lang w:val="de-CH"/>
        </w:rPr>
        <w:t>tatuten</w:t>
      </w:r>
      <w:r w:rsidRPr="004001BF">
        <w:rPr>
          <w:rFonts w:ascii="Arial" w:hAnsi="Arial" w:cs="Arial"/>
          <w:i/>
          <w:iCs/>
          <w:sz w:val="22"/>
          <w:szCs w:val="22"/>
          <w:lang w:val="de-CH"/>
        </w:rPr>
        <w:t xml:space="preserve"> und Zusammensetzung des Vorstands beifügen)</w:t>
      </w:r>
    </w:p>
    <w:p w14:paraId="2387FC21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t xml:space="preserve"> Halbprivate Einrichtung</w:t>
      </w:r>
    </w:p>
    <w:p w14:paraId="32E04EE9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t xml:space="preserve"> Privatpersonen (im Rahmen eines Mandats)</w:t>
      </w:r>
    </w:p>
    <w:p w14:paraId="62402113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i/>
          <w:iCs/>
          <w:sz w:val="22"/>
          <w:szCs w:val="22"/>
          <w:lang w:val="de-CH"/>
        </w:rPr>
      </w:pPr>
      <w:r w:rsidRPr="00F30308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instrText xml:space="preserve"> FORMCHECKBOX </w:instrText>
      </w:r>
      <w:r w:rsidRPr="00F30308">
        <w:rPr>
          <w:rFonts w:ascii="Arial" w:hAnsi="Arial" w:cs="Arial"/>
          <w:i/>
          <w:iCs/>
          <w:sz w:val="22"/>
          <w:szCs w:val="22"/>
        </w:rPr>
      </w:r>
      <w:r w:rsidRPr="00F30308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F30308">
        <w:rPr>
          <w:rFonts w:ascii="Arial" w:hAnsi="Arial" w:cs="Arial"/>
          <w:i/>
          <w:iCs/>
          <w:sz w:val="22"/>
          <w:szCs w:val="22"/>
        </w:rPr>
        <w:fldChar w:fldCharType="end"/>
      </w:r>
      <w:r w:rsidRPr="005875F2">
        <w:rPr>
          <w:rFonts w:ascii="Arial" w:hAnsi="Arial" w:cs="Arial"/>
          <w:i/>
          <w:iCs/>
          <w:sz w:val="22"/>
          <w:szCs w:val="22"/>
          <w:lang w:val="de-CH"/>
        </w:rPr>
        <w:t xml:space="preserve"> </w:t>
      </w:r>
      <w:bookmarkEnd w:id="4"/>
      <w:r w:rsidRPr="005875F2">
        <w:rPr>
          <w:rFonts w:ascii="Arial" w:hAnsi="Arial" w:cs="Arial"/>
          <w:i/>
          <w:iCs/>
          <w:sz w:val="22"/>
          <w:szCs w:val="22"/>
          <w:lang w:val="de-CH"/>
        </w:rPr>
        <w:t>Sonstiges</w:t>
      </w:r>
    </w:p>
    <w:p w14:paraId="5141CD56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lang w:val="de-CH"/>
        </w:rPr>
      </w:pPr>
    </w:p>
    <w:p w14:paraId="646F4A9C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Arial" w:hAnsi="Arial" w:cs="Arial"/>
          <w:sz w:val="22"/>
          <w:szCs w:val="22"/>
          <w:u w:val="single"/>
          <w:lang w:val="de-CH"/>
        </w:rPr>
      </w:pPr>
      <w:r w:rsidRPr="005875F2">
        <w:rPr>
          <w:rFonts w:ascii="Arial" w:hAnsi="Arial" w:cs="Arial"/>
          <w:sz w:val="22"/>
          <w:szCs w:val="22"/>
          <w:u w:val="single"/>
          <w:lang w:val="de-CH"/>
        </w:rPr>
        <w:lastRenderedPageBreak/>
        <w:t xml:space="preserve">Für das Projekt verantwortliche Person: </w:t>
      </w:r>
    </w:p>
    <w:p w14:paraId="1C8E31DE" w14:textId="77777777" w:rsidR="004001BF" w:rsidRPr="004001BF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4001BF">
        <w:rPr>
          <w:rFonts w:ascii="Arial" w:hAnsi="Arial" w:cs="Arial"/>
          <w:sz w:val="22"/>
          <w:szCs w:val="22"/>
          <w:lang w:val="de-CH"/>
        </w:rPr>
        <w:t xml:space="preserve">Vorname und Name: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01B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161BDA68" w14:textId="77777777" w:rsidR="004001BF" w:rsidRPr="004001BF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4001BF">
        <w:rPr>
          <w:rFonts w:ascii="Arial" w:hAnsi="Arial" w:cs="Arial"/>
          <w:sz w:val="22"/>
          <w:szCs w:val="22"/>
          <w:lang w:val="de-CH"/>
        </w:rPr>
        <w:t xml:space="preserve">Funktion: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01B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45968991" w14:textId="77777777" w:rsidR="004001BF" w:rsidRPr="004001BF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4001BF">
        <w:rPr>
          <w:rFonts w:ascii="Arial" w:hAnsi="Arial" w:cs="Arial"/>
          <w:sz w:val="22"/>
          <w:szCs w:val="22"/>
          <w:lang w:val="de-CH"/>
        </w:rPr>
        <w:t xml:space="preserve">Adresse: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01B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3B286BF3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PLZ: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18C20ED0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Ort: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67BF0A9E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E-</w:t>
      </w:r>
      <w:r w:rsidR="0096403F">
        <w:rPr>
          <w:rFonts w:ascii="Arial" w:hAnsi="Arial" w:cs="Arial"/>
          <w:sz w:val="22"/>
          <w:szCs w:val="22"/>
          <w:lang w:val="de-CH"/>
        </w:rPr>
        <w:t>M</w:t>
      </w:r>
      <w:r w:rsidRPr="005875F2">
        <w:rPr>
          <w:rFonts w:ascii="Arial" w:hAnsi="Arial" w:cs="Arial"/>
          <w:sz w:val="22"/>
          <w:szCs w:val="22"/>
          <w:lang w:val="de-CH"/>
        </w:rPr>
        <w:t xml:space="preserve">ail: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27072D10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Direkte Telefon</w:t>
      </w:r>
      <w:r w:rsidR="0096403F">
        <w:rPr>
          <w:rFonts w:ascii="Arial" w:hAnsi="Arial" w:cs="Arial"/>
          <w:sz w:val="22"/>
          <w:szCs w:val="22"/>
          <w:lang w:val="de-CH"/>
        </w:rPr>
        <w:t>nummer</w:t>
      </w:r>
      <w:r w:rsidRPr="005875F2">
        <w:rPr>
          <w:rFonts w:ascii="Arial" w:hAnsi="Arial" w:cs="Arial"/>
          <w:sz w:val="22"/>
          <w:szCs w:val="22"/>
          <w:lang w:val="de-CH"/>
        </w:rPr>
        <w:t xml:space="preserve">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  <w:r w:rsidRPr="005875F2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5958743C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14:paraId="31700F32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5875F2">
        <w:rPr>
          <w:rFonts w:ascii="Arial" w:hAnsi="Arial" w:cs="Arial"/>
          <w:sz w:val="22"/>
          <w:szCs w:val="22"/>
          <w:u w:val="single"/>
          <w:lang w:val="de-CH"/>
        </w:rPr>
        <w:t xml:space="preserve">Kommunikation: </w:t>
      </w:r>
    </w:p>
    <w:p w14:paraId="3303AC22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>Webs</w:t>
      </w:r>
      <w:r w:rsidR="0021494E">
        <w:rPr>
          <w:rFonts w:ascii="Arial" w:hAnsi="Arial" w:cs="Arial"/>
          <w:sz w:val="22"/>
          <w:szCs w:val="22"/>
          <w:lang w:val="de-CH"/>
        </w:rPr>
        <w:t>e</w:t>
      </w:r>
      <w:r w:rsidRPr="005875F2">
        <w:rPr>
          <w:rFonts w:ascii="Arial" w:hAnsi="Arial" w:cs="Arial"/>
          <w:sz w:val="22"/>
          <w:szCs w:val="22"/>
          <w:lang w:val="de-CH"/>
        </w:rPr>
        <w:t xml:space="preserve">ite: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2EEF6C52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Soziale Netzwerke (Facebook):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321B42B5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Soziale Netzwerke (Instagram):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5ADAE714" w14:textId="77777777" w:rsidR="004001BF" w:rsidRPr="005875F2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5875F2">
        <w:rPr>
          <w:rFonts w:ascii="Arial" w:hAnsi="Arial" w:cs="Arial"/>
          <w:sz w:val="22"/>
          <w:szCs w:val="22"/>
          <w:lang w:val="de-CH"/>
        </w:rPr>
        <w:t xml:space="preserve">Soziale Netzwerke (Linkedin):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5F2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1ADFD57E" w14:textId="77777777" w:rsidR="004001BF" w:rsidRPr="009D635D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Soziale Netzwerke (andere):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180DF37B" w14:textId="77777777" w:rsidR="004001BF" w:rsidRPr="009D635D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</w:p>
    <w:p w14:paraId="6A426BB4" w14:textId="77777777" w:rsidR="004001BF" w:rsidRPr="009D635D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u w:val="single"/>
          <w:lang w:val="de-CH"/>
        </w:rPr>
      </w:pPr>
      <w:r w:rsidRPr="009D635D">
        <w:rPr>
          <w:rFonts w:ascii="Arial" w:hAnsi="Arial" w:cs="Arial"/>
          <w:sz w:val="22"/>
          <w:szCs w:val="22"/>
          <w:u w:val="single"/>
          <w:lang w:val="de-CH"/>
        </w:rPr>
        <w:t>Bankverbindung und Begünstigter:</w:t>
      </w:r>
    </w:p>
    <w:p w14:paraId="112AD72C" w14:textId="77777777" w:rsidR="004001BF" w:rsidRPr="004001BF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4001BF">
        <w:rPr>
          <w:rFonts w:ascii="Arial" w:hAnsi="Arial" w:cs="Arial"/>
          <w:sz w:val="22"/>
          <w:szCs w:val="22"/>
          <w:lang w:val="de-CH"/>
        </w:rPr>
        <w:t xml:space="preserve">Bank: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01B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338D7359" w14:textId="77777777" w:rsidR="004001BF" w:rsidRPr="004001BF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4001BF">
        <w:rPr>
          <w:rFonts w:ascii="Arial" w:hAnsi="Arial" w:cs="Arial"/>
          <w:sz w:val="22"/>
          <w:szCs w:val="22"/>
          <w:lang w:val="de-CH"/>
        </w:rPr>
        <w:t xml:space="preserve">IBAN: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01B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548EF84B" w14:textId="77777777" w:rsidR="004001BF" w:rsidRPr="009D635D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Name des </w:t>
      </w:r>
      <w:r w:rsidR="00045A2B" w:rsidRPr="009D635D">
        <w:rPr>
          <w:rFonts w:ascii="Arial" w:hAnsi="Arial" w:cs="Arial"/>
          <w:sz w:val="22"/>
          <w:szCs w:val="22"/>
          <w:lang w:val="de-CH"/>
        </w:rPr>
        <w:t>Begünstigten</w:t>
      </w:r>
      <w:r w:rsidRPr="009D635D">
        <w:rPr>
          <w:rFonts w:ascii="Arial" w:hAnsi="Arial" w:cs="Arial"/>
          <w:sz w:val="22"/>
          <w:szCs w:val="22"/>
          <w:lang w:val="de-CH"/>
        </w:rPr>
        <w:t xml:space="preserve">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0BD842B8" w14:textId="77777777" w:rsidR="004001BF" w:rsidRPr="009D635D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Adresse des Begünstigten: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02844EC9" w14:textId="77777777" w:rsidR="004001BF" w:rsidRPr="009D635D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PLZ des </w:t>
      </w:r>
      <w:r w:rsidR="00045A2B" w:rsidRPr="009D635D">
        <w:rPr>
          <w:rFonts w:ascii="Arial" w:hAnsi="Arial" w:cs="Arial"/>
          <w:sz w:val="22"/>
          <w:szCs w:val="22"/>
          <w:lang w:val="de-CH"/>
        </w:rPr>
        <w:t>Begünstigten</w:t>
      </w:r>
      <w:r w:rsidRPr="009D635D">
        <w:rPr>
          <w:rFonts w:ascii="Arial" w:hAnsi="Arial" w:cs="Arial"/>
          <w:sz w:val="22"/>
          <w:szCs w:val="22"/>
          <w:lang w:val="de-CH"/>
        </w:rPr>
        <w:t xml:space="preserve">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28CF2281" w14:textId="77777777" w:rsidR="004001BF" w:rsidRPr="009D635D" w:rsidRDefault="004001BF" w:rsidP="0040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CH"/>
        </w:rPr>
      </w:pPr>
      <w:r w:rsidRPr="009D635D">
        <w:rPr>
          <w:rFonts w:ascii="Arial" w:hAnsi="Arial" w:cs="Arial"/>
          <w:sz w:val="22"/>
          <w:szCs w:val="22"/>
          <w:lang w:val="de-CH"/>
        </w:rPr>
        <w:t xml:space="preserve">Ort des </w:t>
      </w:r>
      <w:r w:rsidR="00045A2B" w:rsidRPr="009D635D">
        <w:rPr>
          <w:rFonts w:ascii="Arial" w:hAnsi="Arial" w:cs="Arial"/>
          <w:sz w:val="22"/>
          <w:szCs w:val="22"/>
          <w:lang w:val="de-CH"/>
        </w:rPr>
        <w:t>Begünstigten</w:t>
      </w:r>
      <w:r w:rsidRPr="009D635D">
        <w:rPr>
          <w:rFonts w:ascii="Arial" w:hAnsi="Arial" w:cs="Arial"/>
          <w:sz w:val="22"/>
          <w:szCs w:val="22"/>
          <w:lang w:val="de-CH"/>
        </w:rPr>
        <w:t xml:space="preserve">: </w:t>
      </w:r>
      <w:r w:rsidRPr="006350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635D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63509E">
        <w:rPr>
          <w:rFonts w:ascii="Arial" w:hAnsi="Arial" w:cs="Arial"/>
          <w:sz w:val="22"/>
          <w:szCs w:val="22"/>
        </w:rPr>
      </w:r>
      <w:r w:rsidRPr="0063509E">
        <w:rPr>
          <w:rFonts w:ascii="Arial" w:hAnsi="Arial" w:cs="Arial"/>
          <w:sz w:val="22"/>
          <w:szCs w:val="22"/>
        </w:rPr>
        <w:fldChar w:fldCharType="separate"/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noProof/>
          <w:sz w:val="22"/>
          <w:szCs w:val="22"/>
        </w:rPr>
        <w:t> </w:t>
      </w:r>
      <w:r w:rsidRPr="0063509E">
        <w:rPr>
          <w:rFonts w:ascii="Arial" w:hAnsi="Arial" w:cs="Arial"/>
          <w:sz w:val="22"/>
          <w:szCs w:val="22"/>
        </w:rPr>
        <w:fldChar w:fldCharType="end"/>
      </w:r>
    </w:p>
    <w:p w14:paraId="2D6B6C29" w14:textId="77777777" w:rsidR="008E6C33" w:rsidRPr="0090462A" w:rsidRDefault="008E6C33" w:rsidP="00723631">
      <w:pPr>
        <w:jc w:val="both"/>
        <w:rPr>
          <w:rFonts w:ascii="Arial" w:hAnsi="Arial" w:cs="Arial"/>
          <w:sz w:val="22"/>
          <w:szCs w:val="22"/>
          <w:lang w:val="de-CH"/>
        </w:rPr>
      </w:pPr>
    </w:p>
    <w:p w14:paraId="0D211B58" w14:textId="77777777" w:rsidR="00F776F1" w:rsidRPr="00C279FA" w:rsidRDefault="004001BF" w:rsidP="007236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Bemerkungen</w:t>
      </w:r>
      <w:r w:rsidR="00F776F1" w:rsidRPr="00C279FA">
        <w:rPr>
          <w:rFonts w:ascii="Arial" w:hAnsi="Arial" w:cs="Arial"/>
          <w:sz w:val="22"/>
          <w:szCs w:val="22"/>
        </w:rPr>
        <w:t>:</w:t>
      </w:r>
    </w:p>
    <w:p w14:paraId="4A22A628" w14:textId="77777777" w:rsidR="00D87F8C" w:rsidRDefault="00F776F1" w:rsidP="00D677F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B1D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1DC1">
        <w:rPr>
          <w:rFonts w:ascii="Arial" w:hAnsi="Arial" w:cs="Arial"/>
          <w:sz w:val="22"/>
          <w:szCs w:val="22"/>
        </w:rPr>
        <w:instrText xml:space="preserve"> FORMTEXT </w:instrText>
      </w:r>
      <w:r w:rsidRPr="00FB1DC1">
        <w:rPr>
          <w:rFonts w:ascii="Arial" w:hAnsi="Arial" w:cs="Arial"/>
          <w:sz w:val="22"/>
          <w:szCs w:val="22"/>
        </w:rPr>
      </w:r>
      <w:r w:rsidRPr="00FB1DC1">
        <w:rPr>
          <w:rFonts w:ascii="Arial" w:hAnsi="Arial" w:cs="Arial"/>
          <w:sz w:val="22"/>
          <w:szCs w:val="22"/>
        </w:rPr>
        <w:fldChar w:fldCharType="separate"/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noProof/>
          <w:sz w:val="22"/>
          <w:szCs w:val="22"/>
        </w:rPr>
        <w:t> </w:t>
      </w:r>
      <w:r w:rsidRPr="00FB1DC1">
        <w:rPr>
          <w:rFonts w:ascii="Arial" w:hAnsi="Arial" w:cs="Arial"/>
          <w:sz w:val="22"/>
          <w:szCs w:val="22"/>
        </w:rPr>
        <w:fldChar w:fldCharType="end"/>
      </w:r>
    </w:p>
    <w:p w14:paraId="2E4D264C" w14:textId="77777777" w:rsidR="00D87F8C" w:rsidRPr="00FB1DC1" w:rsidRDefault="00D87F8C" w:rsidP="00F912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014E" w:rsidRPr="00FB1DC1" w14:paraId="649A285F" w14:textId="77777777">
        <w:trPr>
          <w:trHeight w:val="1008"/>
        </w:trPr>
        <w:tc>
          <w:tcPr>
            <w:tcW w:w="9212" w:type="dxa"/>
          </w:tcPr>
          <w:p w14:paraId="60C2FC50" w14:textId="77777777" w:rsidR="000D014E" w:rsidRPr="00FB1DC1" w:rsidRDefault="000D014E" w:rsidP="00F9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66693" w14:textId="77777777" w:rsidR="00AF4701" w:rsidRDefault="00AF4701" w:rsidP="00F9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9E341" w14:textId="77777777" w:rsidR="00066568" w:rsidRDefault="00066568" w:rsidP="00F91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8003E3" w14:textId="77777777" w:rsidR="004001BF" w:rsidRPr="004001BF" w:rsidRDefault="004001BF" w:rsidP="004001B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4001BF">
              <w:rPr>
                <w:rFonts w:ascii="Arial" w:hAnsi="Arial" w:cs="Arial"/>
                <w:sz w:val="22"/>
                <w:szCs w:val="22"/>
                <w:lang w:val="de-CH"/>
              </w:rPr>
              <w:t>Name, Vorname und Unterschrift des Projektleiters:</w:t>
            </w:r>
          </w:p>
          <w:p w14:paraId="4E21FC0C" w14:textId="77777777" w:rsidR="004001BF" w:rsidRPr="004001BF" w:rsidRDefault="004001BF" w:rsidP="004001B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08CF375F" w14:textId="77777777" w:rsidR="004001BF" w:rsidRPr="004001BF" w:rsidRDefault="004001BF" w:rsidP="004001BF">
            <w:pPr>
              <w:rPr>
                <w:rFonts w:ascii="Arial" w:hAnsi="Arial" w:cs="Arial"/>
                <w:sz w:val="22"/>
                <w:szCs w:val="22"/>
              </w:rPr>
            </w:pPr>
            <w:r w:rsidRPr="004001BF">
              <w:rPr>
                <w:rFonts w:ascii="Arial" w:hAnsi="Arial" w:cs="Arial"/>
                <w:sz w:val="22"/>
                <w:szCs w:val="22"/>
              </w:rPr>
              <w:t xml:space="preserve">Ort und Datum: </w:t>
            </w:r>
            <w:r w:rsidRPr="004001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001B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01BF">
              <w:rPr>
                <w:rFonts w:ascii="Arial" w:hAnsi="Arial" w:cs="Arial"/>
                <w:sz w:val="22"/>
                <w:szCs w:val="22"/>
              </w:rPr>
            </w:r>
            <w:r w:rsidRPr="004001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01BF">
              <w:rPr>
                <w:rFonts w:ascii="Arial" w:hAnsi="Arial" w:cs="Arial"/>
                <w:sz w:val="22"/>
                <w:szCs w:val="22"/>
              </w:rPr>
              <w:t> </w:t>
            </w:r>
            <w:r w:rsidRPr="004001BF">
              <w:rPr>
                <w:rFonts w:ascii="Arial" w:hAnsi="Arial" w:cs="Arial"/>
                <w:sz w:val="22"/>
                <w:szCs w:val="22"/>
              </w:rPr>
              <w:t> </w:t>
            </w:r>
            <w:r w:rsidRPr="004001BF">
              <w:rPr>
                <w:rFonts w:ascii="Arial" w:hAnsi="Arial" w:cs="Arial"/>
                <w:sz w:val="22"/>
                <w:szCs w:val="22"/>
              </w:rPr>
              <w:t> </w:t>
            </w:r>
            <w:r w:rsidRPr="004001BF">
              <w:rPr>
                <w:rFonts w:ascii="Arial" w:hAnsi="Arial" w:cs="Arial"/>
                <w:sz w:val="22"/>
                <w:szCs w:val="22"/>
              </w:rPr>
              <w:t> </w:t>
            </w:r>
            <w:r w:rsidRPr="004001BF">
              <w:rPr>
                <w:rFonts w:ascii="Arial" w:hAnsi="Arial" w:cs="Arial"/>
                <w:sz w:val="22"/>
                <w:szCs w:val="22"/>
              </w:rPr>
              <w:t> </w:t>
            </w:r>
            <w:r w:rsidRPr="004001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8BF747" w14:textId="77777777" w:rsidR="00066568" w:rsidRPr="00FB1DC1" w:rsidRDefault="00066568" w:rsidP="000665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BAC97" w14:textId="77777777" w:rsidR="00DE7F3C" w:rsidRPr="00FB1DC1" w:rsidRDefault="00DE7F3C" w:rsidP="00F912FA">
      <w:pPr>
        <w:rPr>
          <w:rFonts w:ascii="Arial" w:hAnsi="Arial" w:cs="Arial"/>
          <w:sz w:val="22"/>
          <w:szCs w:val="22"/>
        </w:rPr>
      </w:pPr>
    </w:p>
    <w:p w14:paraId="1FE8DBCC" w14:textId="77777777" w:rsidR="004001BF" w:rsidRPr="002C6254" w:rsidRDefault="004001BF" w:rsidP="004001BF">
      <w:pPr>
        <w:jc w:val="both"/>
        <w:rPr>
          <w:rFonts w:ascii="Arial" w:hAnsi="Arial" w:cs="Arial"/>
          <w:b/>
          <w:sz w:val="22"/>
          <w:szCs w:val="22"/>
        </w:rPr>
      </w:pPr>
      <w:r w:rsidRPr="002C6254">
        <w:rPr>
          <w:rFonts w:ascii="Arial" w:hAnsi="Arial" w:cs="Arial"/>
          <w:b/>
          <w:sz w:val="22"/>
          <w:szCs w:val="22"/>
        </w:rPr>
        <w:t>WICHTIG</w:t>
      </w:r>
      <w:r w:rsidR="00906D9E">
        <w:rPr>
          <w:rFonts w:ascii="Arial" w:hAnsi="Arial" w:cs="Arial"/>
          <w:b/>
          <w:sz w:val="22"/>
          <w:szCs w:val="22"/>
        </w:rPr>
        <w:t xml:space="preserve"> </w:t>
      </w:r>
      <w:r w:rsidRPr="002C6254">
        <w:rPr>
          <w:rFonts w:ascii="Arial" w:hAnsi="Arial" w:cs="Arial"/>
          <w:b/>
          <w:sz w:val="22"/>
          <w:szCs w:val="22"/>
        </w:rPr>
        <w:t>!</w:t>
      </w:r>
    </w:p>
    <w:p w14:paraId="4344EAC4" w14:textId="77777777" w:rsidR="004001BF" w:rsidRPr="002C6254" w:rsidRDefault="004001BF" w:rsidP="004001BF">
      <w:pPr>
        <w:jc w:val="both"/>
        <w:rPr>
          <w:rFonts w:ascii="Arial" w:hAnsi="Arial" w:cs="Arial"/>
          <w:b/>
          <w:sz w:val="22"/>
          <w:szCs w:val="22"/>
        </w:rPr>
      </w:pPr>
    </w:p>
    <w:p w14:paraId="45EF29E2" w14:textId="77777777" w:rsidR="004001BF" w:rsidRPr="002C6254" w:rsidRDefault="004001BF" w:rsidP="004001BF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Dieser Förderantrag muss bis </w:t>
      </w:r>
      <w:r w:rsidRPr="002835CD">
        <w:rPr>
          <w:rFonts w:ascii="Arial" w:hAnsi="Arial" w:cs="Arial"/>
          <w:b/>
          <w:sz w:val="22"/>
          <w:szCs w:val="22"/>
          <w:lang w:val="de-CH"/>
        </w:rPr>
        <w:t xml:space="preserve">zum </w:t>
      </w:r>
      <w:r w:rsidR="00EC4BD6" w:rsidRPr="002835CD">
        <w:rPr>
          <w:rFonts w:ascii="Arial" w:hAnsi="Arial" w:cs="Arial"/>
          <w:b/>
          <w:sz w:val="22"/>
          <w:szCs w:val="22"/>
          <w:lang w:val="de-CH"/>
        </w:rPr>
        <w:t>10. Oktober 2025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ausschliesslich in elektronischer Form per E-Mail an: </w:t>
      </w:r>
      <w:hyperlink r:id="rId10" w:history="1">
        <w:r w:rsidRPr="0046128D">
          <w:rPr>
            <w:rStyle w:val="Lienhypertexte"/>
            <w:rFonts w:ascii="Arial" w:hAnsi="Arial" w:cs="Arial"/>
            <w:bCs/>
            <w:sz w:val="22"/>
            <w:szCs w:val="22"/>
            <w:lang w:val="de-CH"/>
          </w:rPr>
          <w:t>spm-integration@admin.vs.ch</w:t>
        </w:r>
      </w:hyperlink>
      <w:r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Pr="002C6254">
        <w:rPr>
          <w:rFonts w:ascii="Arial" w:hAnsi="Arial" w:cs="Arial"/>
          <w:bCs/>
          <w:sz w:val="22"/>
          <w:szCs w:val="22"/>
          <w:lang w:val="de-CH"/>
        </w:rPr>
        <w:t>gesendet werden.</w:t>
      </w:r>
    </w:p>
    <w:p w14:paraId="0326A44A" w14:textId="77777777" w:rsidR="004001BF" w:rsidRPr="002C6254" w:rsidRDefault="004001BF" w:rsidP="004001BF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7C794E8C" w14:textId="77777777" w:rsidR="004001BF" w:rsidRPr="002C6254" w:rsidRDefault="004001BF" w:rsidP="004001BF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Ausserdem müssen die folgenden Dokumente als Anhang übermittelt werden:</w:t>
      </w:r>
    </w:p>
    <w:p w14:paraId="54C73C62" w14:textId="77777777" w:rsidR="004001BF" w:rsidRPr="002C6254" w:rsidRDefault="004001BF" w:rsidP="004001BF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7A645F2E" w14:textId="77777777" w:rsidR="004001BF" w:rsidRPr="002C6254" w:rsidRDefault="004001BF" w:rsidP="00A310EE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Das Excel-Formular "</w:t>
      </w:r>
      <w:r w:rsidR="00D36AFD">
        <w:rPr>
          <w:rFonts w:ascii="Arial" w:hAnsi="Arial" w:cs="Arial"/>
          <w:bCs/>
          <w:sz w:val="22"/>
          <w:szCs w:val="22"/>
          <w:lang w:val="de-CH"/>
        </w:rPr>
        <w:t>Formular Budget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2026.xls" mit allen finanziellen Informationen (Budget und Finanzierungsplan);</w:t>
      </w:r>
    </w:p>
    <w:p w14:paraId="77A450E8" w14:textId="77777777" w:rsidR="004001BF" w:rsidRPr="002C6254" w:rsidRDefault="004001BF" w:rsidP="00A310EE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Eine QR-Rechnung;</w:t>
      </w:r>
    </w:p>
    <w:p w14:paraId="75C0D561" w14:textId="77777777" w:rsidR="004001BF" w:rsidRPr="002C6254" w:rsidRDefault="004001BF" w:rsidP="00A310EE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Ein von der für das Projekt verantwortlichen Person unterschriebenes Begleitschreiben;</w:t>
      </w:r>
    </w:p>
    <w:p w14:paraId="01C6E93F" w14:textId="77777777" w:rsidR="004001BF" w:rsidRPr="002C6254" w:rsidRDefault="004001BF" w:rsidP="00A310EE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>Eine Kopie des Schreibens an die Gemeinde(n), in dem über die Einreichung des Projekts informiert wird</w:t>
      </w:r>
      <w:r>
        <w:rPr>
          <w:rFonts w:ascii="Arial" w:hAnsi="Arial" w:cs="Arial"/>
          <w:bCs/>
          <w:sz w:val="22"/>
          <w:szCs w:val="22"/>
          <w:lang w:val="de-CH"/>
        </w:rPr>
        <w:t>;</w:t>
      </w:r>
    </w:p>
    <w:p w14:paraId="46EEC4DE" w14:textId="77777777" w:rsidR="004001BF" w:rsidRPr="002C6254" w:rsidRDefault="004001BF" w:rsidP="00A310EE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lastRenderedPageBreak/>
        <w:t>Für Vereine: S</w:t>
      </w:r>
      <w:r w:rsidR="0090462A">
        <w:rPr>
          <w:rFonts w:ascii="Arial" w:hAnsi="Arial" w:cs="Arial"/>
          <w:bCs/>
          <w:sz w:val="22"/>
          <w:szCs w:val="22"/>
          <w:lang w:val="de-CH"/>
        </w:rPr>
        <w:t>tatuten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und Zusammensetzung des Vorstands.</w:t>
      </w:r>
    </w:p>
    <w:p w14:paraId="51034E38" w14:textId="77777777" w:rsidR="004001BF" w:rsidRPr="002C6254" w:rsidRDefault="004001BF" w:rsidP="004001BF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06DC9576" w14:textId="77777777" w:rsidR="004001BF" w:rsidRPr="002C6254" w:rsidRDefault="004001BF" w:rsidP="004001BF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Das Logo des Kantons Wallis und das Logo des </w:t>
      </w:r>
      <w:r>
        <w:rPr>
          <w:rFonts w:ascii="Arial" w:hAnsi="Arial" w:cs="Arial"/>
          <w:bCs/>
          <w:sz w:val="22"/>
          <w:szCs w:val="22"/>
          <w:lang w:val="de-CH"/>
        </w:rPr>
        <w:t>KIP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müssen </w:t>
      </w:r>
      <w:r w:rsidRPr="00FF1C6C">
        <w:rPr>
          <w:rFonts w:ascii="Arial" w:hAnsi="Arial" w:cs="Arial"/>
          <w:b/>
          <w:sz w:val="22"/>
          <w:szCs w:val="22"/>
          <w:lang w:val="de-CH"/>
        </w:rPr>
        <w:t>auf allen Kommunikationsmitteln erscheinen, die im Rahmen dieses Projekts erstellt werden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, wenn es vom Kanton Wallis unterstützt wird. Diese beiden Logos können online heruntergeladen werden unter </w:t>
      </w:r>
      <w:hyperlink r:id="rId11" w:history="1">
        <w:r w:rsidRPr="0046128D">
          <w:rPr>
            <w:rStyle w:val="Lienhypertexte"/>
            <w:rFonts w:ascii="Arial" w:hAnsi="Arial" w:cs="Arial"/>
            <w:bCs/>
            <w:sz w:val="22"/>
            <w:szCs w:val="22"/>
            <w:lang w:val="de-CH"/>
          </w:rPr>
          <w:t>https://www.vs.ch/de/web/spm</w:t>
        </w:r>
      </w:hyperlink>
      <w:r>
        <w:rPr>
          <w:rFonts w:ascii="Arial" w:hAnsi="Arial" w:cs="Arial"/>
          <w:bCs/>
          <w:sz w:val="22"/>
          <w:szCs w:val="22"/>
          <w:lang w:val="de-CH"/>
        </w:rPr>
        <w:t>,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Registerkarte "Integration" - "</w:t>
      </w:r>
      <w:r w:rsidRPr="002C6254">
        <w:rPr>
          <w:lang w:val="de-CH"/>
        </w:rPr>
        <w:t xml:space="preserve"> </w:t>
      </w:r>
      <w:r w:rsidRPr="002C6254">
        <w:rPr>
          <w:rFonts w:ascii="Arial" w:hAnsi="Arial" w:cs="Arial"/>
          <w:bCs/>
          <w:sz w:val="22"/>
          <w:szCs w:val="22"/>
          <w:lang w:val="de-CH"/>
        </w:rPr>
        <w:t>Förderbeiträge beantragen".</w:t>
      </w:r>
    </w:p>
    <w:p w14:paraId="575E7E8C" w14:textId="77777777" w:rsidR="004001BF" w:rsidRPr="002C6254" w:rsidRDefault="004001BF" w:rsidP="004001BF">
      <w:pPr>
        <w:jc w:val="both"/>
        <w:rPr>
          <w:rFonts w:ascii="Arial" w:hAnsi="Arial" w:cs="Arial"/>
          <w:bCs/>
          <w:sz w:val="22"/>
          <w:szCs w:val="22"/>
          <w:lang w:val="de-CH"/>
        </w:rPr>
      </w:pPr>
    </w:p>
    <w:p w14:paraId="5F29A0EA" w14:textId="77777777" w:rsidR="004001BF" w:rsidRPr="002C6254" w:rsidRDefault="004001BF" w:rsidP="004001BF">
      <w:pPr>
        <w:jc w:val="both"/>
        <w:rPr>
          <w:rFonts w:ascii="Arial" w:hAnsi="Arial" w:cs="Arial"/>
          <w:bCs/>
          <w:sz w:val="22"/>
          <w:szCs w:val="22"/>
          <w:lang w:val="de-CH"/>
        </w:rPr>
      </w:pP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Die Integrationsdelegierten und das </w:t>
      </w:r>
      <w:r>
        <w:rPr>
          <w:rFonts w:ascii="Arial" w:hAnsi="Arial" w:cs="Arial"/>
          <w:bCs/>
          <w:sz w:val="22"/>
          <w:szCs w:val="22"/>
          <w:lang w:val="de-CH"/>
        </w:rPr>
        <w:t>KIB</w:t>
      </w:r>
      <w:r w:rsidRPr="002C6254">
        <w:rPr>
          <w:rFonts w:ascii="Arial" w:hAnsi="Arial" w:cs="Arial"/>
          <w:bCs/>
          <w:sz w:val="22"/>
          <w:szCs w:val="22"/>
          <w:lang w:val="de-CH"/>
        </w:rPr>
        <w:t xml:space="preserve"> danken Ihnen für Ihr Engagement und stehen Ihnen bei Fragen zum vorliegenden Subventionsgesuch gerne zur Verfügung. Die Liste der Kontaktpersonen ist ebenfalls online verfügbar.</w:t>
      </w:r>
    </w:p>
    <w:p w14:paraId="5B0F2BF7" w14:textId="77777777" w:rsidR="003009DB" w:rsidRPr="00F4798B" w:rsidRDefault="003009DB" w:rsidP="00461332">
      <w:pPr>
        <w:jc w:val="both"/>
        <w:rPr>
          <w:rFonts w:ascii="Arial" w:hAnsi="Arial" w:cs="Arial"/>
          <w:sz w:val="22"/>
          <w:szCs w:val="22"/>
        </w:rPr>
      </w:pPr>
    </w:p>
    <w:sectPr w:rsidR="003009DB" w:rsidRPr="00F4798B" w:rsidSect="00D42476">
      <w:headerReference w:type="default" r:id="rId12"/>
      <w:footerReference w:type="default" r:id="rId13"/>
      <w:headerReference w:type="first" r:id="rId14"/>
      <w:pgSz w:w="11907" w:h="16840" w:code="9"/>
      <w:pgMar w:top="1417" w:right="1417" w:bottom="1417" w:left="1417" w:header="680" w:footer="851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7BE9" w14:textId="77777777" w:rsidR="00EC7EC4" w:rsidRDefault="00EC7EC4">
      <w:r>
        <w:separator/>
      </w:r>
    </w:p>
  </w:endnote>
  <w:endnote w:type="continuationSeparator" w:id="0">
    <w:p w14:paraId="48E3B472" w14:textId="77777777" w:rsidR="00EC7EC4" w:rsidRDefault="00EC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7421" w14:textId="77777777" w:rsidR="00D42476" w:rsidRPr="00410BF9" w:rsidRDefault="00D42476" w:rsidP="00D42476">
    <w:pPr>
      <w:pStyle w:val="Pieddepage"/>
      <w:jc w:val="right"/>
      <w:rPr>
        <w:rFonts w:ascii="Arial" w:hAnsi="Arial" w:cs="Arial"/>
        <w:lang w:val="fr-CH"/>
      </w:rPr>
    </w:pPr>
    <w:r w:rsidRPr="00353769">
      <w:rPr>
        <w:rFonts w:ascii="Arial" w:hAnsi="Arial" w:cs="Arial"/>
      </w:rPr>
      <w:fldChar w:fldCharType="begin"/>
    </w:r>
    <w:r w:rsidRPr="00353769">
      <w:rPr>
        <w:rFonts w:ascii="Arial" w:hAnsi="Arial" w:cs="Arial"/>
      </w:rPr>
      <w:instrText>PAGE  \* Arabic  \* MERGEFORMAT</w:instrText>
    </w:r>
    <w:r w:rsidRPr="00353769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353769">
      <w:rPr>
        <w:rFonts w:ascii="Arial" w:hAnsi="Arial" w:cs="Arial"/>
      </w:rPr>
      <w:fldChar w:fldCharType="end"/>
    </w:r>
    <w:r w:rsidRPr="00353769">
      <w:rPr>
        <w:rFonts w:ascii="Arial" w:hAnsi="Arial" w:cs="Arial"/>
      </w:rPr>
      <w:t>/</w:t>
    </w:r>
    <w:r w:rsidRPr="00353769">
      <w:rPr>
        <w:rFonts w:ascii="Arial" w:hAnsi="Arial" w:cs="Arial"/>
      </w:rPr>
      <w:fldChar w:fldCharType="begin"/>
    </w:r>
    <w:r w:rsidRPr="00353769">
      <w:rPr>
        <w:rFonts w:ascii="Arial" w:hAnsi="Arial" w:cs="Arial"/>
      </w:rPr>
      <w:instrText>NUMPAGES  \* Arabic  \* MERGEFORMAT</w:instrText>
    </w:r>
    <w:r w:rsidRPr="00353769">
      <w:rPr>
        <w:rFonts w:ascii="Arial" w:hAnsi="Arial" w:cs="Arial"/>
      </w:rPr>
      <w:fldChar w:fldCharType="separate"/>
    </w:r>
    <w:r>
      <w:rPr>
        <w:rFonts w:ascii="Arial" w:hAnsi="Arial" w:cs="Arial"/>
      </w:rPr>
      <w:t>6</w:t>
    </w:r>
    <w:r w:rsidRPr="0035376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019ED" w14:textId="77777777" w:rsidR="00EC7EC4" w:rsidRDefault="00EC7EC4">
      <w:r>
        <w:separator/>
      </w:r>
    </w:p>
  </w:footnote>
  <w:footnote w:type="continuationSeparator" w:id="0">
    <w:p w14:paraId="165031D4" w14:textId="77777777" w:rsidR="00EC7EC4" w:rsidRDefault="00EC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127B" w14:textId="77777777" w:rsidR="00EA084C" w:rsidRPr="009276CA" w:rsidRDefault="0034725E" w:rsidP="00EA084C">
    <w:pPr>
      <w:pStyle w:val="DeptServNiv1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val="de-CH"/>
      </w:rPr>
      <w:pict w14:anchorId="02272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351.55pt;margin-top:-11pt;width:97.6pt;height:88.5pt;z-index:-251656704" wrapcoords="-50 0 -50 21545 21600 21545 21600 0 -50 0">
          <v:imagedata r:id="rId1" o:title=""/>
          <w10:wrap type="through"/>
        </v:shape>
      </w:pict>
    </w:r>
    <w:r>
      <w:rPr>
        <w:noProof/>
        <w:lang w:val="fr-CH" w:eastAsia="fr-CH"/>
      </w:rPr>
      <w:object w:dxaOrig="1440" w:dyaOrig="1440" w14:anchorId="330E394E">
        <v:shape id="_x0000_s1033" type="#_x0000_t75" style="position:absolute;margin-left:44.35pt;margin-top:25.9pt;width:87.7pt;height:80.95pt;z-index:251658752;visibility:visible;mso-wrap-edited:f;mso-position-horizontal-relative:page;mso-position-vertical-relative:page">
          <v:imagedata r:id="rId2" o:title=""/>
          <w10:wrap type="topAndBottom" anchorx="page" anchory="page"/>
        </v:shape>
        <o:OLEObject Type="Embed" ProgID="Word.Picture.8" ShapeID="_x0000_s1033" DrawAspect="Content" ObjectID="_1818326474" r:id="rId3"/>
      </w:object>
    </w:r>
    <w:r w:rsidR="00EA084C">
      <w:tab/>
    </w:r>
    <w:r w:rsidR="00EA084C">
      <w:tab/>
    </w:r>
    <w:r w:rsidR="00EA084C" w:rsidRPr="009276CA">
      <w:rPr>
        <w:rFonts w:ascii="Arial Narrow" w:hAnsi="Arial Narrow"/>
        <w:sz w:val="16"/>
        <w:szCs w:val="16"/>
      </w:rPr>
      <w:t>Département de la sécurité</w:t>
    </w:r>
    <w:r w:rsidR="00EA084C">
      <w:rPr>
        <w:rFonts w:ascii="Arial Narrow" w:hAnsi="Arial Narrow"/>
        <w:sz w:val="16"/>
        <w:szCs w:val="16"/>
      </w:rPr>
      <w:t>, des institutions et du sport</w:t>
    </w:r>
  </w:p>
  <w:p w14:paraId="4593BBBF" w14:textId="77777777" w:rsidR="00EA084C" w:rsidRPr="009276CA" w:rsidRDefault="00EA084C" w:rsidP="00EA084C">
    <w:pPr>
      <w:pStyle w:val="DeptServNiv1"/>
      <w:rPr>
        <w:rFonts w:ascii="Arial Narrow" w:hAnsi="Arial Narrow"/>
        <w:b/>
        <w:sz w:val="16"/>
        <w:szCs w:val="16"/>
      </w:rPr>
    </w:pP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b/>
        <w:sz w:val="16"/>
        <w:szCs w:val="16"/>
      </w:rPr>
      <w:t>Service de la population et des migrations</w:t>
    </w:r>
  </w:p>
  <w:p w14:paraId="4F9657AA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sz w:val="16"/>
        <w:szCs w:val="16"/>
      </w:rPr>
      <w:tab/>
    </w:r>
    <w:r w:rsidRPr="009276CA">
      <w:rPr>
        <w:rFonts w:ascii="Arial Narrow" w:hAnsi="Arial Narrow"/>
        <w:sz w:val="16"/>
        <w:szCs w:val="16"/>
        <w:lang w:val="de-CH"/>
      </w:rPr>
      <w:t>Bureau cantonal de l’intégration</w:t>
    </w:r>
  </w:p>
  <w:p w14:paraId="55AE0752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  <w:lang w:val="de-CH"/>
      </w:rPr>
      <w:tab/>
    </w:r>
  </w:p>
  <w:p w14:paraId="105BCA94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  <w:lang w:val="de-CH"/>
      </w:rPr>
      <w:tab/>
      <w:t>Departement für Sicherheit</w:t>
    </w:r>
    <w:r>
      <w:rPr>
        <w:rFonts w:ascii="Arial Narrow" w:hAnsi="Arial Narrow"/>
        <w:sz w:val="16"/>
        <w:szCs w:val="16"/>
        <w:lang w:val="de-CH"/>
      </w:rPr>
      <w:t>, Institutionen und Sport</w:t>
    </w:r>
  </w:p>
  <w:p w14:paraId="2C7757EC" w14:textId="77777777" w:rsidR="00EA084C" w:rsidRPr="009276CA" w:rsidRDefault="00EA084C" w:rsidP="00EA084C">
    <w:pPr>
      <w:pStyle w:val="DeptServNiv1"/>
      <w:rPr>
        <w:rFonts w:ascii="Arial Narrow" w:hAnsi="Arial Narrow"/>
        <w:b/>
        <w:sz w:val="16"/>
        <w:szCs w:val="16"/>
        <w:lang w:val="de-CH"/>
      </w:rPr>
    </w:pP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b/>
        <w:sz w:val="16"/>
        <w:szCs w:val="16"/>
        <w:lang w:val="de-CH"/>
      </w:rPr>
      <w:t>Dienststelle für Bevölkerung und Migration</w:t>
    </w:r>
  </w:p>
  <w:p w14:paraId="7974CF80" w14:textId="77777777" w:rsidR="00EA084C" w:rsidRDefault="00EA084C" w:rsidP="00EA084C">
    <w:pPr>
      <w:pStyle w:val="DeptServNiv1"/>
      <w:rPr>
        <w:rFonts w:ascii="Arial Narrow" w:hAnsi="Arial Narrow"/>
        <w:sz w:val="16"/>
        <w:szCs w:val="16"/>
      </w:rPr>
    </w:pP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  <w:lang w:val="de-CH"/>
      </w:rPr>
      <w:tab/>
    </w:r>
    <w:r w:rsidRPr="009276CA">
      <w:rPr>
        <w:rFonts w:ascii="Arial Narrow" w:hAnsi="Arial Narrow"/>
        <w:sz w:val="16"/>
        <w:szCs w:val="16"/>
      </w:rPr>
      <w:t>Kantonale Fachstelle Integration</w:t>
    </w:r>
  </w:p>
  <w:p w14:paraId="11494861" w14:textId="77777777" w:rsidR="00EA084C" w:rsidRPr="009276CA" w:rsidRDefault="00EA084C" w:rsidP="00EA084C">
    <w:pPr>
      <w:pStyle w:val="DeptServNiv1"/>
      <w:rPr>
        <w:rFonts w:ascii="Arial Narrow" w:hAnsi="Arial Narrow"/>
        <w:sz w:val="16"/>
        <w:szCs w:val="16"/>
      </w:rPr>
    </w:pPr>
  </w:p>
  <w:p w14:paraId="436A73DA" w14:textId="77777777"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65EB3807" w14:textId="77777777" w:rsidR="00272D07" w:rsidRDefault="00272D07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6198" w14:textId="77777777" w:rsidR="00AA45FA" w:rsidRDefault="0034725E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pict w14:anchorId="43B93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91.55pt;margin-top:-1.3pt;width:62.65pt;height:56.7pt;z-index:251657728">
          <v:imagedata r:id="rId1" o:title=""/>
        </v:shape>
      </w:pict>
    </w:r>
    <w:r>
      <w:rPr>
        <w:noProof/>
      </w:rPr>
      <w:object w:dxaOrig="1440" w:dyaOrig="1440" w14:anchorId="337D5840">
        <v:shape id="_x0000_s1027" type="#_x0000_t75" style="position:absolute;margin-left:34pt;margin-top:27.2pt;width:87.9pt;height:80.55pt;z-index:251656704;visibility:visible;mso-wrap-edited:f;mso-position-horizontal-relative:page;mso-position-vertical-relative:page">
          <v:imagedata r:id="rId2" o:title=""/>
          <w10:wrap type="topAndBottom" anchorx="page" anchory="page"/>
        </v:shape>
        <o:OLEObject Type="Embed" ProgID="Word.Picture.8" ShapeID="_x0000_s1027" DrawAspect="Content" ObjectID="_1818326475" r:id="rId3"/>
      </w:object>
    </w:r>
    <w:r>
      <w:rPr>
        <w:noProof/>
      </w:rPr>
      <w:pict w14:anchorId="6AAF588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134.1pt;margin-top:27.2pt;width:310.95pt;height:94.0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hNrgIAAK4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" filled="f" stroked="f" strokeweight="0">
          <v:textbox style="mso-next-textbox:#Text Box 2" inset="0,0,0,0">
            <w:txbxContent>
              <w:p w14:paraId="374760FA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</w:rPr>
                  <w:t>Département de la sécurité</w:t>
                </w:r>
                <w:r w:rsidR="003A404E" w:rsidRPr="00871FA1">
                  <w:rPr>
                    <w:rFonts w:ascii="Fujiyama-LightCondensed" w:hAnsi="Fujiyama-LightCondensed" w:cs="Arial"/>
                    <w:b w:val="0"/>
                    <w:szCs w:val="18"/>
                  </w:rPr>
                  <w:t>, des institutions et du sport</w:t>
                </w:r>
              </w:p>
              <w:p w14:paraId="4860195B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</w:rPr>
                  <w:t>Service de la population et des migrations</w:t>
                </w:r>
              </w:p>
              <w:p w14:paraId="29B99D4A" w14:textId="77777777" w:rsidR="00B66E4F" w:rsidRPr="00871FA1" w:rsidRDefault="001D56B2" w:rsidP="00B66E4F">
                <w:pPr>
                  <w:pStyle w:val="DeptServNiv2"/>
                  <w:rPr>
                    <w:rFonts w:ascii="Fujiyama-LightCondensed" w:hAnsi="Fujiyama-LightCondensed" w:cs="Tahoma"/>
                    <w:szCs w:val="18"/>
                    <w:lang w:val="de-CH"/>
                  </w:rPr>
                </w:pPr>
                <w:r w:rsidRPr="00871FA1">
                  <w:rPr>
                    <w:rFonts w:ascii="Fujiyama-LightCondensed" w:hAnsi="Fujiyama-LightCondensed" w:cs="Tahoma"/>
                    <w:szCs w:val="18"/>
                    <w:lang w:val="de-CH"/>
                  </w:rPr>
                  <w:t>Bureau cantonal de l’intégration</w:t>
                </w:r>
              </w:p>
              <w:p w14:paraId="50D3E291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</w:pPr>
              </w:p>
              <w:p w14:paraId="6BA7C7D7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  <w:t>Departement für Sicherheit</w:t>
                </w:r>
                <w:r w:rsidR="003A404E" w:rsidRPr="00871FA1"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  <w:t>, Institutionen und Sport</w:t>
                </w:r>
              </w:p>
              <w:p w14:paraId="1EAA63EA" w14:textId="77777777" w:rsidR="00B66E4F" w:rsidRPr="00871FA1" w:rsidRDefault="00B66E4F" w:rsidP="00B66E4F">
                <w:pPr>
                  <w:pStyle w:val="DeptServNiv2"/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</w:pPr>
                <w:r w:rsidRPr="00871FA1">
                  <w:rPr>
                    <w:rFonts w:ascii="Fujiyama-LightCondensed" w:hAnsi="Fujiyama-LightCondensed" w:cs="Arial"/>
                    <w:b w:val="0"/>
                    <w:szCs w:val="18"/>
                    <w:lang w:val="de-CH"/>
                  </w:rPr>
                  <w:t>Dienststelle für Bevölkerung und Migration</w:t>
                </w:r>
              </w:p>
              <w:p w14:paraId="09C7D590" w14:textId="77777777" w:rsidR="00A92A2A" w:rsidRDefault="001D56B2" w:rsidP="001D56B2">
                <w:pPr>
                  <w:rPr>
                    <w:rFonts w:ascii="Fujiyama-LightCondensed" w:hAnsi="Fujiyama-LightCondensed" w:cs="Tahoma"/>
                    <w:b/>
                    <w:sz w:val="18"/>
                    <w:szCs w:val="18"/>
                    <w:lang w:val="de-DE"/>
                  </w:rPr>
                </w:pPr>
                <w:r w:rsidRPr="00871FA1">
                  <w:rPr>
                    <w:rFonts w:ascii="Fujiyama-LightCondensed" w:hAnsi="Fujiyama-LightCondensed" w:cs="Tahoma"/>
                    <w:b/>
                    <w:sz w:val="18"/>
                    <w:szCs w:val="18"/>
                    <w:lang w:val="de-DE"/>
                  </w:rPr>
                  <w:t>Kantonales Integrationsbüro</w:t>
                </w:r>
              </w:p>
            </w:txbxContent>
          </v:textbox>
          <w10:wrap anchorx="page" anchory="page"/>
        </v:shape>
      </w:pict>
    </w:r>
    <w:r w:rsidR="00AA45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82310"/>
    <w:multiLevelType w:val="hybridMultilevel"/>
    <w:tmpl w:val="3DA2ED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70D8"/>
    <w:multiLevelType w:val="hybridMultilevel"/>
    <w:tmpl w:val="D2B63836"/>
    <w:lvl w:ilvl="0" w:tplc="EC2852E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19741">
    <w:abstractNumId w:val="1"/>
  </w:num>
  <w:num w:numId="2" w16cid:durableId="2046523111">
    <w:abstractNumId w:val="2"/>
  </w:num>
  <w:num w:numId="3" w16cid:durableId="18171414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569"/>
    <w:rsid w:val="000003F3"/>
    <w:rsid w:val="00000663"/>
    <w:rsid w:val="00003E7E"/>
    <w:rsid w:val="000066E1"/>
    <w:rsid w:val="000126D3"/>
    <w:rsid w:val="0001413A"/>
    <w:rsid w:val="000154D1"/>
    <w:rsid w:val="0001776A"/>
    <w:rsid w:val="00023C1F"/>
    <w:rsid w:val="000241FA"/>
    <w:rsid w:val="00025956"/>
    <w:rsid w:val="00026636"/>
    <w:rsid w:val="000302DB"/>
    <w:rsid w:val="000354D8"/>
    <w:rsid w:val="000358A5"/>
    <w:rsid w:val="000377A8"/>
    <w:rsid w:val="00043C28"/>
    <w:rsid w:val="00045A2B"/>
    <w:rsid w:val="000466BD"/>
    <w:rsid w:val="0004742D"/>
    <w:rsid w:val="00052AD9"/>
    <w:rsid w:val="000540EC"/>
    <w:rsid w:val="000571D2"/>
    <w:rsid w:val="0006109C"/>
    <w:rsid w:val="00066568"/>
    <w:rsid w:val="00067790"/>
    <w:rsid w:val="000717CF"/>
    <w:rsid w:val="00072FFA"/>
    <w:rsid w:val="00073275"/>
    <w:rsid w:val="00076F28"/>
    <w:rsid w:val="000776D6"/>
    <w:rsid w:val="00086ECD"/>
    <w:rsid w:val="00093219"/>
    <w:rsid w:val="000A395A"/>
    <w:rsid w:val="000A396C"/>
    <w:rsid w:val="000A63F8"/>
    <w:rsid w:val="000B2821"/>
    <w:rsid w:val="000B5FC2"/>
    <w:rsid w:val="000B6477"/>
    <w:rsid w:val="000C7370"/>
    <w:rsid w:val="000C73E7"/>
    <w:rsid w:val="000C772E"/>
    <w:rsid w:val="000D014E"/>
    <w:rsid w:val="000D046F"/>
    <w:rsid w:val="000D21A4"/>
    <w:rsid w:val="000D2D8F"/>
    <w:rsid w:val="000E0F81"/>
    <w:rsid w:val="000E6221"/>
    <w:rsid w:val="000F34C1"/>
    <w:rsid w:val="000F66E5"/>
    <w:rsid w:val="000F6A79"/>
    <w:rsid w:val="000F7971"/>
    <w:rsid w:val="00101660"/>
    <w:rsid w:val="001019F9"/>
    <w:rsid w:val="001035DC"/>
    <w:rsid w:val="001039D0"/>
    <w:rsid w:val="001070A3"/>
    <w:rsid w:val="001074F2"/>
    <w:rsid w:val="00111098"/>
    <w:rsid w:val="00111964"/>
    <w:rsid w:val="00111FCE"/>
    <w:rsid w:val="00121179"/>
    <w:rsid w:val="00122520"/>
    <w:rsid w:val="00125FCC"/>
    <w:rsid w:val="001273D4"/>
    <w:rsid w:val="001318F3"/>
    <w:rsid w:val="00134DFB"/>
    <w:rsid w:val="00134FD8"/>
    <w:rsid w:val="001354AA"/>
    <w:rsid w:val="001375EB"/>
    <w:rsid w:val="00140B72"/>
    <w:rsid w:val="00141E51"/>
    <w:rsid w:val="00143A9F"/>
    <w:rsid w:val="00144225"/>
    <w:rsid w:val="001444F5"/>
    <w:rsid w:val="00145DA0"/>
    <w:rsid w:val="00154E5D"/>
    <w:rsid w:val="001551B0"/>
    <w:rsid w:val="00156CB6"/>
    <w:rsid w:val="00161FF9"/>
    <w:rsid w:val="001625AE"/>
    <w:rsid w:val="00162EBB"/>
    <w:rsid w:val="00165127"/>
    <w:rsid w:val="00172CFC"/>
    <w:rsid w:val="00174BED"/>
    <w:rsid w:val="00176CC2"/>
    <w:rsid w:val="00180214"/>
    <w:rsid w:val="00184AA6"/>
    <w:rsid w:val="00186A38"/>
    <w:rsid w:val="00186D60"/>
    <w:rsid w:val="00187BB6"/>
    <w:rsid w:val="00190592"/>
    <w:rsid w:val="0019272A"/>
    <w:rsid w:val="001944A0"/>
    <w:rsid w:val="001948C2"/>
    <w:rsid w:val="001A0FE1"/>
    <w:rsid w:val="001A4384"/>
    <w:rsid w:val="001A4C05"/>
    <w:rsid w:val="001A592D"/>
    <w:rsid w:val="001B306C"/>
    <w:rsid w:val="001B3A67"/>
    <w:rsid w:val="001B505A"/>
    <w:rsid w:val="001B6AD2"/>
    <w:rsid w:val="001C08D6"/>
    <w:rsid w:val="001D0541"/>
    <w:rsid w:val="001D0B64"/>
    <w:rsid w:val="001D2E49"/>
    <w:rsid w:val="001D3C03"/>
    <w:rsid w:val="001D4FA7"/>
    <w:rsid w:val="001D568F"/>
    <w:rsid w:val="001D5691"/>
    <w:rsid w:val="001D56B2"/>
    <w:rsid w:val="001D573F"/>
    <w:rsid w:val="001F3421"/>
    <w:rsid w:val="001F5122"/>
    <w:rsid w:val="001F72E0"/>
    <w:rsid w:val="002004DF"/>
    <w:rsid w:val="00201B20"/>
    <w:rsid w:val="00210429"/>
    <w:rsid w:val="00212B60"/>
    <w:rsid w:val="00212D5F"/>
    <w:rsid w:val="0021494E"/>
    <w:rsid w:val="00222C89"/>
    <w:rsid w:val="00225B0F"/>
    <w:rsid w:val="0023034D"/>
    <w:rsid w:val="002312F1"/>
    <w:rsid w:val="00236534"/>
    <w:rsid w:val="00237B6E"/>
    <w:rsid w:val="00242343"/>
    <w:rsid w:val="00242D5A"/>
    <w:rsid w:val="00244D75"/>
    <w:rsid w:val="002477D1"/>
    <w:rsid w:val="00256A5A"/>
    <w:rsid w:val="00263781"/>
    <w:rsid w:val="00272020"/>
    <w:rsid w:val="00272D07"/>
    <w:rsid w:val="00280F84"/>
    <w:rsid w:val="002835CD"/>
    <w:rsid w:val="00285B48"/>
    <w:rsid w:val="00291822"/>
    <w:rsid w:val="00293836"/>
    <w:rsid w:val="00296A82"/>
    <w:rsid w:val="002973B5"/>
    <w:rsid w:val="002A0A2A"/>
    <w:rsid w:val="002B0D11"/>
    <w:rsid w:val="002B0D7C"/>
    <w:rsid w:val="002B199B"/>
    <w:rsid w:val="002B3E58"/>
    <w:rsid w:val="002B6B2D"/>
    <w:rsid w:val="002B75BA"/>
    <w:rsid w:val="002C2033"/>
    <w:rsid w:val="002C7F67"/>
    <w:rsid w:val="002D1CED"/>
    <w:rsid w:val="002E0853"/>
    <w:rsid w:val="002E28F4"/>
    <w:rsid w:val="002E4864"/>
    <w:rsid w:val="002E67AF"/>
    <w:rsid w:val="002F043C"/>
    <w:rsid w:val="002F4D6B"/>
    <w:rsid w:val="002F6600"/>
    <w:rsid w:val="002F6F1E"/>
    <w:rsid w:val="002F71D8"/>
    <w:rsid w:val="002F7CB5"/>
    <w:rsid w:val="003009DB"/>
    <w:rsid w:val="00307EF2"/>
    <w:rsid w:val="003124F0"/>
    <w:rsid w:val="0031339B"/>
    <w:rsid w:val="003240FA"/>
    <w:rsid w:val="00327183"/>
    <w:rsid w:val="003277B6"/>
    <w:rsid w:val="0033035B"/>
    <w:rsid w:val="00333BBC"/>
    <w:rsid w:val="0033417A"/>
    <w:rsid w:val="003452DA"/>
    <w:rsid w:val="0034725E"/>
    <w:rsid w:val="00350E79"/>
    <w:rsid w:val="0035134C"/>
    <w:rsid w:val="003528AE"/>
    <w:rsid w:val="00362748"/>
    <w:rsid w:val="00365FC7"/>
    <w:rsid w:val="00366D16"/>
    <w:rsid w:val="00367633"/>
    <w:rsid w:val="003757BA"/>
    <w:rsid w:val="00377DE5"/>
    <w:rsid w:val="003826EB"/>
    <w:rsid w:val="003834E4"/>
    <w:rsid w:val="00384D1B"/>
    <w:rsid w:val="003867B5"/>
    <w:rsid w:val="00386BA7"/>
    <w:rsid w:val="003903CC"/>
    <w:rsid w:val="00390A00"/>
    <w:rsid w:val="00390EBF"/>
    <w:rsid w:val="00393CAD"/>
    <w:rsid w:val="00396310"/>
    <w:rsid w:val="003A1E47"/>
    <w:rsid w:val="003A2E82"/>
    <w:rsid w:val="003A404E"/>
    <w:rsid w:val="003A78F0"/>
    <w:rsid w:val="003B1BBE"/>
    <w:rsid w:val="003B208B"/>
    <w:rsid w:val="003B32E2"/>
    <w:rsid w:val="003B3300"/>
    <w:rsid w:val="003C436D"/>
    <w:rsid w:val="003C5F15"/>
    <w:rsid w:val="003D1DDE"/>
    <w:rsid w:val="003D4A49"/>
    <w:rsid w:val="003D5EF8"/>
    <w:rsid w:val="003D6855"/>
    <w:rsid w:val="003D6C3F"/>
    <w:rsid w:val="003E0AB4"/>
    <w:rsid w:val="003E7AC6"/>
    <w:rsid w:val="003F1717"/>
    <w:rsid w:val="003F5702"/>
    <w:rsid w:val="004001BF"/>
    <w:rsid w:val="0040546B"/>
    <w:rsid w:val="00410490"/>
    <w:rsid w:val="00410BF9"/>
    <w:rsid w:val="0041432E"/>
    <w:rsid w:val="00415C2B"/>
    <w:rsid w:val="004220C8"/>
    <w:rsid w:val="004234A7"/>
    <w:rsid w:val="00427B79"/>
    <w:rsid w:val="00431964"/>
    <w:rsid w:val="00433087"/>
    <w:rsid w:val="0043350C"/>
    <w:rsid w:val="004430E2"/>
    <w:rsid w:val="004439E5"/>
    <w:rsid w:val="004520ED"/>
    <w:rsid w:val="0046041F"/>
    <w:rsid w:val="00460C87"/>
    <w:rsid w:val="00461332"/>
    <w:rsid w:val="00462B50"/>
    <w:rsid w:val="00463FE7"/>
    <w:rsid w:val="004718EE"/>
    <w:rsid w:val="00483B0E"/>
    <w:rsid w:val="00484C35"/>
    <w:rsid w:val="004860C5"/>
    <w:rsid w:val="00490FBB"/>
    <w:rsid w:val="00493A21"/>
    <w:rsid w:val="004A16EE"/>
    <w:rsid w:val="004A56E6"/>
    <w:rsid w:val="004B2182"/>
    <w:rsid w:val="004B22D6"/>
    <w:rsid w:val="004B32A3"/>
    <w:rsid w:val="004C3130"/>
    <w:rsid w:val="004C4DBF"/>
    <w:rsid w:val="004D026A"/>
    <w:rsid w:val="004D69AC"/>
    <w:rsid w:val="004E79A6"/>
    <w:rsid w:val="004F2656"/>
    <w:rsid w:val="004F561E"/>
    <w:rsid w:val="004F7ECF"/>
    <w:rsid w:val="004F7FE8"/>
    <w:rsid w:val="00504585"/>
    <w:rsid w:val="00504C4D"/>
    <w:rsid w:val="0050519A"/>
    <w:rsid w:val="00506B64"/>
    <w:rsid w:val="00507D02"/>
    <w:rsid w:val="00512B61"/>
    <w:rsid w:val="00514E6C"/>
    <w:rsid w:val="00515C21"/>
    <w:rsid w:val="005234C1"/>
    <w:rsid w:val="00523A19"/>
    <w:rsid w:val="00524426"/>
    <w:rsid w:val="005271E2"/>
    <w:rsid w:val="00531843"/>
    <w:rsid w:val="00534A16"/>
    <w:rsid w:val="00535AAA"/>
    <w:rsid w:val="00536229"/>
    <w:rsid w:val="005363D5"/>
    <w:rsid w:val="00542086"/>
    <w:rsid w:val="00543780"/>
    <w:rsid w:val="00546B35"/>
    <w:rsid w:val="00557B3E"/>
    <w:rsid w:val="00565E0B"/>
    <w:rsid w:val="005717F4"/>
    <w:rsid w:val="00571C0D"/>
    <w:rsid w:val="00575B88"/>
    <w:rsid w:val="00583430"/>
    <w:rsid w:val="005858FE"/>
    <w:rsid w:val="00595E50"/>
    <w:rsid w:val="00596DB5"/>
    <w:rsid w:val="005A1BDC"/>
    <w:rsid w:val="005B1071"/>
    <w:rsid w:val="005B2D81"/>
    <w:rsid w:val="005B7DC6"/>
    <w:rsid w:val="005C1A1C"/>
    <w:rsid w:val="005C1DBB"/>
    <w:rsid w:val="005C61A8"/>
    <w:rsid w:val="005C6D07"/>
    <w:rsid w:val="005C75CD"/>
    <w:rsid w:val="005D1236"/>
    <w:rsid w:val="005D1C80"/>
    <w:rsid w:val="005D3873"/>
    <w:rsid w:val="005D5213"/>
    <w:rsid w:val="005D788E"/>
    <w:rsid w:val="005E1A54"/>
    <w:rsid w:val="005E1D76"/>
    <w:rsid w:val="005E4310"/>
    <w:rsid w:val="005E6063"/>
    <w:rsid w:val="005E6C70"/>
    <w:rsid w:val="005E7A32"/>
    <w:rsid w:val="005F0A4F"/>
    <w:rsid w:val="005F12FD"/>
    <w:rsid w:val="005F2873"/>
    <w:rsid w:val="005F3D4F"/>
    <w:rsid w:val="00600050"/>
    <w:rsid w:val="006016FB"/>
    <w:rsid w:val="00610462"/>
    <w:rsid w:val="00611079"/>
    <w:rsid w:val="00611893"/>
    <w:rsid w:val="006170F3"/>
    <w:rsid w:val="00617307"/>
    <w:rsid w:val="0062376D"/>
    <w:rsid w:val="00626FC6"/>
    <w:rsid w:val="00627006"/>
    <w:rsid w:val="00627E0D"/>
    <w:rsid w:val="006306C3"/>
    <w:rsid w:val="00635A23"/>
    <w:rsid w:val="006420C4"/>
    <w:rsid w:val="00647B1C"/>
    <w:rsid w:val="00651367"/>
    <w:rsid w:val="00651908"/>
    <w:rsid w:val="006557A0"/>
    <w:rsid w:val="006639B5"/>
    <w:rsid w:val="0066545B"/>
    <w:rsid w:val="00671BA3"/>
    <w:rsid w:val="00673138"/>
    <w:rsid w:val="00675553"/>
    <w:rsid w:val="00675E61"/>
    <w:rsid w:val="00675F04"/>
    <w:rsid w:val="0067616A"/>
    <w:rsid w:val="00677E35"/>
    <w:rsid w:val="00677F73"/>
    <w:rsid w:val="00682CF3"/>
    <w:rsid w:val="00690A61"/>
    <w:rsid w:val="006946A9"/>
    <w:rsid w:val="00694871"/>
    <w:rsid w:val="00696F2C"/>
    <w:rsid w:val="00697FE6"/>
    <w:rsid w:val="006A404B"/>
    <w:rsid w:val="006B100C"/>
    <w:rsid w:val="006B2B4B"/>
    <w:rsid w:val="006B34C3"/>
    <w:rsid w:val="006B67CC"/>
    <w:rsid w:val="006B6D7E"/>
    <w:rsid w:val="006C0B6D"/>
    <w:rsid w:val="006C0EAB"/>
    <w:rsid w:val="006C1A4F"/>
    <w:rsid w:val="006C36FE"/>
    <w:rsid w:val="006C3F35"/>
    <w:rsid w:val="006F6D0F"/>
    <w:rsid w:val="007006F6"/>
    <w:rsid w:val="0070088C"/>
    <w:rsid w:val="00703516"/>
    <w:rsid w:val="007122CB"/>
    <w:rsid w:val="00715F27"/>
    <w:rsid w:val="00721341"/>
    <w:rsid w:val="00723631"/>
    <w:rsid w:val="0072401F"/>
    <w:rsid w:val="0072439C"/>
    <w:rsid w:val="007255B2"/>
    <w:rsid w:val="0073339D"/>
    <w:rsid w:val="00735CAF"/>
    <w:rsid w:val="00735F0B"/>
    <w:rsid w:val="007413EF"/>
    <w:rsid w:val="00742C3E"/>
    <w:rsid w:val="00742C5E"/>
    <w:rsid w:val="00763DC1"/>
    <w:rsid w:val="0076703C"/>
    <w:rsid w:val="00767ACF"/>
    <w:rsid w:val="007779B5"/>
    <w:rsid w:val="00780BB1"/>
    <w:rsid w:val="007820B0"/>
    <w:rsid w:val="00784F9E"/>
    <w:rsid w:val="00791B8C"/>
    <w:rsid w:val="00792379"/>
    <w:rsid w:val="007942D7"/>
    <w:rsid w:val="00797F68"/>
    <w:rsid w:val="007A0CA3"/>
    <w:rsid w:val="007A2818"/>
    <w:rsid w:val="007A3905"/>
    <w:rsid w:val="007A48FD"/>
    <w:rsid w:val="007A65DB"/>
    <w:rsid w:val="007B1686"/>
    <w:rsid w:val="007B2BC7"/>
    <w:rsid w:val="007C2723"/>
    <w:rsid w:val="007C5696"/>
    <w:rsid w:val="007C5CFA"/>
    <w:rsid w:val="007E0C0C"/>
    <w:rsid w:val="007E3461"/>
    <w:rsid w:val="007E686A"/>
    <w:rsid w:val="007E6D9E"/>
    <w:rsid w:val="007F0230"/>
    <w:rsid w:val="007F22A0"/>
    <w:rsid w:val="007F366C"/>
    <w:rsid w:val="007F380F"/>
    <w:rsid w:val="007F4FA7"/>
    <w:rsid w:val="007F6249"/>
    <w:rsid w:val="00801EC2"/>
    <w:rsid w:val="008023A3"/>
    <w:rsid w:val="008036E4"/>
    <w:rsid w:val="008117FF"/>
    <w:rsid w:val="00812250"/>
    <w:rsid w:val="008130FD"/>
    <w:rsid w:val="00815089"/>
    <w:rsid w:val="00816919"/>
    <w:rsid w:val="00817D72"/>
    <w:rsid w:val="00822D0E"/>
    <w:rsid w:val="00837520"/>
    <w:rsid w:val="00837705"/>
    <w:rsid w:val="00841A67"/>
    <w:rsid w:val="00847ECE"/>
    <w:rsid w:val="0085564F"/>
    <w:rsid w:val="008578C9"/>
    <w:rsid w:val="0086106C"/>
    <w:rsid w:val="008633B6"/>
    <w:rsid w:val="00865E93"/>
    <w:rsid w:val="0086748C"/>
    <w:rsid w:val="00871FA1"/>
    <w:rsid w:val="0087601D"/>
    <w:rsid w:val="0088276A"/>
    <w:rsid w:val="008855AA"/>
    <w:rsid w:val="00885C74"/>
    <w:rsid w:val="008927D8"/>
    <w:rsid w:val="008956AB"/>
    <w:rsid w:val="008A069B"/>
    <w:rsid w:val="008A3A0B"/>
    <w:rsid w:val="008A50EC"/>
    <w:rsid w:val="008A7974"/>
    <w:rsid w:val="008B03F6"/>
    <w:rsid w:val="008B07CE"/>
    <w:rsid w:val="008B25A1"/>
    <w:rsid w:val="008B39E7"/>
    <w:rsid w:val="008B5A49"/>
    <w:rsid w:val="008C193B"/>
    <w:rsid w:val="008C31E9"/>
    <w:rsid w:val="008C4588"/>
    <w:rsid w:val="008C647E"/>
    <w:rsid w:val="008D13F6"/>
    <w:rsid w:val="008D238C"/>
    <w:rsid w:val="008D24E0"/>
    <w:rsid w:val="008D39BB"/>
    <w:rsid w:val="008E35D8"/>
    <w:rsid w:val="008E4669"/>
    <w:rsid w:val="008E6C33"/>
    <w:rsid w:val="008F1CD1"/>
    <w:rsid w:val="008F326A"/>
    <w:rsid w:val="008F4CBE"/>
    <w:rsid w:val="008F702C"/>
    <w:rsid w:val="0090047A"/>
    <w:rsid w:val="00901C91"/>
    <w:rsid w:val="0090462A"/>
    <w:rsid w:val="00906D9E"/>
    <w:rsid w:val="00907FF4"/>
    <w:rsid w:val="009110D3"/>
    <w:rsid w:val="009173DA"/>
    <w:rsid w:val="00931EC0"/>
    <w:rsid w:val="00931F2B"/>
    <w:rsid w:val="0094455C"/>
    <w:rsid w:val="0094767E"/>
    <w:rsid w:val="00947FCE"/>
    <w:rsid w:val="009523FA"/>
    <w:rsid w:val="00953523"/>
    <w:rsid w:val="009609D6"/>
    <w:rsid w:val="0096198A"/>
    <w:rsid w:val="00963337"/>
    <w:rsid w:val="0096403F"/>
    <w:rsid w:val="0096762C"/>
    <w:rsid w:val="00967B9A"/>
    <w:rsid w:val="00972ACD"/>
    <w:rsid w:val="00983EA1"/>
    <w:rsid w:val="00987F35"/>
    <w:rsid w:val="00991488"/>
    <w:rsid w:val="009949EA"/>
    <w:rsid w:val="00994E68"/>
    <w:rsid w:val="0099667F"/>
    <w:rsid w:val="009977A4"/>
    <w:rsid w:val="009A3569"/>
    <w:rsid w:val="009A37BA"/>
    <w:rsid w:val="009A4D32"/>
    <w:rsid w:val="009B1F40"/>
    <w:rsid w:val="009B2422"/>
    <w:rsid w:val="009B2EBD"/>
    <w:rsid w:val="009C0365"/>
    <w:rsid w:val="009C1DEA"/>
    <w:rsid w:val="009C525A"/>
    <w:rsid w:val="009C529A"/>
    <w:rsid w:val="009C5646"/>
    <w:rsid w:val="009C7349"/>
    <w:rsid w:val="009D55CD"/>
    <w:rsid w:val="009E3F9C"/>
    <w:rsid w:val="009E4A15"/>
    <w:rsid w:val="009E4BEC"/>
    <w:rsid w:val="009E51BC"/>
    <w:rsid w:val="009E7313"/>
    <w:rsid w:val="009F6CE3"/>
    <w:rsid w:val="009F6D3D"/>
    <w:rsid w:val="009F727A"/>
    <w:rsid w:val="00A049CD"/>
    <w:rsid w:val="00A07EEA"/>
    <w:rsid w:val="00A131B1"/>
    <w:rsid w:val="00A13937"/>
    <w:rsid w:val="00A13C64"/>
    <w:rsid w:val="00A15DB0"/>
    <w:rsid w:val="00A16B68"/>
    <w:rsid w:val="00A16D0E"/>
    <w:rsid w:val="00A20F54"/>
    <w:rsid w:val="00A233C5"/>
    <w:rsid w:val="00A310EE"/>
    <w:rsid w:val="00A349CA"/>
    <w:rsid w:val="00A354FE"/>
    <w:rsid w:val="00A370B5"/>
    <w:rsid w:val="00A377BB"/>
    <w:rsid w:val="00A41F28"/>
    <w:rsid w:val="00A44179"/>
    <w:rsid w:val="00A46029"/>
    <w:rsid w:val="00A47B85"/>
    <w:rsid w:val="00A50C97"/>
    <w:rsid w:val="00A52314"/>
    <w:rsid w:val="00A55D11"/>
    <w:rsid w:val="00A62E2D"/>
    <w:rsid w:val="00A64A11"/>
    <w:rsid w:val="00A64BE6"/>
    <w:rsid w:val="00A6519D"/>
    <w:rsid w:val="00A67B48"/>
    <w:rsid w:val="00A73B37"/>
    <w:rsid w:val="00A81275"/>
    <w:rsid w:val="00A82749"/>
    <w:rsid w:val="00A82AAE"/>
    <w:rsid w:val="00A9037E"/>
    <w:rsid w:val="00A92840"/>
    <w:rsid w:val="00A92A2A"/>
    <w:rsid w:val="00A93338"/>
    <w:rsid w:val="00AA09F5"/>
    <w:rsid w:val="00AA45FA"/>
    <w:rsid w:val="00AA5BC2"/>
    <w:rsid w:val="00AA7A22"/>
    <w:rsid w:val="00AB08E9"/>
    <w:rsid w:val="00AB325D"/>
    <w:rsid w:val="00AB5F38"/>
    <w:rsid w:val="00AD3FFD"/>
    <w:rsid w:val="00AD5B2C"/>
    <w:rsid w:val="00AD6152"/>
    <w:rsid w:val="00AE3C48"/>
    <w:rsid w:val="00AE3E26"/>
    <w:rsid w:val="00AE52DA"/>
    <w:rsid w:val="00AF155B"/>
    <w:rsid w:val="00AF4701"/>
    <w:rsid w:val="00AF63D7"/>
    <w:rsid w:val="00AF77D6"/>
    <w:rsid w:val="00AF7ACE"/>
    <w:rsid w:val="00B12EDF"/>
    <w:rsid w:val="00B23B40"/>
    <w:rsid w:val="00B24986"/>
    <w:rsid w:val="00B2707F"/>
    <w:rsid w:val="00B31255"/>
    <w:rsid w:val="00B33D72"/>
    <w:rsid w:val="00B33DA4"/>
    <w:rsid w:val="00B34215"/>
    <w:rsid w:val="00B415D3"/>
    <w:rsid w:val="00B42462"/>
    <w:rsid w:val="00B43033"/>
    <w:rsid w:val="00B44976"/>
    <w:rsid w:val="00B45478"/>
    <w:rsid w:val="00B517AB"/>
    <w:rsid w:val="00B52C1D"/>
    <w:rsid w:val="00B5625C"/>
    <w:rsid w:val="00B62146"/>
    <w:rsid w:val="00B66E4F"/>
    <w:rsid w:val="00B81767"/>
    <w:rsid w:val="00B821C7"/>
    <w:rsid w:val="00B8224F"/>
    <w:rsid w:val="00B85CE7"/>
    <w:rsid w:val="00B90771"/>
    <w:rsid w:val="00B939D9"/>
    <w:rsid w:val="00BA1CA5"/>
    <w:rsid w:val="00BB1EE0"/>
    <w:rsid w:val="00BB3A06"/>
    <w:rsid w:val="00BB6341"/>
    <w:rsid w:val="00BB6F47"/>
    <w:rsid w:val="00BC2901"/>
    <w:rsid w:val="00BC7D68"/>
    <w:rsid w:val="00BD1B3E"/>
    <w:rsid w:val="00BD1D0A"/>
    <w:rsid w:val="00BD3B21"/>
    <w:rsid w:val="00BD5971"/>
    <w:rsid w:val="00BD7F37"/>
    <w:rsid w:val="00BE0718"/>
    <w:rsid w:val="00BE1EA6"/>
    <w:rsid w:val="00BE3C1B"/>
    <w:rsid w:val="00BE5AA1"/>
    <w:rsid w:val="00BE7329"/>
    <w:rsid w:val="00BF0A80"/>
    <w:rsid w:val="00BF0FB4"/>
    <w:rsid w:val="00BF2F5E"/>
    <w:rsid w:val="00C04372"/>
    <w:rsid w:val="00C0604A"/>
    <w:rsid w:val="00C126E6"/>
    <w:rsid w:val="00C1420E"/>
    <w:rsid w:val="00C15024"/>
    <w:rsid w:val="00C153A0"/>
    <w:rsid w:val="00C15B48"/>
    <w:rsid w:val="00C21F33"/>
    <w:rsid w:val="00C22664"/>
    <w:rsid w:val="00C230A6"/>
    <w:rsid w:val="00C279FA"/>
    <w:rsid w:val="00C30419"/>
    <w:rsid w:val="00C328C1"/>
    <w:rsid w:val="00C32F5D"/>
    <w:rsid w:val="00C333C9"/>
    <w:rsid w:val="00C336B0"/>
    <w:rsid w:val="00C40ECC"/>
    <w:rsid w:val="00C44E65"/>
    <w:rsid w:val="00C46071"/>
    <w:rsid w:val="00C47230"/>
    <w:rsid w:val="00C47CD7"/>
    <w:rsid w:val="00C52722"/>
    <w:rsid w:val="00C5347A"/>
    <w:rsid w:val="00C55FF3"/>
    <w:rsid w:val="00C56874"/>
    <w:rsid w:val="00C605AB"/>
    <w:rsid w:val="00C605FF"/>
    <w:rsid w:val="00C64847"/>
    <w:rsid w:val="00C65BFA"/>
    <w:rsid w:val="00C66CA0"/>
    <w:rsid w:val="00C67008"/>
    <w:rsid w:val="00C678C3"/>
    <w:rsid w:val="00C67DC1"/>
    <w:rsid w:val="00C70F3F"/>
    <w:rsid w:val="00C71CD3"/>
    <w:rsid w:val="00C84C6D"/>
    <w:rsid w:val="00C869ED"/>
    <w:rsid w:val="00C874A8"/>
    <w:rsid w:val="00C91067"/>
    <w:rsid w:val="00CA0ECE"/>
    <w:rsid w:val="00CA0FFA"/>
    <w:rsid w:val="00CA335B"/>
    <w:rsid w:val="00CA65D9"/>
    <w:rsid w:val="00CC2661"/>
    <w:rsid w:val="00CC286B"/>
    <w:rsid w:val="00CC4CAA"/>
    <w:rsid w:val="00CC76D1"/>
    <w:rsid w:val="00CD11A4"/>
    <w:rsid w:val="00CD2336"/>
    <w:rsid w:val="00CD2B5A"/>
    <w:rsid w:val="00CD3EED"/>
    <w:rsid w:val="00CD427A"/>
    <w:rsid w:val="00CD6C6E"/>
    <w:rsid w:val="00CE2642"/>
    <w:rsid w:val="00CE6306"/>
    <w:rsid w:val="00CE72DA"/>
    <w:rsid w:val="00CF0AC7"/>
    <w:rsid w:val="00CF0FF1"/>
    <w:rsid w:val="00CF2597"/>
    <w:rsid w:val="00CF382F"/>
    <w:rsid w:val="00D02378"/>
    <w:rsid w:val="00D02C9B"/>
    <w:rsid w:val="00D0393A"/>
    <w:rsid w:val="00D043E8"/>
    <w:rsid w:val="00D06F23"/>
    <w:rsid w:val="00D07ECD"/>
    <w:rsid w:val="00D105CB"/>
    <w:rsid w:val="00D1252E"/>
    <w:rsid w:val="00D12B88"/>
    <w:rsid w:val="00D12BB1"/>
    <w:rsid w:val="00D13B76"/>
    <w:rsid w:val="00D20AF0"/>
    <w:rsid w:val="00D219CD"/>
    <w:rsid w:val="00D24779"/>
    <w:rsid w:val="00D2688F"/>
    <w:rsid w:val="00D275CF"/>
    <w:rsid w:val="00D323CE"/>
    <w:rsid w:val="00D350B0"/>
    <w:rsid w:val="00D36AFD"/>
    <w:rsid w:val="00D42476"/>
    <w:rsid w:val="00D503DB"/>
    <w:rsid w:val="00D51C46"/>
    <w:rsid w:val="00D5315A"/>
    <w:rsid w:val="00D570CA"/>
    <w:rsid w:val="00D57467"/>
    <w:rsid w:val="00D608B4"/>
    <w:rsid w:val="00D61722"/>
    <w:rsid w:val="00D64FD3"/>
    <w:rsid w:val="00D667CE"/>
    <w:rsid w:val="00D677F1"/>
    <w:rsid w:val="00D67E66"/>
    <w:rsid w:val="00D71188"/>
    <w:rsid w:val="00D7259D"/>
    <w:rsid w:val="00D726B5"/>
    <w:rsid w:val="00D74E3C"/>
    <w:rsid w:val="00D751CA"/>
    <w:rsid w:val="00D763D0"/>
    <w:rsid w:val="00D8124C"/>
    <w:rsid w:val="00D815C3"/>
    <w:rsid w:val="00D846FF"/>
    <w:rsid w:val="00D87F8C"/>
    <w:rsid w:val="00D90FE0"/>
    <w:rsid w:val="00D93075"/>
    <w:rsid w:val="00D968BB"/>
    <w:rsid w:val="00D970EE"/>
    <w:rsid w:val="00DA19A4"/>
    <w:rsid w:val="00DB013A"/>
    <w:rsid w:val="00DB18BD"/>
    <w:rsid w:val="00DB3880"/>
    <w:rsid w:val="00DB4227"/>
    <w:rsid w:val="00DB49DD"/>
    <w:rsid w:val="00DC4572"/>
    <w:rsid w:val="00DD2015"/>
    <w:rsid w:val="00DE39A8"/>
    <w:rsid w:val="00DE3B6E"/>
    <w:rsid w:val="00DE7F3C"/>
    <w:rsid w:val="00DF1A72"/>
    <w:rsid w:val="00DF3051"/>
    <w:rsid w:val="00DF6698"/>
    <w:rsid w:val="00DF6897"/>
    <w:rsid w:val="00E01D6A"/>
    <w:rsid w:val="00E04519"/>
    <w:rsid w:val="00E04BBB"/>
    <w:rsid w:val="00E06451"/>
    <w:rsid w:val="00E103BA"/>
    <w:rsid w:val="00E10FB6"/>
    <w:rsid w:val="00E15F77"/>
    <w:rsid w:val="00E16D98"/>
    <w:rsid w:val="00E17CF1"/>
    <w:rsid w:val="00E20213"/>
    <w:rsid w:val="00E2461A"/>
    <w:rsid w:val="00E262CF"/>
    <w:rsid w:val="00E3603B"/>
    <w:rsid w:val="00E36461"/>
    <w:rsid w:val="00E4139C"/>
    <w:rsid w:val="00E4149A"/>
    <w:rsid w:val="00E43163"/>
    <w:rsid w:val="00E43346"/>
    <w:rsid w:val="00E50F26"/>
    <w:rsid w:val="00E5214F"/>
    <w:rsid w:val="00E54267"/>
    <w:rsid w:val="00E5684D"/>
    <w:rsid w:val="00E62238"/>
    <w:rsid w:val="00E6558B"/>
    <w:rsid w:val="00E66696"/>
    <w:rsid w:val="00E67277"/>
    <w:rsid w:val="00E70D9C"/>
    <w:rsid w:val="00E70F91"/>
    <w:rsid w:val="00E73245"/>
    <w:rsid w:val="00E73891"/>
    <w:rsid w:val="00E83DF1"/>
    <w:rsid w:val="00E8472A"/>
    <w:rsid w:val="00E848CF"/>
    <w:rsid w:val="00E907B1"/>
    <w:rsid w:val="00E91D41"/>
    <w:rsid w:val="00E94B9D"/>
    <w:rsid w:val="00E95CDE"/>
    <w:rsid w:val="00E95FC7"/>
    <w:rsid w:val="00EA084C"/>
    <w:rsid w:val="00EA2B45"/>
    <w:rsid w:val="00EA2C63"/>
    <w:rsid w:val="00EA5A3B"/>
    <w:rsid w:val="00EA75E5"/>
    <w:rsid w:val="00EB4811"/>
    <w:rsid w:val="00EB781D"/>
    <w:rsid w:val="00EB7CB9"/>
    <w:rsid w:val="00EC4BD6"/>
    <w:rsid w:val="00EC7EC4"/>
    <w:rsid w:val="00ED02BB"/>
    <w:rsid w:val="00EE30C5"/>
    <w:rsid w:val="00EE319B"/>
    <w:rsid w:val="00EF0469"/>
    <w:rsid w:val="00EF19F6"/>
    <w:rsid w:val="00F059B9"/>
    <w:rsid w:val="00F12494"/>
    <w:rsid w:val="00F144E2"/>
    <w:rsid w:val="00F1488F"/>
    <w:rsid w:val="00F21913"/>
    <w:rsid w:val="00F25EB8"/>
    <w:rsid w:val="00F30011"/>
    <w:rsid w:val="00F30101"/>
    <w:rsid w:val="00F33211"/>
    <w:rsid w:val="00F34D01"/>
    <w:rsid w:val="00F4552B"/>
    <w:rsid w:val="00F45989"/>
    <w:rsid w:val="00F46B51"/>
    <w:rsid w:val="00F56427"/>
    <w:rsid w:val="00F56D48"/>
    <w:rsid w:val="00F60B7C"/>
    <w:rsid w:val="00F65DC4"/>
    <w:rsid w:val="00F67829"/>
    <w:rsid w:val="00F7009D"/>
    <w:rsid w:val="00F735DD"/>
    <w:rsid w:val="00F74E7A"/>
    <w:rsid w:val="00F767B1"/>
    <w:rsid w:val="00F776F1"/>
    <w:rsid w:val="00F77A67"/>
    <w:rsid w:val="00F82251"/>
    <w:rsid w:val="00F832AC"/>
    <w:rsid w:val="00F854E9"/>
    <w:rsid w:val="00F912FA"/>
    <w:rsid w:val="00F94E7E"/>
    <w:rsid w:val="00F966FA"/>
    <w:rsid w:val="00FA0214"/>
    <w:rsid w:val="00FA232E"/>
    <w:rsid w:val="00FA4184"/>
    <w:rsid w:val="00FA5894"/>
    <w:rsid w:val="00FA68C6"/>
    <w:rsid w:val="00FA6E80"/>
    <w:rsid w:val="00FA7C17"/>
    <w:rsid w:val="00FB1DC1"/>
    <w:rsid w:val="00FB2968"/>
    <w:rsid w:val="00FB51BA"/>
    <w:rsid w:val="00FB60FB"/>
    <w:rsid w:val="00FB6378"/>
    <w:rsid w:val="00FC0E52"/>
    <w:rsid w:val="00FC2063"/>
    <w:rsid w:val="00FC486F"/>
    <w:rsid w:val="00FC76F5"/>
    <w:rsid w:val="00FC7ED0"/>
    <w:rsid w:val="00FD1EF8"/>
    <w:rsid w:val="00FD4DAA"/>
    <w:rsid w:val="00FD5897"/>
    <w:rsid w:val="00FD6D36"/>
    <w:rsid w:val="00FD7FD7"/>
    <w:rsid w:val="00FE4BD1"/>
    <w:rsid w:val="00FE6BED"/>
    <w:rsid w:val="00FE70F2"/>
    <w:rsid w:val="00FF16BD"/>
    <w:rsid w:val="00FF2D42"/>
    <w:rsid w:val="00FF3CC9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F80758"/>
  <w15:chartTrackingRefBased/>
  <w15:docId w15:val="{7E40F784-508E-471B-86E6-99260F72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971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Textkrper31">
    <w:name w:val="Textkörper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D51C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4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043C28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043C28"/>
  </w:style>
  <w:style w:type="character" w:customStyle="1" w:styleId="PieddepageCar">
    <w:name w:val="Pied de page Car"/>
    <w:link w:val="Pieddepage"/>
    <w:uiPriority w:val="99"/>
    <w:rsid w:val="00FB51B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CD7"/>
    <w:rPr>
      <w:b/>
      <w:bCs/>
    </w:rPr>
  </w:style>
  <w:style w:type="character" w:customStyle="1" w:styleId="CommentaireCar">
    <w:name w:val="Commentaire Car"/>
    <w:link w:val="Commentaire"/>
    <w:semiHidden/>
    <w:rsid w:val="00C47CD7"/>
    <w:rPr>
      <w:lang w:val="fr-FR"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C47CD7"/>
    <w:rPr>
      <w:b/>
      <w:bCs/>
      <w:lang w:val="fr-FR" w:eastAsia="fr-FR"/>
    </w:rPr>
  </w:style>
  <w:style w:type="character" w:styleId="Mentionnonrsolue">
    <w:name w:val="Unresolved Mention"/>
    <w:uiPriority w:val="99"/>
    <w:semiHidden/>
    <w:unhideWhenUsed/>
    <w:rsid w:val="000003F3"/>
    <w:rPr>
      <w:color w:val="605E5C"/>
      <w:shd w:val="clear" w:color="auto" w:fill="E1DFDD"/>
    </w:rPr>
  </w:style>
  <w:style w:type="paragraph" w:customStyle="1" w:styleId="08puces">
    <w:name w:val="08_puces"/>
    <w:qFormat/>
    <w:rsid w:val="005F0A4F"/>
    <w:pPr>
      <w:numPr>
        <w:numId w:val="2"/>
      </w:numPr>
      <w:spacing w:line="280" w:lineRule="exact"/>
      <w:ind w:left="227" w:hanging="227"/>
    </w:pPr>
    <w:rPr>
      <w:sz w:val="24"/>
      <w:szCs w:val="24"/>
      <w:lang w:val="fr-FR" w:eastAsia="fr-FR"/>
    </w:rPr>
  </w:style>
  <w:style w:type="character" w:customStyle="1" w:styleId="NotedebasdepageCar">
    <w:name w:val="Note de bas de page Car"/>
    <w:link w:val="Notedebasdepage"/>
    <w:semiHidden/>
    <w:rsid w:val="001625A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.ch/documents/17556437/17626130/SPM_SCLR_Guide_A5_3+volets_RVB_DE_20250311_WEB.pdf/926a2040-3d56-d5bc-3dd2-06a7ca9af36f?t=1742462160662&amp;v=1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e/web/sp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m-integration@admin.v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s.ch/de/web/sp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GAT\Bureau\En-t&#234;te%20SPM%20Int&#233;gr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3CDC-A811-4E17-A173-FBCE1B30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SPM Intégration</Template>
  <TotalTime>0</TotalTime>
  <Pages>5</Pages>
  <Words>1063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6901</CharactersWithSpaces>
  <SharedDoc>false</SharedDoc>
  <HLinks>
    <vt:vector size="24" baseType="variant">
      <vt:variant>
        <vt:i4>1638401</vt:i4>
      </vt:variant>
      <vt:variant>
        <vt:i4>193</vt:i4>
      </vt:variant>
      <vt:variant>
        <vt:i4>0</vt:i4>
      </vt:variant>
      <vt:variant>
        <vt:i4>5</vt:i4>
      </vt:variant>
      <vt:variant>
        <vt:lpwstr>https://www.vs.ch/de/web/spm</vt:lpwstr>
      </vt:variant>
      <vt:variant>
        <vt:lpwstr/>
      </vt:variant>
      <vt:variant>
        <vt:i4>3276806</vt:i4>
      </vt:variant>
      <vt:variant>
        <vt:i4>190</vt:i4>
      </vt:variant>
      <vt:variant>
        <vt:i4>0</vt:i4>
      </vt:variant>
      <vt:variant>
        <vt:i4>5</vt:i4>
      </vt:variant>
      <vt:variant>
        <vt:lpwstr>mailto:spm-integration@admin.vs.ch</vt:lpwstr>
      </vt:variant>
      <vt:variant>
        <vt:lpwstr/>
      </vt:variant>
      <vt:variant>
        <vt:i4>1638401</vt:i4>
      </vt:variant>
      <vt:variant>
        <vt:i4>30</vt:i4>
      </vt:variant>
      <vt:variant>
        <vt:i4>0</vt:i4>
      </vt:variant>
      <vt:variant>
        <vt:i4>5</vt:i4>
      </vt:variant>
      <vt:variant>
        <vt:lpwstr>https://www.vs.ch/de/web/spm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https://www.vs.ch/documents/17556437/17626130/SPM_SCLR_Guide_A5_3+volets_RVB_DE_20250311_WEB.pdf/926a2040-3d56-d5bc-3dd2-06a7ca9af36f?t=1742462160662&amp;v=1.0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AC_VS</dc:creator>
  <cp:keywords/>
  <dc:description/>
  <cp:lastModifiedBy>Aurelie MORISOD</cp:lastModifiedBy>
  <cp:revision>5</cp:revision>
  <cp:lastPrinted>2025-07-14T12:32:00Z</cp:lastPrinted>
  <dcterms:created xsi:type="dcterms:W3CDTF">2025-09-02T08:53:00Z</dcterms:created>
  <dcterms:modified xsi:type="dcterms:W3CDTF">2025-09-02T11:55:00Z</dcterms:modified>
</cp:coreProperties>
</file>